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0D3" w:rsidRPr="004D29FB" w:rsidRDefault="00E420D3" w:rsidP="004D29FB">
      <w:pPr>
        <w:pStyle w:val="Style"/>
        <w:spacing w:line="1" w:lineRule="exact"/>
        <w:rPr>
          <w:sz w:val="20"/>
          <w:szCs w:val="20"/>
          <w:lang w:val="ru-RU"/>
        </w:rPr>
      </w:pPr>
    </w:p>
    <w:p w:rsidR="00E420D3" w:rsidRDefault="00E420D3" w:rsidP="002A5C56">
      <w:pPr>
        <w:tabs>
          <w:tab w:val="left" w:pos="2280"/>
        </w:tabs>
      </w:pPr>
      <w:r>
        <w:tab/>
      </w:r>
    </w:p>
    <w:p w:rsidR="00E420D3" w:rsidRPr="002A5C56" w:rsidRDefault="00E420D3" w:rsidP="002A5C56">
      <w:pPr>
        <w:keepNext/>
        <w:jc w:val="center"/>
        <w:outlineLvl w:val="0"/>
        <w:rPr>
          <w:lang w:val="ru-RU"/>
        </w:rPr>
      </w:pPr>
      <w:r w:rsidRPr="002A5C56">
        <w:rPr>
          <w:lang w:val="ru-RU"/>
        </w:rPr>
        <w:t>МУНИЦИПАЛЬНОЕ БЮДЖЕТНОЕ УЧРЕЖДЕНИЕ</w:t>
      </w:r>
    </w:p>
    <w:p w:rsidR="00E420D3" w:rsidRPr="002A5C56" w:rsidRDefault="00E420D3" w:rsidP="002A5C56">
      <w:pPr>
        <w:widowControl w:val="0"/>
        <w:autoSpaceDE w:val="0"/>
        <w:autoSpaceDN w:val="0"/>
        <w:adjustRightInd w:val="0"/>
        <w:jc w:val="center"/>
        <w:rPr>
          <w:b/>
          <w:bCs/>
          <w:lang w:val="ru-RU"/>
        </w:rPr>
      </w:pPr>
      <w:r w:rsidRPr="002A5C56">
        <w:rPr>
          <w:lang w:val="ru-RU"/>
        </w:rPr>
        <w:t xml:space="preserve">ДОПОЛНИТЕЛЬНОГО ОБРАЗОВАНИЯ </w:t>
      </w:r>
    </w:p>
    <w:p w:rsidR="00E420D3" w:rsidRPr="002A5C56" w:rsidRDefault="00E420D3" w:rsidP="002A5C56">
      <w:pPr>
        <w:widowControl w:val="0"/>
        <w:autoSpaceDE w:val="0"/>
        <w:autoSpaceDN w:val="0"/>
        <w:adjustRightInd w:val="0"/>
        <w:jc w:val="center"/>
        <w:rPr>
          <w:lang w:val="ru-RU"/>
        </w:rPr>
      </w:pPr>
    </w:p>
    <w:p w:rsidR="00E420D3" w:rsidRPr="002A5C56" w:rsidRDefault="00E420D3" w:rsidP="002A5C56">
      <w:pPr>
        <w:widowControl w:val="0"/>
        <w:autoSpaceDE w:val="0"/>
        <w:autoSpaceDN w:val="0"/>
        <w:adjustRightInd w:val="0"/>
        <w:rPr>
          <w:caps/>
          <w:lang w:val="ru-RU"/>
        </w:rPr>
      </w:pPr>
      <w:r w:rsidRPr="002A5C56">
        <w:rPr>
          <w:caps/>
          <w:lang w:val="ru-RU"/>
        </w:rPr>
        <w:t xml:space="preserve">                                                    Детская школа искусств </w:t>
      </w:r>
    </w:p>
    <w:p w:rsidR="00E420D3" w:rsidRPr="002A5C56" w:rsidRDefault="00E420D3" w:rsidP="002A5C56">
      <w:pPr>
        <w:widowControl w:val="0"/>
        <w:autoSpaceDE w:val="0"/>
        <w:autoSpaceDN w:val="0"/>
        <w:adjustRightInd w:val="0"/>
        <w:jc w:val="center"/>
        <w:rPr>
          <w:b/>
          <w:bCs/>
          <w:lang w:val="ru-RU"/>
        </w:rPr>
      </w:pPr>
    </w:p>
    <w:p w:rsidR="00E420D3" w:rsidRPr="002A5C56" w:rsidRDefault="00E420D3" w:rsidP="002A5C56">
      <w:pPr>
        <w:widowControl w:val="0"/>
        <w:autoSpaceDE w:val="0"/>
        <w:autoSpaceDN w:val="0"/>
        <w:adjustRightInd w:val="0"/>
        <w:jc w:val="center"/>
        <w:rPr>
          <w:b/>
          <w:bCs/>
          <w:lang w:val="ru-RU"/>
        </w:rPr>
      </w:pPr>
    </w:p>
    <w:p w:rsidR="00E420D3" w:rsidRPr="002A5C56" w:rsidRDefault="00E420D3" w:rsidP="002A5C56">
      <w:pPr>
        <w:widowControl w:val="0"/>
        <w:autoSpaceDE w:val="0"/>
        <w:autoSpaceDN w:val="0"/>
        <w:adjustRightInd w:val="0"/>
        <w:jc w:val="center"/>
        <w:rPr>
          <w:b/>
          <w:bCs/>
          <w:lang w:val="ru-RU"/>
        </w:rPr>
      </w:pPr>
    </w:p>
    <w:p w:rsidR="00E420D3" w:rsidRPr="002A5C56" w:rsidRDefault="00E420D3" w:rsidP="002A5C56">
      <w:pPr>
        <w:widowControl w:val="0"/>
        <w:autoSpaceDE w:val="0"/>
        <w:autoSpaceDN w:val="0"/>
        <w:adjustRightInd w:val="0"/>
        <w:jc w:val="center"/>
        <w:rPr>
          <w:b/>
          <w:bCs/>
          <w:lang w:val="ru-RU"/>
        </w:rPr>
      </w:pPr>
    </w:p>
    <w:p w:rsidR="00E420D3" w:rsidRPr="002A5C56" w:rsidRDefault="00E420D3" w:rsidP="002A5C56">
      <w:pPr>
        <w:widowControl w:val="0"/>
        <w:autoSpaceDE w:val="0"/>
        <w:autoSpaceDN w:val="0"/>
        <w:adjustRightInd w:val="0"/>
        <w:jc w:val="center"/>
        <w:rPr>
          <w:b/>
          <w:bCs/>
          <w:lang w:val="ru-RU"/>
        </w:rPr>
      </w:pPr>
    </w:p>
    <w:p w:rsidR="00E420D3" w:rsidRPr="002A5C56" w:rsidRDefault="00E420D3" w:rsidP="002A5C56">
      <w:pPr>
        <w:widowControl w:val="0"/>
        <w:autoSpaceDE w:val="0"/>
        <w:autoSpaceDN w:val="0"/>
        <w:adjustRightInd w:val="0"/>
        <w:jc w:val="center"/>
        <w:rPr>
          <w:lang w:val="ru-RU"/>
        </w:rPr>
      </w:pPr>
    </w:p>
    <w:p w:rsidR="00E420D3" w:rsidRPr="002A5C56" w:rsidRDefault="00E420D3" w:rsidP="002A5C56">
      <w:pPr>
        <w:keepNext/>
        <w:jc w:val="center"/>
        <w:outlineLvl w:val="1"/>
        <w:rPr>
          <w:caps/>
          <w:sz w:val="40"/>
          <w:szCs w:val="40"/>
          <w:lang w:val="ru-RU"/>
        </w:rPr>
      </w:pPr>
      <w:r w:rsidRPr="002A5C56">
        <w:rPr>
          <w:caps/>
          <w:sz w:val="40"/>
          <w:szCs w:val="40"/>
          <w:lang w:val="ru-RU"/>
        </w:rPr>
        <w:t>Рабочая  программа</w:t>
      </w:r>
    </w:p>
    <w:p w:rsidR="00E420D3" w:rsidRPr="002A5C56" w:rsidRDefault="00E420D3" w:rsidP="002A5C56">
      <w:pPr>
        <w:jc w:val="center"/>
        <w:rPr>
          <w:b/>
          <w:bCs/>
          <w:sz w:val="28"/>
          <w:szCs w:val="28"/>
          <w:lang w:val="ru-RU"/>
        </w:rPr>
      </w:pPr>
    </w:p>
    <w:p w:rsidR="00E420D3" w:rsidRPr="002A5C56" w:rsidRDefault="00E420D3" w:rsidP="002A5C56">
      <w:pPr>
        <w:jc w:val="center"/>
        <w:rPr>
          <w:sz w:val="22"/>
          <w:szCs w:val="22"/>
          <w:lang w:val="ru-RU"/>
        </w:rPr>
      </w:pPr>
      <w:r w:rsidRPr="002A5C56">
        <w:rPr>
          <w:sz w:val="22"/>
          <w:szCs w:val="22"/>
          <w:lang w:val="ru-RU"/>
        </w:rPr>
        <w:t>МУЗЫКАЛЬНОЕ ИСПОЛНИТЕЛЬСТВО</w:t>
      </w:r>
    </w:p>
    <w:p w:rsidR="00E420D3" w:rsidRPr="002A5C56" w:rsidRDefault="00E420D3" w:rsidP="002A5C56">
      <w:pPr>
        <w:jc w:val="center"/>
        <w:rPr>
          <w:sz w:val="22"/>
          <w:szCs w:val="22"/>
          <w:lang w:val="ru-RU"/>
        </w:rPr>
      </w:pPr>
    </w:p>
    <w:p w:rsidR="00E420D3" w:rsidRPr="002A5C56" w:rsidRDefault="00E420D3" w:rsidP="002A5C56">
      <w:pPr>
        <w:rPr>
          <w:sz w:val="28"/>
          <w:szCs w:val="28"/>
          <w:lang w:val="ru-RU"/>
        </w:rPr>
      </w:pPr>
      <w:r w:rsidRPr="002A5C56">
        <w:rPr>
          <w:sz w:val="28"/>
          <w:szCs w:val="28"/>
          <w:lang w:val="ru-RU"/>
        </w:rPr>
        <w:t xml:space="preserve">                          </w:t>
      </w:r>
      <w:r w:rsidRPr="002A5C56">
        <w:rPr>
          <w:sz w:val="22"/>
          <w:szCs w:val="22"/>
          <w:lang w:val="ru-RU"/>
        </w:rPr>
        <w:t xml:space="preserve"> </w:t>
      </w:r>
      <w:r w:rsidRPr="002A5C56">
        <w:rPr>
          <w:sz w:val="28"/>
          <w:szCs w:val="28"/>
          <w:lang w:val="ru-RU"/>
        </w:rPr>
        <w:t xml:space="preserve">                               </w:t>
      </w:r>
      <w:r>
        <w:rPr>
          <w:sz w:val="28"/>
          <w:szCs w:val="28"/>
          <w:lang w:val="ru-RU"/>
        </w:rPr>
        <w:t xml:space="preserve">       </w:t>
      </w:r>
      <w:r w:rsidRPr="002A5C56">
        <w:rPr>
          <w:sz w:val="28"/>
          <w:szCs w:val="28"/>
          <w:lang w:val="ru-RU"/>
        </w:rPr>
        <w:t xml:space="preserve">  «Гитара»</w:t>
      </w:r>
    </w:p>
    <w:p w:rsidR="00E420D3" w:rsidRPr="002A5C56" w:rsidRDefault="00E420D3" w:rsidP="002A5C56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</w:p>
    <w:p w:rsidR="00E420D3" w:rsidRPr="002A5C56" w:rsidRDefault="00E420D3" w:rsidP="002A5C56">
      <w:pPr>
        <w:rPr>
          <w:sz w:val="28"/>
          <w:szCs w:val="28"/>
          <w:lang w:val="ru-RU"/>
        </w:rPr>
      </w:pPr>
    </w:p>
    <w:p w:rsidR="00E420D3" w:rsidRPr="002A5C56" w:rsidRDefault="00E420D3" w:rsidP="002A5C56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</w:p>
    <w:p w:rsidR="00E420D3" w:rsidRPr="002A5C56" w:rsidRDefault="00E420D3" w:rsidP="002A5C56">
      <w:pPr>
        <w:jc w:val="center"/>
        <w:rPr>
          <w:sz w:val="22"/>
          <w:szCs w:val="22"/>
          <w:lang w:val="ru-RU"/>
        </w:rPr>
      </w:pPr>
    </w:p>
    <w:p w:rsidR="00E420D3" w:rsidRPr="002A5C56" w:rsidRDefault="00E420D3" w:rsidP="002A5C56">
      <w:pPr>
        <w:jc w:val="center"/>
        <w:rPr>
          <w:sz w:val="28"/>
          <w:szCs w:val="28"/>
          <w:lang w:val="ru-RU"/>
        </w:rPr>
      </w:pPr>
      <w:r w:rsidRPr="002A5C56">
        <w:rPr>
          <w:sz w:val="28"/>
          <w:szCs w:val="28"/>
          <w:vertAlign w:val="superscript"/>
          <w:lang w:val="ru-RU"/>
        </w:rPr>
        <w:t xml:space="preserve"> </w:t>
      </w:r>
      <w:r w:rsidRPr="002A5C56">
        <w:rPr>
          <w:sz w:val="28"/>
          <w:szCs w:val="28"/>
          <w:lang w:val="ru-RU"/>
        </w:rPr>
        <w:t>Срок обучения 5лет</w:t>
      </w:r>
    </w:p>
    <w:p w:rsidR="00E420D3" w:rsidRPr="002A5C56" w:rsidRDefault="00E420D3" w:rsidP="002A5C56">
      <w:pPr>
        <w:jc w:val="center"/>
        <w:rPr>
          <w:sz w:val="28"/>
          <w:szCs w:val="28"/>
          <w:vertAlign w:val="superscript"/>
          <w:lang w:val="ru-RU"/>
        </w:rPr>
      </w:pPr>
      <w:r w:rsidRPr="002A5C56">
        <w:rPr>
          <w:sz w:val="28"/>
          <w:szCs w:val="28"/>
          <w:lang w:val="ru-RU"/>
        </w:rPr>
        <w:t xml:space="preserve"> для учащихся (9-13лет)</w:t>
      </w:r>
    </w:p>
    <w:p w:rsidR="00E420D3" w:rsidRPr="002A5C56" w:rsidRDefault="00E420D3" w:rsidP="002A5C56">
      <w:pPr>
        <w:keepNext/>
        <w:jc w:val="both"/>
        <w:outlineLvl w:val="1"/>
        <w:rPr>
          <w:rFonts w:ascii="Arial" w:hAnsi="Arial" w:cs="Arial"/>
          <w:b/>
          <w:bCs/>
          <w:sz w:val="32"/>
          <w:szCs w:val="32"/>
          <w:lang w:val="ru-RU"/>
        </w:rPr>
      </w:pPr>
    </w:p>
    <w:p w:rsidR="00E420D3" w:rsidRPr="002A5C56" w:rsidRDefault="00E420D3" w:rsidP="002A5C56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</w:p>
    <w:p w:rsidR="00E420D3" w:rsidRPr="002A5C56" w:rsidRDefault="00E420D3" w:rsidP="002A5C56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</w:p>
    <w:p w:rsidR="00E420D3" w:rsidRPr="002A5C56" w:rsidRDefault="00E420D3" w:rsidP="002A5C56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</w:p>
    <w:p w:rsidR="00E420D3" w:rsidRPr="002A5C56" w:rsidRDefault="00E420D3" w:rsidP="002A5C56">
      <w:pPr>
        <w:ind w:right="-425"/>
        <w:rPr>
          <w:lang w:val="ru-RU"/>
        </w:rPr>
      </w:pPr>
    </w:p>
    <w:p w:rsidR="00E420D3" w:rsidRPr="002A5C56" w:rsidRDefault="00E420D3" w:rsidP="002A5C56">
      <w:pPr>
        <w:ind w:right="-425"/>
        <w:jc w:val="center"/>
        <w:rPr>
          <w:b/>
          <w:bCs/>
          <w:sz w:val="48"/>
          <w:szCs w:val="48"/>
          <w:lang w:val="ru-RU"/>
        </w:rPr>
      </w:pPr>
    </w:p>
    <w:p w:rsidR="00E420D3" w:rsidRPr="002A5C56" w:rsidRDefault="00E420D3" w:rsidP="002A5C56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</w:p>
    <w:p w:rsidR="00E420D3" w:rsidRPr="002A5C56" w:rsidRDefault="00E420D3" w:rsidP="002A5C56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</w:p>
    <w:p w:rsidR="00E420D3" w:rsidRPr="002A5C56" w:rsidRDefault="00E420D3" w:rsidP="002A5C56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</w:p>
    <w:p w:rsidR="00E420D3" w:rsidRPr="002A5C56" w:rsidRDefault="00E420D3" w:rsidP="002A5C56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</w:p>
    <w:p w:rsidR="00E420D3" w:rsidRPr="002A5C56" w:rsidRDefault="00E420D3" w:rsidP="002A5C56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</w:p>
    <w:p w:rsidR="00E420D3" w:rsidRPr="002A5C56" w:rsidRDefault="00E420D3" w:rsidP="002A5C56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</w:p>
    <w:p w:rsidR="00E420D3" w:rsidRPr="002A5C56" w:rsidRDefault="00E420D3" w:rsidP="002A5C56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</w:p>
    <w:p w:rsidR="00E420D3" w:rsidRPr="002A5C56" w:rsidRDefault="00E420D3" w:rsidP="002A5C56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</w:p>
    <w:p w:rsidR="00E420D3" w:rsidRPr="002A5C56" w:rsidRDefault="00E420D3" w:rsidP="002A5C56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</w:p>
    <w:p w:rsidR="00E420D3" w:rsidRPr="002A5C56" w:rsidRDefault="00E420D3" w:rsidP="002A5C56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</w:p>
    <w:p w:rsidR="00E420D3" w:rsidRPr="002A5C56" w:rsidRDefault="00E420D3" w:rsidP="002A5C56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</w:p>
    <w:p w:rsidR="00E420D3" w:rsidRPr="002A5C56" w:rsidRDefault="00E420D3" w:rsidP="002A5C56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</w:p>
    <w:p w:rsidR="00E420D3" w:rsidRPr="002A5C56" w:rsidRDefault="00E420D3" w:rsidP="002A5C56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</w:p>
    <w:p w:rsidR="00E420D3" w:rsidRPr="002A5C56" w:rsidRDefault="00E420D3" w:rsidP="002A5C56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</w:p>
    <w:p w:rsidR="00E420D3" w:rsidRPr="002A5C56" w:rsidRDefault="00E420D3" w:rsidP="002A5C56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</w:p>
    <w:p w:rsidR="00E420D3" w:rsidRPr="002A5C56" w:rsidRDefault="00E420D3" w:rsidP="002A5C56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</w:p>
    <w:p w:rsidR="00E420D3" w:rsidRPr="002A5C56" w:rsidRDefault="00E420D3" w:rsidP="002A5C56">
      <w:pPr>
        <w:widowControl w:val="0"/>
        <w:autoSpaceDE w:val="0"/>
        <w:autoSpaceDN w:val="0"/>
        <w:adjustRightInd w:val="0"/>
        <w:jc w:val="center"/>
        <w:rPr>
          <w:lang w:val="ru-RU"/>
        </w:rPr>
      </w:pPr>
      <w:r w:rsidRPr="002A5C56">
        <w:rPr>
          <w:lang w:val="ru-RU"/>
        </w:rPr>
        <w:t>Ханты-Мансийск</w:t>
      </w:r>
    </w:p>
    <w:p w:rsidR="00E420D3" w:rsidRPr="002A5C56" w:rsidRDefault="00E420D3" w:rsidP="002A5C56">
      <w:pPr>
        <w:widowControl w:val="0"/>
        <w:autoSpaceDE w:val="0"/>
        <w:autoSpaceDN w:val="0"/>
        <w:adjustRightInd w:val="0"/>
        <w:jc w:val="center"/>
        <w:rPr>
          <w:lang w:val="ru-RU"/>
        </w:rPr>
      </w:pPr>
      <w:r w:rsidRPr="002A5C56">
        <w:rPr>
          <w:lang w:val="ru-RU"/>
        </w:rPr>
        <w:t>2016</w:t>
      </w:r>
    </w:p>
    <w:p w:rsidR="00E420D3" w:rsidRPr="002A5C56" w:rsidRDefault="00E420D3" w:rsidP="002A5C56">
      <w:pPr>
        <w:keepNext/>
        <w:widowControl w:val="0"/>
        <w:autoSpaceDE w:val="0"/>
        <w:autoSpaceDN w:val="0"/>
        <w:adjustRightInd w:val="0"/>
        <w:spacing w:before="240" w:after="60"/>
        <w:jc w:val="center"/>
        <w:outlineLvl w:val="2"/>
        <w:rPr>
          <w:lang w:val="ru-RU"/>
        </w:rPr>
      </w:pPr>
    </w:p>
    <w:p w:rsidR="00E420D3" w:rsidRPr="002A5C56" w:rsidRDefault="00E420D3" w:rsidP="002A5C56">
      <w:pPr>
        <w:keepNext/>
        <w:widowControl w:val="0"/>
        <w:autoSpaceDE w:val="0"/>
        <w:autoSpaceDN w:val="0"/>
        <w:adjustRightInd w:val="0"/>
        <w:spacing w:before="240" w:after="60"/>
        <w:jc w:val="center"/>
        <w:outlineLvl w:val="2"/>
        <w:rPr>
          <w:lang w:val="ru-RU"/>
        </w:rPr>
      </w:pPr>
    </w:p>
    <w:p w:rsidR="00E420D3" w:rsidRDefault="00E420D3" w:rsidP="002A5C56">
      <w:pPr>
        <w:keepNext/>
        <w:widowControl w:val="0"/>
        <w:autoSpaceDE w:val="0"/>
        <w:autoSpaceDN w:val="0"/>
        <w:adjustRightInd w:val="0"/>
        <w:spacing w:before="240" w:after="60"/>
        <w:jc w:val="center"/>
        <w:outlineLvl w:val="2"/>
        <w:rPr>
          <w:lang w:val="ru-RU"/>
        </w:rPr>
      </w:pPr>
    </w:p>
    <w:p w:rsidR="00E420D3" w:rsidRPr="002A5C56" w:rsidRDefault="00E420D3" w:rsidP="002A5C56">
      <w:pPr>
        <w:keepNext/>
        <w:widowControl w:val="0"/>
        <w:autoSpaceDE w:val="0"/>
        <w:autoSpaceDN w:val="0"/>
        <w:adjustRightInd w:val="0"/>
        <w:spacing w:before="240" w:after="60"/>
        <w:jc w:val="center"/>
        <w:outlineLvl w:val="2"/>
        <w:rPr>
          <w:lang w:val="ru-RU"/>
        </w:rPr>
      </w:pPr>
    </w:p>
    <w:p w:rsidR="00E420D3" w:rsidRPr="002A5C56" w:rsidRDefault="00E420D3" w:rsidP="002A5C56">
      <w:pPr>
        <w:widowControl w:val="0"/>
        <w:autoSpaceDE w:val="0"/>
        <w:autoSpaceDN w:val="0"/>
        <w:adjustRightInd w:val="0"/>
        <w:rPr>
          <w:lang w:val="ru-RU"/>
        </w:rPr>
      </w:pPr>
    </w:p>
    <w:p w:rsidR="00E420D3" w:rsidRPr="002A5C56" w:rsidRDefault="00E420D3" w:rsidP="002A5C56">
      <w:pPr>
        <w:widowControl w:val="0"/>
        <w:autoSpaceDE w:val="0"/>
        <w:autoSpaceDN w:val="0"/>
        <w:adjustRightInd w:val="0"/>
        <w:rPr>
          <w:lang w:val="ru-RU"/>
        </w:rPr>
      </w:pPr>
      <w:r w:rsidRPr="002A5C56">
        <w:rPr>
          <w:lang w:val="ru-RU"/>
        </w:rPr>
        <w:t>Одобрено на заседании</w:t>
      </w:r>
      <w:r w:rsidRPr="002A5C56">
        <w:rPr>
          <w:lang w:val="ru-RU"/>
        </w:rPr>
        <w:tab/>
      </w:r>
      <w:r w:rsidRPr="002A5C56">
        <w:rPr>
          <w:lang w:val="ru-RU"/>
        </w:rPr>
        <w:tab/>
      </w:r>
      <w:r w:rsidRPr="002A5C56">
        <w:rPr>
          <w:lang w:val="ru-RU"/>
        </w:rPr>
        <w:tab/>
      </w:r>
      <w:r w:rsidRPr="002A5C56">
        <w:rPr>
          <w:lang w:val="ru-RU"/>
        </w:rPr>
        <w:tab/>
      </w:r>
      <w:r w:rsidRPr="002A5C56">
        <w:rPr>
          <w:lang w:val="ru-RU"/>
        </w:rPr>
        <w:tab/>
      </w:r>
      <w:r w:rsidRPr="002A5C56">
        <w:rPr>
          <w:lang w:val="ru-RU"/>
        </w:rPr>
        <w:tab/>
      </w:r>
      <w:r w:rsidRPr="002A5C56">
        <w:rPr>
          <w:lang w:val="ru-RU"/>
        </w:rPr>
        <w:tab/>
        <w:t>“УТВЕРЖДАЮ”</w:t>
      </w:r>
    </w:p>
    <w:p w:rsidR="00E420D3" w:rsidRPr="002A5C56" w:rsidRDefault="00E420D3" w:rsidP="002A5C56">
      <w:pPr>
        <w:widowControl w:val="0"/>
        <w:autoSpaceDE w:val="0"/>
        <w:autoSpaceDN w:val="0"/>
        <w:adjustRightInd w:val="0"/>
        <w:rPr>
          <w:lang w:val="ru-RU"/>
        </w:rPr>
      </w:pPr>
      <w:r w:rsidRPr="002A5C56">
        <w:rPr>
          <w:lang w:val="ru-RU"/>
        </w:rPr>
        <w:t xml:space="preserve">МО преподавателей ____________ </w:t>
      </w:r>
      <w:r w:rsidRPr="002A5C56">
        <w:rPr>
          <w:lang w:val="ru-RU"/>
        </w:rPr>
        <w:tab/>
      </w:r>
      <w:r w:rsidRPr="002A5C56">
        <w:rPr>
          <w:lang w:val="ru-RU"/>
        </w:rPr>
        <w:tab/>
      </w:r>
      <w:r w:rsidRPr="002A5C56">
        <w:rPr>
          <w:lang w:val="ru-RU"/>
        </w:rPr>
        <w:tab/>
      </w:r>
      <w:r w:rsidRPr="002A5C56">
        <w:rPr>
          <w:lang w:val="ru-RU"/>
        </w:rPr>
        <w:tab/>
      </w:r>
      <w:r w:rsidRPr="002A5C56">
        <w:rPr>
          <w:lang w:val="ru-RU"/>
        </w:rPr>
        <w:tab/>
      </w:r>
      <w:r w:rsidRPr="002A5C56">
        <w:rPr>
          <w:lang w:val="ru-RU"/>
        </w:rPr>
        <w:tab/>
        <w:t xml:space="preserve">Директор </w:t>
      </w:r>
    </w:p>
    <w:p w:rsidR="00E420D3" w:rsidRPr="002A5C56" w:rsidRDefault="00E420D3" w:rsidP="002A5C56">
      <w:pPr>
        <w:widowControl w:val="0"/>
        <w:autoSpaceDE w:val="0"/>
        <w:autoSpaceDN w:val="0"/>
        <w:adjustRightInd w:val="0"/>
        <w:rPr>
          <w:lang w:val="ru-RU"/>
        </w:rPr>
      </w:pPr>
      <w:r w:rsidRPr="002A5C56">
        <w:rPr>
          <w:lang w:val="ru-RU"/>
        </w:rPr>
        <w:t>МБУ ДО «Детская школа искусств»</w:t>
      </w:r>
      <w:r w:rsidRPr="002A5C56">
        <w:rPr>
          <w:lang w:val="ru-RU"/>
        </w:rPr>
        <w:tab/>
      </w:r>
      <w:r w:rsidRPr="002A5C56">
        <w:rPr>
          <w:lang w:val="ru-RU"/>
        </w:rPr>
        <w:tab/>
      </w:r>
      <w:r w:rsidRPr="002A5C56">
        <w:rPr>
          <w:lang w:val="ru-RU"/>
        </w:rPr>
        <w:tab/>
      </w:r>
      <w:r w:rsidRPr="002A5C56">
        <w:rPr>
          <w:lang w:val="ru-RU"/>
        </w:rPr>
        <w:tab/>
        <w:t xml:space="preserve"> “__”_________2016 г.</w:t>
      </w:r>
    </w:p>
    <w:p w:rsidR="00E420D3" w:rsidRPr="002A5C56" w:rsidRDefault="00E420D3" w:rsidP="002A5C56">
      <w:pPr>
        <w:widowControl w:val="0"/>
        <w:autoSpaceDE w:val="0"/>
        <w:autoSpaceDN w:val="0"/>
        <w:adjustRightInd w:val="0"/>
        <w:rPr>
          <w:lang w:val="ru-RU"/>
        </w:rPr>
      </w:pPr>
    </w:p>
    <w:p w:rsidR="00E420D3" w:rsidRPr="002A5C56" w:rsidRDefault="00E420D3" w:rsidP="002A5C56">
      <w:pPr>
        <w:widowControl w:val="0"/>
        <w:autoSpaceDE w:val="0"/>
        <w:autoSpaceDN w:val="0"/>
        <w:adjustRightInd w:val="0"/>
        <w:rPr>
          <w:lang w:val="ru-RU"/>
        </w:rPr>
      </w:pPr>
      <w:r w:rsidRPr="002A5C56">
        <w:rPr>
          <w:lang w:val="ru-RU"/>
        </w:rPr>
        <w:t xml:space="preserve">протокол № __от “__”_______2016 г. </w:t>
      </w:r>
      <w:r w:rsidRPr="002A5C56">
        <w:rPr>
          <w:lang w:val="ru-RU"/>
        </w:rPr>
        <w:tab/>
      </w:r>
      <w:r w:rsidRPr="002A5C56">
        <w:rPr>
          <w:lang w:val="ru-RU"/>
        </w:rPr>
        <w:tab/>
      </w:r>
      <w:r w:rsidRPr="002A5C56">
        <w:rPr>
          <w:lang w:val="ru-RU"/>
        </w:rPr>
        <w:tab/>
      </w:r>
      <w:r w:rsidRPr="002A5C56">
        <w:rPr>
          <w:lang w:val="ru-RU"/>
        </w:rPr>
        <w:tab/>
        <w:t>___________Я.И. Родь</w:t>
      </w:r>
    </w:p>
    <w:p w:rsidR="00E420D3" w:rsidRPr="002A5C56" w:rsidRDefault="00E420D3" w:rsidP="002A5C56">
      <w:pPr>
        <w:widowControl w:val="0"/>
        <w:autoSpaceDE w:val="0"/>
        <w:autoSpaceDN w:val="0"/>
        <w:adjustRightInd w:val="0"/>
        <w:jc w:val="right"/>
        <w:rPr>
          <w:lang w:val="ru-RU"/>
        </w:rPr>
      </w:pPr>
    </w:p>
    <w:p w:rsidR="00E420D3" w:rsidRPr="002A5C56" w:rsidRDefault="00E420D3" w:rsidP="002A5C56">
      <w:pPr>
        <w:ind w:left="5797" w:firstLine="575"/>
        <w:jc w:val="center"/>
        <w:rPr>
          <w:lang w:val="ru-RU"/>
        </w:rPr>
      </w:pPr>
      <w:r w:rsidRPr="002A5C56">
        <w:rPr>
          <w:lang w:val="ru-RU"/>
        </w:rPr>
        <w:t>М.П.</w:t>
      </w:r>
    </w:p>
    <w:p w:rsidR="00E420D3" w:rsidRPr="002A5C56" w:rsidRDefault="00E420D3" w:rsidP="002A5C56">
      <w:pPr>
        <w:widowControl w:val="0"/>
        <w:autoSpaceDE w:val="0"/>
        <w:autoSpaceDN w:val="0"/>
        <w:adjustRightInd w:val="0"/>
        <w:jc w:val="right"/>
        <w:rPr>
          <w:lang w:val="ru-RU"/>
        </w:rPr>
      </w:pPr>
      <w:r w:rsidRPr="002A5C56">
        <w:rPr>
          <w:lang w:val="ru-RU"/>
        </w:rPr>
        <w:t xml:space="preserve">                                                                                       </w:t>
      </w:r>
    </w:p>
    <w:p w:rsidR="00E420D3" w:rsidRPr="002A5C56" w:rsidRDefault="00E420D3" w:rsidP="002A5C56">
      <w:pPr>
        <w:widowControl w:val="0"/>
        <w:autoSpaceDE w:val="0"/>
        <w:autoSpaceDN w:val="0"/>
        <w:adjustRightInd w:val="0"/>
        <w:jc w:val="right"/>
        <w:rPr>
          <w:lang w:val="ru-RU"/>
        </w:rPr>
      </w:pPr>
      <w:r w:rsidRPr="002A5C56">
        <w:rPr>
          <w:lang w:val="ru-RU"/>
        </w:rPr>
        <w:t xml:space="preserve">                                                                                 </w:t>
      </w:r>
    </w:p>
    <w:p w:rsidR="00E420D3" w:rsidRPr="002A5C56" w:rsidRDefault="00E420D3" w:rsidP="002A5C56">
      <w:pPr>
        <w:widowControl w:val="0"/>
        <w:autoSpaceDE w:val="0"/>
        <w:autoSpaceDN w:val="0"/>
        <w:adjustRightInd w:val="0"/>
        <w:jc w:val="right"/>
        <w:rPr>
          <w:lang w:val="ru-RU"/>
        </w:rPr>
      </w:pPr>
      <w:r w:rsidRPr="002A5C56">
        <w:rPr>
          <w:lang w:val="ru-RU"/>
        </w:rPr>
        <w:t xml:space="preserve">                                                                                 </w:t>
      </w:r>
    </w:p>
    <w:p w:rsidR="00E420D3" w:rsidRPr="002A5C56" w:rsidRDefault="00E420D3" w:rsidP="002A5C56">
      <w:pPr>
        <w:widowControl w:val="0"/>
        <w:autoSpaceDE w:val="0"/>
        <w:autoSpaceDN w:val="0"/>
        <w:adjustRightInd w:val="0"/>
        <w:ind w:left="1416" w:firstLine="708"/>
        <w:jc w:val="right"/>
        <w:rPr>
          <w:lang w:val="ru-RU"/>
        </w:rPr>
      </w:pPr>
      <w:r w:rsidRPr="002A5C56">
        <w:rPr>
          <w:lang w:val="ru-RU"/>
        </w:rPr>
        <w:t xml:space="preserve">                                                                                 </w:t>
      </w:r>
    </w:p>
    <w:p w:rsidR="00E420D3" w:rsidRPr="002A5C56" w:rsidRDefault="00E420D3" w:rsidP="002A5C56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2A5C56">
        <w:rPr>
          <w:lang w:val="ru-RU"/>
        </w:rPr>
        <w:t xml:space="preserve">Программа разработана на основе  примерных требований к дополнительным общеобразовательным программам в области музыкального искусства </w:t>
      </w:r>
    </w:p>
    <w:p w:rsidR="00E420D3" w:rsidRPr="002A5C56" w:rsidRDefault="00E420D3" w:rsidP="002A5C56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:rsidR="00E420D3" w:rsidRPr="002A5C56" w:rsidRDefault="00E420D3" w:rsidP="002A5C56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2A5C56">
        <w:rPr>
          <w:lang w:val="ru-RU"/>
        </w:rPr>
        <w:t xml:space="preserve">                                                                               </w:t>
      </w:r>
    </w:p>
    <w:p w:rsidR="00E420D3" w:rsidRPr="002A5C56" w:rsidRDefault="00E420D3" w:rsidP="002A5C56">
      <w:pPr>
        <w:widowControl w:val="0"/>
        <w:autoSpaceDE w:val="0"/>
        <w:autoSpaceDN w:val="0"/>
        <w:adjustRightInd w:val="0"/>
        <w:jc w:val="right"/>
        <w:rPr>
          <w:lang w:val="ru-RU"/>
        </w:rPr>
      </w:pPr>
      <w:r w:rsidRPr="002A5C56">
        <w:rPr>
          <w:lang w:val="ru-RU"/>
        </w:rPr>
        <w:t xml:space="preserve">                                                                                 </w:t>
      </w:r>
    </w:p>
    <w:p w:rsidR="00E420D3" w:rsidRPr="002A5C56" w:rsidRDefault="00E420D3" w:rsidP="002A5C56">
      <w:pPr>
        <w:widowControl w:val="0"/>
        <w:autoSpaceDE w:val="0"/>
        <w:autoSpaceDN w:val="0"/>
        <w:adjustRightInd w:val="0"/>
        <w:jc w:val="right"/>
        <w:rPr>
          <w:lang w:val="ru-RU"/>
        </w:rPr>
      </w:pPr>
      <w:r w:rsidRPr="002A5C56">
        <w:rPr>
          <w:lang w:val="ru-RU"/>
        </w:rPr>
        <w:t xml:space="preserve">                                                                                         </w:t>
      </w:r>
    </w:p>
    <w:p w:rsidR="00E420D3" w:rsidRPr="002A5C56" w:rsidRDefault="00E420D3" w:rsidP="002A5C56">
      <w:pPr>
        <w:keepNext/>
        <w:widowControl w:val="0"/>
        <w:autoSpaceDE w:val="0"/>
        <w:autoSpaceDN w:val="0"/>
        <w:adjustRightInd w:val="0"/>
        <w:spacing w:before="240" w:after="60"/>
        <w:jc w:val="center"/>
        <w:outlineLvl w:val="2"/>
        <w:rPr>
          <w:lang w:val="ru-RU"/>
        </w:rPr>
      </w:pPr>
    </w:p>
    <w:p w:rsidR="00E420D3" w:rsidRPr="002A5C56" w:rsidRDefault="00E420D3" w:rsidP="002A5C56">
      <w:pPr>
        <w:jc w:val="both"/>
        <w:rPr>
          <w:color w:val="000000"/>
          <w:spacing w:val="13"/>
          <w:lang w:val="ru-RU"/>
        </w:rPr>
      </w:pPr>
      <w:r w:rsidRPr="002A5C56">
        <w:rPr>
          <w:color w:val="000000"/>
          <w:spacing w:val="13"/>
          <w:lang w:val="ru-RU"/>
        </w:rPr>
        <w:t xml:space="preserve">Разработчик – Акишин Владимир Нимколаевич, должность преподаватель по классу гитары МБУ ДО «Детская школа искусств» </w:t>
      </w:r>
    </w:p>
    <w:p w:rsidR="00E420D3" w:rsidRPr="002A5C56" w:rsidRDefault="00E420D3" w:rsidP="002A5C56">
      <w:pPr>
        <w:jc w:val="center"/>
        <w:rPr>
          <w:b/>
          <w:bCs/>
          <w:lang w:val="ru-RU"/>
        </w:rPr>
      </w:pPr>
    </w:p>
    <w:p w:rsidR="00E420D3" w:rsidRPr="002A5C56" w:rsidRDefault="00E420D3" w:rsidP="002A5C56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lang w:val="ru-RU"/>
        </w:rPr>
      </w:pPr>
    </w:p>
    <w:p w:rsidR="00E420D3" w:rsidRPr="002A5C56" w:rsidRDefault="00E420D3" w:rsidP="002A5C56">
      <w:pPr>
        <w:widowControl w:val="0"/>
        <w:autoSpaceDE w:val="0"/>
        <w:autoSpaceDN w:val="0"/>
        <w:adjustRightInd w:val="0"/>
        <w:rPr>
          <w:lang w:val="ru-RU"/>
        </w:rPr>
      </w:pPr>
    </w:p>
    <w:p w:rsidR="00E420D3" w:rsidRPr="002A5C56" w:rsidRDefault="00E420D3" w:rsidP="002A5C56">
      <w:pPr>
        <w:widowControl w:val="0"/>
        <w:autoSpaceDE w:val="0"/>
        <w:autoSpaceDN w:val="0"/>
        <w:adjustRightInd w:val="0"/>
        <w:jc w:val="center"/>
        <w:rPr>
          <w:b/>
          <w:bCs/>
          <w:lang w:val="ru-RU"/>
        </w:rPr>
      </w:pPr>
    </w:p>
    <w:p w:rsidR="00E420D3" w:rsidRPr="002A5C56" w:rsidRDefault="00E420D3" w:rsidP="002A5C56">
      <w:pPr>
        <w:widowControl w:val="0"/>
        <w:autoSpaceDE w:val="0"/>
        <w:autoSpaceDN w:val="0"/>
        <w:adjustRightInd w:val="0"/>
        <w:rPr>
          <w:lang w:val="ru-RU"/>
        </w:rPr>
      </w:pPr>
    </w:p>
    <w:p w:rsidR="00E420D3" w:rsidRPr="002A5C56" w:rsidRDefault="00E420D3" w:rsidP="002A5C56">
      <w:pPr>
        <w:widowControl w:val="0"/>
        <w:autoSpaceDE w:val="0"/>
        <w:autoSpaceDN w:val="0"/>
        <w:adjustRightInd w:val="0"/>
        <w:rPr>
          <w:lang w:val="ru-RU"/>
        </w:rPr>
      </w:pPr>
    </w:p>
    <w:p w:rsidR="00E420D3" w:rsidRPr="002A5C56" w:rsidRDefault="00E420D3" w:rsidP="002A5C56">
      <w:pPr>
        <w:widowControl w:val="0"/>
        <w:autoSpaceDE w:val="0"/>
        <w:autoSpaceDN w:val="0"/>
        <w:adjustRightInd w:val="0"/>
        <w:rPr>
          <w:lang w:val="ru-RU"/>
        </w:rPr>
      </w:pPr>
    </w:p>
    <w:p w:rsidR="00E420D3" w:rsidRPr="002A5C56" w:rsidRDefault="00E420D3" w:rsidP="002A5C56">
      <w:pPr>
        <w:widowControl w:val="0"/>
        <w:autoSpaceDE w:val="0"/>
        <w:autoSpaceDN w:val="0"/>
        <w:adjustRightInd w:val="0"/>
        <w:rPr>
          <w:lang w:val="ru-RU"/>
        </w:rPr>
      </w:pPr>
    </w:p>
    <w:p w:rsidR="00E420D3" w:rsidRPr="002A5C56" w:rsidRDefault="00E420D3" w:rsidP="002A5C56">
      <w:pPr>
        <w:widowControl w:val="0"/>
        <w:autoSpaceDE w:val="0"/>
        <w:autoSpaceDN w:val="0"/>
        <w:adjustRightInd w:val="0"/>
        <w:rPr>
          <w:lang w:val="ru-RU"/>
        </w:rPr>
      </w:pPr>
    </w:p>
    <w:p w:rsidR="00E420D3" w:rsidRPr="002A5C56" w:rsidRDefault="00E420D3" w:rsidP="002A5C56">
      <w:pPr>
        <w:widowControl w:val="0"/>
        <w:autoSpaceDE w:val="0"/>
        <w:autoSpaceDN w:val="0"/>
        <w:adjustRightInd w:val="0"/>
        <w:rPr>
          <w:lang w:val="ru-RU"/>
        </w:rPr>
      </w:pPr>
    </w:p>
    <w:p w:rsidR="00E420D3" w:rsidRPr="002A5C56" w:rsidRDefault="00E420D3" w:rsidP="002A5C56">
      <w:pPr>
        <w:widowControl w:val="0"/>
        <w:autoSpaceDE w:val="0"/>
        <w:autoSpaceDN w:val="0"/>
        <w:adjustRightInd w:val="0"/>
        <w:rPr>
          <w:lang w:val="ru-RU"/>
        </w:rPr>
      </w:pPr>
    </w:p>
    <w:p w:rsidR="00E420D3" w:rsidRPr="002A5C56" w:rsidRDefault="00E420D3" w:rsidP="002A5C56">
      <w:pPr>
        <w:widowControl w:val="0"/>
        <w:autoSpaceDE w:val="0"/>
        <w:autoSpaceDN w:val="0"/>
        <w:adjustRightInd w:val="0"/>
        <w:rPr>
          <w:lang w:val="ru-RU"/>
        </w:rPr>
      </w:pPr>
    </w:p>
    <w:p w:rsidR="00E420D3" w:rsidRPr="002A5C56" w:rsidRDefault="00E420D3" w:rsidP="002A5C56">
      <w:pPr>
        <w:widowControl w:val="0"/>
        <w:autoSpaceDE w:val="0"/>
        <w:autoSpaceDN w:val="0"/>
        <w:adjustRightInd w:val="0"/>
        <w:rPr>
          <w:lang w:val="ru-RU"/>
        </w:rPr>
      </w:pPr>
    </w:p>
    <w:p w:rsidR="00E420D3" w:rsidRPr="002A5C56" w:rsidRDefault="00E420D3" w:rsidP="002A5C56">
      <w:pPr>
        <w:widowControl w:val="0"/>
        <w:autoSpaceDE w:val="0"/>
        <w:autoSpaceDN w:val="0"/>
        <w:adjustRightInd w:val="0"/>
        <w:rPr>
          <w:lang w:val="ru-RU"/>
        </w:rPr>
      </w:pPr>
    </w:p>
    <w:p w:rsidR="00E420D3" w:rsidRPr="002A5C56" w:rsidRDefault="00E420D3" w:rsidP="002A5C56">
      <w:pPr>
        <w:widowControl w:val="0"/>
        <w:autoSpaceDE w:val="0"/>
        <w:autoSpaceDN w:val="0"/>
        <w:adjustRightInd w:val="0"/>
        <w:rPr>
          <w:lang w:val="ru-RU"/>
        </w:rPr>
      </w:pPr>
    </w:p>
    <w:p w:rsidR="00E420D3" w:rsidRPr="002A5C56" w:rsidRDefault="00E420D3" w:rsidP="002A5C56">
      <w:pPr>
        <w:widowControl w:val="0"/>
        <w:autoSpaceDE w:val="0"/>
        <w:autoSpaceDN w:val="0"/>
        <w:adjustRightInd w:val="0"/>
        <w:rPr>
          <w:lang w:val="ru-RU"/>
        </w:rPr>
      </w:pPr>
    </w:p>
    <w:p w:rsidR="00E420D3" w:rsidRPr="002A5C56" w:rsidRDefault="00E420D3" w:rsidP="002A5C56">
      <w:pPr>
        <w:widowControl w:val="0"/>
        <w:autoSpaceDE w:val="0"/>
        <w:autoSpaceDN w:val="0"/>
        <w:adjustRightInd w:val="0"/>
        <w:rPr>
          <w:lang w:val="ru-RU"/>
        </w:rPr>
      </w:pPr>
    </w:p>
    <w:p w:rsidR="00E420D3" w:rsidRPr="002A5C56" w:rsidRDefault="00E420D3" w:rsidP="002A5C56">
      <w:pPr>
        <w:widowControl w:val="0"/>
        <w:autoSpaceDE w:val="0"/>
        <w:autoSpaceDN w:val="0"/>
        <w:adjustRightInd w:val="0"/>
        <w:rPr>
          <w:lang w:val="ru-RU"/>
        </w:rPr>
      </w:pPr>
    </w:p>
    <w:p w:rsidR="00E420D3" w:rsidRPr="002A5C56" w:rsidRDefault="00E420D3" w:rsidP="002A5C56">
      <w:pPr>
        <w:widowControl w:val="0"/>
        <w:autoSpaceDE w:val="0"/>
        <w:autoSpaceDN w:val="0"/>
        <w:adjustRightInd w:val="0"/>
        <w:rPr>
          <w:lang w:val="ru-RU"/>
        </w:rPr>
      </w:pPr>
    </w:p>
    <w:p w:rsidR="00E420D3" w:rsidRPr="002A5C56" w:rsidRDefault="00E420D3" w:rsidP="002A5C56">
      <w:pPr>
        <w:widowControl w:val="0"/>
        <w:autoSpaceDE w:val="0"/>
        <w:autoSpaceDN w:val="0"/>
        <w:adjustRightInd w:val="0"/>
        <w:rPr>
          <w:lang w:val="ru-RU"/>
        </w:rPr>
      </w:pPr>
    </w:p>
    <w:p w:rsidR="00E420D3" w:rsidRPr="002A5C56" w:rsidRDefault="00E420D3" w:rsidP="002A5C56">
      <w:pPr>
        <w:widowControl w:val="0"/>
        <w:autoSpaceDE w:val="0"/>
        <w:autoSpaceDN w:val="0"/>
        <w:adjustRightInd w:val="0"/>
        <w:rPr>
          <w:lang w:val="ru-RU"/>
        </w:rPr>
      </w:pPr>
    </w:p>
    <w:p w:rsidR="00E420D3" w:rsidRPr="002A5C56" w:rsidRDefault="00E420D3" w:rsidP="002A5C56">
      <w:pPr>
        <w:widowControl w:val="0"/>
        <w:autoSpaceDE w:val="0"/>
        <w:autoSpaceDN w:val="0"/>
        <w:adjustRightInd w:val="0"/>
        <w:rPr>
          <w:lang w:val="ru-RU"/>
        </w:rPr>
      </w:pPr>
    </w:p>
    <w:p w:rsidR="00E420D3" w:rsidRPr="002A5C56" w:rsidRDefault="00E420D3" w:rsidP="002A5C56">
      <w:pPr>
        <w:widowControl w:val="0"/>
        <w:autoSpaceDE w:val="0"/>
        <w:autoSpaceDN w:val="0"/>
        <w:adjustRightInd w:val="0"/>
        <w:rPr>
          <w:lang w:val="ru-RU"/>
        </w:rPr>
      </w:pPr>
    </w:p>
    <w:p w:rsidR="00E420D3" w:rsidRPr="002A5C56" w:rsidRDefault="00E420D3" w:rsidP="002A5C56">
      <w:pPr>
        <w:widowControl w:val="0"/>
        <w:autoSpaceDE w:val="0"/>
        <w:autoSpaceDN w:val="0"/>
        <w:adjustRightInd w:val="0"/>
        <w:rPr>
          <w:lang w:val="ru-RU"/>
        </w:rPr>
      </w:pPr>
    </w:p>
    <w:p w:rsidR="00E420D3" w:rsidRPr="002A5C56" w:rsidRDefault="00E420D3" w:rsidP="002A5C56">
      <w:pPr>
        <w:widowControl w:val="0"/>
        <w:autoSpaceDE w:val="0"/>
        <w:autoSpaceDN w:val="0"/>
        <w:adjustRightInd w:val="0"/>
        <w:rPr>
          <w:lang w:val="ru-RU"/>
        </w:rPr>
      </w:pPr>
    </w:p>
    <w:p w:rsidR="00E420D3" w:rsidRPr="004D29FB" w:rsidRDefault="00E420D3" w:rsidP="004D29FB">
      <w:pPr>
        <w:rPr>
          <w:sz w:val="22"/>
          <w:szCs w:val="22"/>
          <w:lang w:val="ru-RU"/>
        </w:rPr>
        <w:sectPr w:rsidR="00E420D3" w:rsidRPr="004D29FB">
          <w:pgSz w:w="11907" w:h="16840"/>
          <w:pgMar w:top="567" w:right="567" w:bottom="567" w:left="567" w:header="720" w:footer="720" w:gutter="0"/>
          <w:cols w:space="720"/>
        </w:sectPr>
      </w:pPr>
    </w:p>
    <w:p w:rsidR="00E420D3" w:rsidRDefault="00E420D3" w:rsidP="00FB2E23">
      <w:pPr>
        <w:pStyle w:val="Heading2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</w:t>
      </w:r>
    </w:p>
    <w:p w:rsidR="00E420D3" w:rsidRPr="00FB2E23" w:rsidRDefault="00E420D3" w:rsidP="00FB2E23">
      <w:pPr>
        <w:pStyle w:val="Heading2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</w:t>
      </w:r>
      <w:r w:rsidRPr="00FB2E23">
        <w:rPr>
          <w:sz w:val="28"/>
          <w:szCs w:val="28"/>
          <w:lang w:val="ru-RU"/>
        </w:rPr>
        <w:t>Пояснительная записка</w:t>
      </w:r>
    </w:p>
    <w:p w:rsidR="00E420D3" w:rsidRPr="00B81585" w:rsidRDefault="00E420D3" w:rsidP="00B81585">
      <w:pPr>
        <w:rPr>
          <w:lang w:val="ru-RU"/>
        </w:rPr>
      </w:pPr>
      <w:r>
        <w:rPr>
          <w:lang w:val="ru-RU"/>
        </w:rPr>
        <w:t xml:space="preserve">         </w:t>
      </w:r>
      <w:r w:rsidRPr="00B81585">
        <w:rPr>
          <w:lang w:val="ru-RU"/>
        </w:rPr>
        <w:t>Данная программа составлена на основе личного опыта и общения с ведущими педагогами по</w:t>
      </w:r>
      <w:r>
        <w:rPr>
          <w:lang w:val="ru-RU"/>
        </w:rPr>
        <w:t xml:space="preserve"> классу гитары.</w:t>
      </w:r>
      <w:r w:rsidRPr="00B81585">
        <w:rPr>
          <w:lang w:val="ru-RU"/>
        </w:rPr>
        <w:t xml:space="preserve">   Данная программа разработана на базе следующих источников:</w:t>
      </w:r>
    </w:p>
    <w:p w:rsidR="00E420D3" w:rsidRPr="00B81585" w:rsidRDefault="00E420D3" w:rsidP="00B81585">
      <w:pPr>
        <w:rPr>
          <w:lang w:val="ru-RU"/>
        </w:rPr>
      </w:pPr>
      <w:r w:rsidRPr="00B81585">
        <w:rPr>
          <w:lang w:val="ru-RU"/>
        </w:rPr>
        <w:t>-</w:t>
      </w:r>
      <w:r>
        <w:rPr>
          <w:lang w:val="ru-RU"/>
        </w:rPr>
        <w:t xml:space="preserve">  «Шестиструнная гитара</w:t>
      </w:r>
      <w:r w:rsidRPr="00B81585">
        <w:rPr>
          <w:lang w:val="ru-RU"/>
        </w:rPr>
        <w:t>».  Программа для детских  музыкальных школ. Москва. -</w:t>
      </w:r>
      <w:r>
        <w:rPr>
          <w:lang w:val="ru-RU"/>
        </w:rPr>
        <w:t xml:space="preserve"> 1982</w:t>
      </w:r>
      <w:r w:rsidRPr="00B81585">
        <w:rPr>
          <w:lang w:val="ru-RU"/>
        </w:rPr>
        <w:t>г.</w:t>
      </w:r>
    </w:p>
    <w:p w:rsidR="00E420D3" w:rsidRPr="00B81585" w:rsidRDefault="00E420D3" w:rsidP="00B81585">
      <w:pPr>
        <w:pStyle w:val="Style"/>
        <w:spacing w:line="235" w:lineRule="exact"/>
        <w:ind w:right="10"/>
        <w:rPr>
          <w:lang w:val="ru-RU"/>
        </w:rPr>
      </w:pPr>
      <w:r>
        <w:rPr>
          <w:lang w:val="ru-RU"/>
        </w:rPr>
        <w:t>-</w:t>
      </w:r>
      <w:r w:rsidRPr="00B81585">
        <w:rPr>
          <w:lang w:val="ru-RU"/>
        </w:rPr>
        <w:t xml:space="preserve">    </w:t>
      </w:r>
      <w:r w:rsidRPr="0073631E">
        <w:rPr>
          <w:lang w:val="ru-RU"/>
        </w:rPr>
        <w:t xml:space="preserve">Иванов-Крамской А. Школа игры на шестиструнной гитаре. </w:t>
      </w:r>
      <w:r w:rsidRPr="00B81585">
        <w:rPr>
          <w:lang w:val="ru-RU"/>
        </w:rPr>
        <w:t>М., 1970.</w:t>
      </w:r>
    </w:p>
    <w:p w:rsidR="00E420D3" w:rsidRDefault="00E420D3" w:rsidP="00B81585">
      <w:pPr>
        <w:rPr>
          <w:lang w:val="ru-RU"/>
        </w:rPr>
      </w:pPr>
      <w:r w:rsidRPr="00B81585">
        <w:rPr>
          <w:lang w:val="ru-RU"/>
        </w:rPr>
        <w:t>Программа предназначена для преподавателей ДМШ и  школ искусств.</w:t>
      </w:r>
    </w:p>
    <w:p w:rsidR="00E420D3" w:rsidRDefault="00E420D3" w:rsidP="00F05BF7">
      <w:pPr>
        <w:pStyle w:val="NormalWeb"/>
        <w:spacing w:before="0" w:beforeAutospacing="0" w:after="0" w:afterAutospacing="0"/>
        <w:rPr>
          <w:color w:val="2F0311"/>
        </w:rPr>
      </w:pPr>
    </w:p>
    <w:p w:rsidR="00E420D3" w:rsidRDefault="00E420D3" w:rsidP="0089307A">
      <w:pPr>
        <w:ind w:hanging="284"/>
        <w:rPr>
          <w:sz w:val="28"/>
          <w:szCs w:val="28"/>
          <w:lang w:val="ru-RU"/>
        </w:rPr>
      </w:pPr>
      <w:r w:rsidRPr="0089307A">
        <w:rPr>
          <w:color w:val="2F0311"/>
          <w:lang w:val="ru-RU"/>
        </w:rPr>
        <w:t xml:space="preserve">      </w:t>
      </w:r>
      <w:r>
        <w:rPr>
          <w:color w:val="2F0311"/>
          <w:lang w:val="ru-RU"/>
        </w:rPr>
        <w:t xml:space="preserve">     </w:t>
      </w:r>
      <w:r w:rsidRPr="0089307A">
        <w:rPr>
          <w:lang w:val="ru-RU"/>
        </w:rPr>
        <w:t>Занятия по предмету «Музыкальный инструмент» (гитара шестиструнная) в детских музыкальных школах и музыкальных отделениях школ искусств проводятся в объеме 5 – летнего  обучения в зависимости от возраста, музыкальных данных и индивидуальных особенностей учащихся.</w:t>
      </w:r>
      <w:r w:rsidRPr="0089307A">
        <w:rPr>
          <w:sz w:val="28"/>
          <w:szCs w:val="28"/>
          <w:lang w:val="ru-RU"/>
        </w:rPr>
        <w:t xml:space="preserve"> </w:t>
      </w:r>
    </w:p>
    <w:p w:rsidR="00E420D3" w:rsidRPr="0089307A" w:rsidRDefault="00E420D3" w:rsidP="0089307A">
      <w:pPr>
        <w:ind w:hanging="284"/>
        <w:rPr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Pr="0089307A">
        <w:rPr>
          <w:lang w:val="ru-RU"/>
        </w:rPr>
        <w:t>Согласно учебному плану для занятий на основном музыкальном инструменте предусмотрено два академических часа в неделю для каждого ученика (индивидуальные занятия).</w:t>
      </w:r>
    </w:p>
    <w:p w:rsidR="00E420D3" w:rsidRPr="0089307A" w:rsidRDefault="00E420D3" w:rsidP="0089307A">
      <w:pPr>
        <w:rPr>
          <w:lang w:val="ru-RU"/>
        </w:rPr>
      </w:pPr>
      <w:r>
        <w:rPr>
          <w:lang w:val="ru-RU"/>
        </w:rPr>
        <w:t xml:space="preserve">     </w:t>
      </w:r>
      <w:r w:rsidRPr="0089307A">
        <w:rPr>
          <w:lang w:val="ru-RU"/>
        </w:rPr>
        <w:t xml:space="preserve">Продолжительность и регулярность занятий: </w:t>
      </w:r>
    </w:p>
    <w:p w:rsidR="00E420D3" w:rsidRPr="0089307A" w:rsidRDefault="00E420D3" w:rsidP="0089307A">
      <w:pPr>
        <w:rPr>
          <w:lang w:val="ru-RU"/>
        </w:rPr>
      </w:pPr>
      <w:r>
        <w:sym w:font="Symbol" w:char="F0B7"/>
      </w:r>
      <w:r w:rsidRPr="0089307A">
        <w:rPr>
          <w:lang w:val="ru-RU"/>
        </w:rPr>
        <w:t xml:space="preserve">   40 минут два раза в неделю для воспитанников  </w:t>
      </w:r>
      <w:r>
        <w:t>I</w:t>
      </w:r>
      <w:r w:rsidRPr="0089307A">
        <w:rPr>
          <w:lang w:val="ru-RU"/>
        </w:rPr>
        <w:t xml:space="preserve"> </w:t>
      </w:r>
      <w:r>
        <w:rPr>
          <w:lang w:val="ru-RU"/>
        </w:rPr>
        <w:t>–</w:t>
      </w:r>
      <w:r w:rsidRPr="0089307A">
        <w:rPr>
          <w:lang w:val="ru-RU"/>
        </w:rPr>
        <w:t xml:space="preserve"> </w:t>
      </w:r>
      <w:r>
        <w:t>V</w:t>
      </w:r>
      <w:r>
        <w:rPr>
          <w:lang w:val="ru-RU"/>
        </w:rPr>
        <w:t xml:space="preserve"> года</w:t>
      </w:r>
      <w:r w:rsidRPr="0089307A">
        <w:rPr>
          <w:lang w:val="ru-RU"/>
        </w:rPr>
        <w:t xml:space="preserve"> обучения.</w:t>
      </w:r>
    </w:p>
    <w:p w:rsidR="00E420D3" w:rsidRPr="0089307A" w:rsidRDefault="00E420D3" w:rsidP="0089307A">
      <w:pPr>
        <w:rPr>
          <w:lang w:val="ru-RU"/>
        </w:rPr>
      </w:pPr>
      <w:r w:rsidRPr="0089307A">
        <w:rPr>
          <w:lang w:val="ru-RU"/>
        </w:rPr>
        <w:t>Данная программа направлена на воспитание любви к музыке посредством</w:t>
      </w:r>
      <w:r>
        <w:rPr>
          <w:lang w:val="ru-RU"/>
        </w:rPr>
        <w:t xml:space="preserve"> обучения игре на гитаре</w:t>
      </w:r>
      <w:r w:rsidRPr="0089307A">
        <w:rPr>
          <w:lang w:val="ru-RU"/>
        </w:rPr>
        <w:t>.</w:t>
      </w:r>
    </w:p>
    <w:p w:rsidR="00E420D3" w:rsidRDefault="00E420D3" w:rsidP="0089307A">
      <w:pPr>
        <w:rPr>
          <w:lang w:val="ru-RU"/>
        </w:rPr>
      </w:pPr>
      <w:r w:rsidRPr="0089307A">
        <w:rPr>
          <w:lang w:val="ru-RU"/>
        </w:rPr>
        <w:t xml:space="preserve"> </w:t>
      </w:r>
      <w:r>
        <w:rPr>
          <w:lang w:val="ru-RU"/>
        </w:rPr>
        <w:t xml:space="preserve">    </w:t>
      </w:r>
      <w:r w:rsidRPr="0089307A">
        <w:rPr>
          <w:lang w:val="ru-RU"/>
        </w:rPr>
        <w:t xml:space="preserve">Основной формой учебной работы в инструментальном классе является урок, проводимый как индивидуальное занятие педагога с учеником. </w:t>
      </w:r>
      <w:r w:rsidRPr="00E91A71">
        <w:rPr>
          <w:lang w:val="ru-RU"/>
        </w:rPr>
        <w:t>На раннем этапе обучения (1, 2 классы) возможны также уроки, проводимые с двумя-тремя учениками одновременно, в целях расширения их кругозора, создания в классе коллективной творческой атмосферы, а также для первоначального знакомства с игрой в ансамбле.</w:t>
      </w:r>
    </w:p>
    <w:p w:rsidR="00E420D3" w:rsidRPr="00A2016E" w:rsidRDefault="00E420D3" w:rsidP="0089307A">
      <w:pPr>
        <w:rPr>
          <w:rFonts w:eastAsia="Arial Unicode MS"/>
          <w:b/>
          <w:bCs/>
          <w:lang w:val="ru-RU"/>
        </w:rPr>
      </w:pPr>
    </w:p>
    <w:p w:rsidR="00E420D3" w:rsidRPr="008A1E5C" w:rsidRDefault="00E420D3" w:rsidP="00A2016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8A1E5C">
        <w:rPr>
          <w:rFonts w:ascii="Times New Roman" w:hAnsi="Times New Roman" w:cs="Times New Roman"/>
          <w:b/>
          <w:bCs/>
          <w:sz w:val="24"/>
          <w:szCs w:val="24"/>
        </w:rPr>
        <w:t>Цели  программы:</w:t>
      </w:r>
    </w:p>
    <w:p w:rsidR="00E420D3" w:rsidRPr="0090404B" w:rsidRDefault="00E420D3" w:rsidP="00A2016E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420D3" w:rsidRDefault="00E420D3" w:rsidP="00A2016E">
      <w:pPr>
        <w:pStyle w:val="BodyText"/>
        <w:numPr>
          <w:ilvl w:val="0"/>
          <w:numId w:val="40"/>
        </w:numPr>
        <w:jc w:val="both"/>
        <w:rPr>
          <w:sz w:val="24"/>
          <w:szCs w:val="24"/>
        </w:rPr>
      </w:pPr>
      <w:r w:rsidRPr="000E30A1">
        <w:rPr>
          <w:sz w:val="24"/>
          <w:szCs w:val="24"/>
        </w:rPr>
        <w:t xml:space="preserve">Приобщить детей к музыкальному искусству, привить им интерес и любовь к </w:t>
      </w:r>
      <w:r>
        <w:rPr>
          <w:sz w:val="24"/>
          <w:szCs w:val="24"/>
        </w:rPr>
        <w:t xml:space="preserve">                </w:t>
      </w:r>
      <w:r w:rsidRPr="000E30A1">
        <w:rPr>
          <w:sz w:val="24"/>
          <w:szCs w:val="24"/>
        </w:rPr>
        <w:t>музыке, формировать у них через общение с искусством эстетические идеалы, положительные нравственные качества, духовную культуру.</w:t>
      </w:r>
    </w:p>
    <w:p w:rsidR="00E420D3" w:rsidRPr="000E30A1" w:rsidRDefault="00E420D3" w:rsidP="00A2016E">
      <w:pPr>
        <w:pStyle w:val="BodyText"/>
        <w:jc w:val="both"/>
        <w:rPr>
          <w:b/>
          <w:bCs/>
          <w:sz w:val="24"/>
          <w:szCs w:val="24"/>
        </w:rPr>
      </w:pPr>
    </w:p>
    <w:p w:rsidR="00E420D3" w:rsidRDefault="00E420D3" w:rsidP="00A2016E">
      <w:pPr>
        <w:pStyle w:val="BodyText"/>
        <w:numPr>
          <w:ilvl w:val="0"/>
          <w:numId w:val="40"/>
        </w:numPr>
        <w:jc w:val="both"/>
        <w:rPr>
          <w:sz w:val="24"/>
          <w:szCs w:val="24"/>
        </w:rPr>
      </w:pPr>
      <w:r w:rsidRPr="000E30A1">
        <w:rPr>
          <w:sz w:val="24"/>
          <w:szCs w:val="24"/>
        </w:rPr>
        <w:t xml:space="preserve">Приобрести детьми определенный объем музыкальных знаний и практических </w:t>
      </w:r>
      <w:r>
        <w:rPr>
          <w:sz w:val="24"/>
          <w:szCs w:val="24"/>
        </w:rPr>
        <w:t xml:space="preserve"> </w:t>
      </w:r>
      <w:r w:rsidRPr="000E30A1">
        <w:rPr>
          <w:sz w:val="24"/>
          <w:szCs w:val="24"/>
        </w:rPr>
        <w:t>исполнительских навыков.</w:t>
      </w:r>
    </w:p>
    <w:p w:rsidR="00E420D3" w:rsidRPr="000E30A1" w:rsidRDefault="00E420D3" w:rsidP="00A2016E">
      <w:pPr>
        <w:pStyle w:val="BodyText"/>
        <w:jc w:val="both"/>
        <w:rPr>
          <w:b/>
          <w:bCs/>
          <w:sz w:val="24"/>
          <w:szCs w:val="24"/>
        </w:rPr>
      </w:pPr>
    </w:p>
    <w:p w:rsidR="00E420D3" w:rsidRDefault="00E420D3" w:rsidP="00A2016E">
      <w:pPr>
        <w:pStyle w:val="BodyText"/>
        <w:numPr>
          <w:ilvl w:val="0"/>
          <w:numId w:val="40"/>
        </w:numPr>
        <w:jc w:val="both"/>
        <w:rPr>
          <w:sz w:val="24"/>
          <w:szCs w:val="24"/>
        </w:rPr>
      </w:pPr>
      <w:r w:rsidRPr="000E30A1">
        <w:rPr>
          <w:sz w:val="24"/>
          <w:szCs w:val="24"/>
        </w:rPr>
        <w:t>Формировать у детей сознание и понимание социальной значимости и общественно полезного характера музыкально-творческой деятельности.</w:t>
      </w:r>
    </w:p>
    <w:p w:rsidR="00E420D3" w:rsidRPr="000E30A1" w:rsidRDefault="00E420D3" w:rsidP="00A2016E">
      <w:pPr>
        <w:pStyle w:val="BodyText"/>
        <w:jc w:val="both"/>
        <w:rPr>
          <w:b/>
          <w:bCs/>
          <w:sz w:val="24"/>
          <w:szCs w:val="24"/>
        </w:rPr>
      </w:pPr>
    </w:p>
    <w:p w:rsidR="00E420D3" w:rsidRPr="009936FD" w:rsidRDefault="00E420D3" w:rsidP="00A2016E">
      <w:pPr>
        <w:pStyle w:val="BodyText"/>
        <w:numPr>
          <w:ilvl w:val="0"/>
          <w:numId w:val="40"/>
        </w:num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В</w:t>
      </w:r>
      <w:r w:rsidRPr="000E30A1">
        <w:rPr>
          <w:sz w:val="24"/>
          <w:szCs w:val="24"/>
        </w:rPr>
        <w:t xml:space="preserve">ыявить музыкальные способности и творческие возможности детей с целью </w:t>
      </w:r>
      <w:r>
        <w:rPr>
          <w:sz w:val="24"/>
          <w:szCs w:val="24"/>
        </w:rPr>
        <w:t xml:space="preserve">          </w:t>
      </w:r>
      <w:r w:rsidRPr="000E30A1">
        <w:rPr>
          <w:sz w:val="24"/>
          <w:szCs w:val="24"/>
        </w:rPr>
        <w:t>дальнейшей профессиональной ориентации наиболее талантливых и одаренных в области музыкального искусства.</w:t>
      </w:r>
    </w:p>
    <w:p w:rsidR="00E420D3" w:rsidRPr="00F05BF7" w:rsidRDefault="00E420D3" w:rsidP="00A2016E">
      <w:pPr>
        <w:pStyle w:val="ListParagraph"/>
        <w:rPr>
          <w:color w:val="FF0000"/>
          <w:lang w:val="ru-RU"/>
        </w:rPr>
      </w:pPr>
    </w:p>
    <w:p w:rsidR="00E420D3" w:rsidRPr="008A1E5C" w:rsidRDefault="00E420D3" w:rsidP="00A2016E">
      <w:pPr>
        <w:pStyle w:val="BodyText"/>
        <w:jc w:val="both"/>
        <w:rPr>
          <w:b/>
          <w:bCs/>
          <w:sz w:val="24"/>
          <w:szCs w:val="24"/>
        </w:rPr>
      </w:pPr>
      <w:r w:rsidRPr="008A1E5C">
        <w:rPr>
          <w:b/>
          <w:bCs/>
          <w:sz w:val="24"/>
          <w:szCs w:val="24"/>
        </w:rPr>
        <w:t xml:space="preserve"> Основные задачи программы заключаются в следующем:</w:t>
      </w:r>
    </w:p>
    <w:p w:rsidR="00E420D3" w:rsidRPr="008A1E5C" w:rsidRDefault="00E420D3" w:rsidP="00A2016E">
      <w:pPr>
        <w:pStyle w:val="NoSpacing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20D3" w:rsidRPr="008A1E5C" w:rsidRDefault="00E420D3" w:rsidP="00A2016E">
      <w:pPr>
        <w:pStyle w:val="NoSpacing"/>
        <w:numPr>
          <w:ilvl w:val="0"/>
          <w:numId w:val="3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A1E5C">
        <w:rPr>
          <w:rFonts w:ascii="Times New Roman" w:hAnsi="Times New Roman" w:cs="Times New Roman"/>
          <w:sz w:val="24"/>
          <w:szCs w:val="24"/>
        </w:rPr>
        <w:t>формирование музыкальных навыков и умений;</w:t>
      </w:r>
    </w:p>
    <w:p w:rsidR="00E420D3" w:rsidRPr="008A1E5C" w:rsidRDefault="00E420D3" w:rsidP="00A2016E">
      <w:pPr>
        <w:pStyle w:val="NoSpacing"/>
        <w:numPr>
          <w:ilvl w:val="0"/>
          <w:numId w:val="3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A1E5C">
        <w:rPr>
          <w:rFonts w:ascii="Times New Roman" w:hAnsi="Times New Roman" w:cs="Times New Roman"/>
          <w:sz w:val="24"/>
          <w:szCs w:val="24"/>
        </w:rPr>
        <w:t>совершенствование исполнительской техники;</w:t>
      </w:r>
    </w:p>
    <w:p w:rsidR="00E420D3" w:rsidRPr="008A1E5C" w:rsidRDefault="00E420D3" w:rsidP="00A2016E">
      <w:pPr>
        <w:pStyle w:val="NoSpacing"/>
        <w:numPr>
          <w:ilvl w:val="0"/>
          <w:numId w:val="3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A1E5C">
        <w:rPr>
          <w:rFonts w:ascii="Times New Roman" w:hAnsi="Times New Roman" w:cs="Times New Roman"/>
          <w:sz w:val="24"/>
          <w:szCs w:val="24"/>
        </w:rPr>
        <w:t>развитие музыкальных способностей (память, слух, чувство ритма);</w:t>
      </w:r>
    </w:p>
    <w:p w:rsidR="00E420D3" w:rsidRPr="008A1E5C" w:rsidRDefault="00E420D3" w:rsidP="00A2016E">
      <w:pPr>
        <w:pStyle w:val="NoSpacing"/>
        <w:numPr>
          <w:ilvl w:val="0"/>
          <w:numId w:val="3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A1E5C">
        <w:rPr>
          <w:rFonts w:ascii="Times New Roman" w:hAnsi="Times New Roman" w:cs="Times New Roman"/>
          <w:sz w:val="24"/>
          <w:szCs w:val="24"/>
        </w:rPr>
        <w:t>воспитание слушательской и исполнительской культуры;</w:t>
      </w:r>
    </w:p>
    <w:p w:rsidR="00E420D3" w:rsidRPr="008A1E5C" w:rsidRDefault="00E420D3" w:rsidP="00A2016E">
      <w:pPr>
        <w:pStyle w:val="NoSpacing"/>
        <w:numPr>
          <w:ilvl w:val="0"/>
          <w:numId w:val="3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A1E5C">
        <w:rPr>
          <w:rFonts w:ascii="Times New Roman" w:hAnsi="Times New Roman" w:cs="Times New Roman"/>
          <w:sz w:val="24"/>
          <w:szCs w:val="24"/>
        </w:rPr>
        <w:t>овладение навыков импровизации;</w:t>
      </w:r>
    </w:p>
    <w:p w:rsidR="00E420D3" w:rsidRPr="008A1E5C" w:rsidRDefault="00E420D3" w:rsidP="00A2016E">
      <w:pPr>
        <w:pStyle w:val="NoSpacing"/>
        <w:numPr>
          <w:ilvl w:val="0"/>
          <w:numId w:val="3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A1E5C">
        <w:rPr>
          <w:rFonts w:ascii="Times New Roman" w:hAnsi="Times New Roman" w:cs="Times New Roman"/>
          <w:sz w:val="24"/>
          <w:szCs w:val="24"/>
        </w:rPr>
        <w:t>развитие творческой деятельности – сочинение и подбор по слуху мелодий;</w:t>
      </w:r>
    </w:p>
    <w:p w:rsidR="00E420D3" w:rsidRPr="008A1E5C" w:rsidRDefault="00E420D3" w:rsidP="00A2016E">
      <w:pPr>
        <w:pStyle w:val="NoSpacing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420D3" w:rsidRPr="00E97076" w:rsidRDefault="00E420D3" w:rsidP="00E970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97076">
        <w:rPr>
          <w:rFonts w:ascii="Times New Roman" w:hAnsi="Times New Roman" w:cs="Times New Roman"/>
          <w:b/>
          <w:bCs/>
          <w:sz w:val="24"/>
          <w:szCs w:val="24"/>
        </w:rPr>
        <w:t>Актуальность данной программы</w:t>
      </w:r>
      <w:r w:rsidRPr="00E97076">
        <w:rPr>
          <w:rFonts w:ascii="Times New Roman" w:hAnsi="Times New Roman" w:cs="Times New Roman"/>
          <w:sz w:val="24"/>
          <w:szCs w:val="24"/>
        </w:rPr>
        <w:t xml:space="preserve"> способствует раскрытию творческих способностей ребенка их практическое применение и закрепление навыков и знаний полученных на занятиях по   </w:t>
      </w:r>
      <w:r>
        <w:rPr>
          <w:rFonts w:ascii="Times New Roman" w:hAnsi="Times New Roman" w:cs="Times New Roman"/>
          <w:sz w:val="24"/>
          <w:szCs w:val="24"/>
        </w:rPr>
        <w:t>музыкальному инструмент</w:t>
      </w:r>
      <w:r w:rsidRPr="00E9707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7076">
        <w:rPr>
          <w:rFonts w:ascii="Times New Roman" w:hAnsi="Times New Roman" w:cs="Times New Roman"/>
          <w:sz w:val="24"/>
          <w:szCs w:val="24"/>
        </w:rPr>
        <w:t>развитие музыкального слуха и вкуса. Через творческий союз педагога и обучающегося в музыкально-эстетическом воспитании формируется  высокодуховная  личность подростка.</w:t>
      </w:r>
    </w:p>
    <w:p w:rsidR="00E420D3" w:rsidRDefault="00E420D3" w:rsidP="00F05BF7">
      <w:pPr>
        <w:pStyle w:val="NormalWeb"/>
        <w:spacing w:before="0" w:beforeAutospacing="0" w:after="0" w:afterAutospacing="0"/>
        <w:rPr>
          <w:lang w:eastAsia="en-US"/>
        </w:rPr>
      </w:pPr>
    </w:p>
    <w:p w:rsidR="00E420D3" w:rsidRPr="00F05BF7" w:rsidRDefault="00E420D3" w:rsidP="00F05BF7">
      <w:pPr>
        <w:pStyle w:val="NormalWeb"/>
        <w:spacing w:before="0" w:beforeAutospacing="0" w:after="0" w:afterAutospacing="0"/>
        <w:rPr>
          <w:color w:val="2F0311"/>
        </w:rPr>
      </w:pPr>
      <w:r w:rsidRPr="007C4B03">
        <w:rPr>
          <w:b/>
          <w:bCs/>
        </w:rPr>
        <w:t>Новизна программы</w:t>
      </w:r>
      <w:r>
        <w:rPr>
          <w:b/>
          <w:bCs/>
        </w:rPr>
        <w:t>:</w:t>
      </w:r>
      <w:r w:rsidRPr="007C4B03">
        <w:t xml:space="preserve"> </w:t>
      </w:r>
      <w:r>
        <w:t xml:space="preserve"> </w:t>
      </w:r>
    </w:p>
    <w:p w:rsidR="00E420D3" w:rsidRDefault="00E420D3" w:rsidP="00E97076">
      <w:pPr>
        <w:rPr>
          <w:b/>
          <w:bCs/>
          <w:lang w:val="ru-RU"/>
        </w:rPr>
      </w:pPr>
      <w:r w:rsidRPr="008E5BF1">
        <w:rPr>
          <w:color w:val="2F0311"/>
          <w:lang w:val="ru-RU"/>
        </w:rPr>
        <w:t xml:space="preserve">Обучение учащегося должно соединять в себе два главных  и взаимосвязанных направлениях. </w:t>
      </w:r>
      <w:r w:rsidRPr="00E91A71">
        <w:rPr>
          <w:color w:val="2F0311"/>
          <w:lang w:val="ru-RU"/>
        </w:rPr>
        <w:t xml:space="preserve">Одно из них - изучение элементарных навыков и приемов звукоизвлечения на шестиструнной гитаре: формирование исполнительских навыков и постановки игрового аппарата. </w:t>
      </w:r>
      <w:r w:rsidRPr="008E5BF1">
        <w:rPr>
          <w:color w:val="2F0311"/>
          <w:lang w:val="ru-RU"/>
        </w:rPr>
        <w:t>Другое - развитие аккомпаниаторского  навыка, изучение буквенного обозначения аккордов в различных вариантах записи и игра аккордов по буквенному обозначению, самостоятельный подбор по слуху аккомпанемента</w:t>
      </w:r>
      <w:r>
        <w:rPr>
          <w:color w:val="2F0311"/>
          <w:lang w:val="ru-RU"/>
        </w:rPr>
        <w:t>.</w:t>
      </w:r>
      <w:r w:rsidRPr="00E97076">
        <w:rPr>
          <w:b/>
          <w:bCs/>
          <w:lang w:val="ru-RU"/>
        </w:rPr>
        <w:t xml:space="preserve"> </w:t>
      </w:r>
    </w:p>
    <w:p w:rsidR="00E420D3" w:rsidRPr="0090404B" w:rsidRDefault="00E420D3" w:rsidP="00E97076">
      <w:pPr>
        <w:rPr>
          <w:b/>
          <w:bCs/>
          <w:lang w:val="ru-RU"/>
        </w:rPr>
      </w:pPr>
    </w:p>
    <w:p w:rsidR="00E420D3" w:rsidRPr="008A1E5C" w:rsidRDefault="00E420D3" w:rsidP="00BC619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8A1E5C">
        <w:rPr>
          <w:b/>
          <w:bCs/>
        </w:rPr>
        <w:t>Ожидаемые результаты</w:t>
      </w:r>
      <w:r w:rsidRPr="008A1E5C">
        <w:rPr>
          <w:rStyle w:val="apple-converted-space"/>
        </w:rPr>
        <w:t>:</w:t>
      </w:r>
      <w:r w:rsidRPr="008A1E5C">
        <w:rPr>
          <w:rFonts w:ascii="Arial" w:hAnsi="Arial" w:cs="Arial"/>
        </w:rPr>
        <w:t xml:space="preserve"> </w:t>
      </w:r>
    </w:p>
    <w:p w:rsidR="00E420D3" w:rsidRDefault="00E420D3" w:rsidP="00BC619B">
      <w:pPr>
        <w:pStyle w:val="NormalWeb"/>
        <w:spacing w:before="0" w:beforeAutospacing="0" w:after="0" w:afterAutospacing="0"/>
        <w:rPr>
          <w:rFonts w:ascii="Arial" w:hAnsi="Arial" w:cs="Arial"/>
          <w:color w:val="2F0311"/>
        </w:rPr>
      </w:pPr>
    </w:p>
    <w:p w:rsidR="00E420D3" w:rsidRDefault="00E420D3" w:rsidP="00E11E6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6980">
        <w:rPr>
          <w:rFonts w:ascii="Times New Roman" w:hAnsi="Times New Roman" w:cs="Times New Roman"/>
          <w:sz w:val="24"/>
          <w:szCs w:val="24"/>
        </w:rPr>
        <w:t>В результате</w:t>
      </w:r>
      <w:r w:rsidRPr="006669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6980">
        <w:rPr>
          <w:rFonts w:ascii="Times New Roman" w:hAnsi="Times New Roman" w:cs="Times New Roman"/>
          <w:sz w:val="24"/>
          <w:szCs w:val="24"/>
        </w:rPr>
        <w:t>прохождения программного материала учащийся должен:</w:t>
      </w:r>
    </w:p>
    <w:p w:rsidR="00E420D3" w:rsidRDefault="00E420D3" w:rsidP="00E11E6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420D3" w:rsidRPr="00666980" w:rsidRDefault="00E420D3" w:rsidP="008A1E5C">
      <w:pPr>
        <w:pStyle w:val="NoSpacing"/>
        <w:numPr>
          <w:ilvl w:val="0"/>
          <w:numId w:val="39"/>
        </w:num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666980">
        <w:rPr>
          <w:rFonts w:ascii="Times New Roman" w:hAnsi="Times New Roman" w:cs="Times New Roman"/>
          <w:sz w:val="24"/>
          <w:szCs w:val="24"/>
        </w:rPr>
        <w:t xml:space="preserve">иметь представление об </w:t>
      </w:r>
      <w:r>
        <w:rPr>
          <w:rFonts w:ascii="Times New Roman" w:hAnsi="Times New Roman" w:cs="Times New Roman"/>
          <w:sz w:val="24"/>
          <w:szCs w:val="24"/>
        </w:rPr>
        <w:t>устройстве гитары</w:t>
      </w:r>
      <w:r w:rsidRPr="00666980">
        <w:rPr>
          <w:rFonts w:ascii="Times New Roman" w:hAnsi="Times New Roman" w:cs="Times New Roman"/>
          <w:sz w:val="24"/>
          <w:szCs w:val="24"/>
        </w:rPr>
        <w:t>, практическом его применении;</w:t>
      </w:r>
    </w:p>
    <w:p w:rsidR="00E420D3" w:rsidRDefault="00E420D3" w:rsidP="008A1E5C">
      <w:pPr>
        <w:pStyle w:val="NoSpacing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980">
        <w:rPr>
          <w:rFonts w:ascii="Times New Roman" w:hAnsi="Times New Roman" w:cs="Times New Roman"/>
          <w:sz w:val="24"/>
          <w:szCs w:val="24"/>
        </w:rPr>
        <w:t xml:space="preserve">свободно владеть основными понятиями и терминами, характерными для данного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66980">
        <w:rPr>
          <w:rFonts w:ascii="Times New Roman" w:hAnsi="Times New Roman" w:cs="Times New Roman"/>
          <w:sz w:val="24"/>
          <w:szCs w:val="24"/>
        </w:rPr>
        <w:t>инструмента;</w:t>
      </w:r>
    </w:p>
    <w:p w:rsidR="00E420D3" w:rsidRPr="00666980" w:rsidRDefault="00E420D3" w:rsidP="008A1E5C">
      <w:pPr>
        <w:pStyle w:val="NoSpacing"/>
        <w:numPr>
          <w:ilvl w:val="0"/>
          <w:numId w:val="39"/>
        </w:num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666980">
        <w:rPr>
          <w:rFonts w:ascii="Times New Roman" w:hAnsi="Times New Roman" w:cs="Times New Roman"/>
          <w:sz w:val="24"/>
          <w:szCs w:val="24"/>
        </w:rPr>
        <w:t>ориентироваться  в музыкальных стилях, направлениях и жанрах;</w:t>
      </w:r>
    </w:p>
    <w:p w:rsidR="00E420D3" w:rsidRPr="00666980" w:rsidRDefault="00E420D3" w:rsidP="008A1E5C">
      <w:pPr>
        <w:pStyle w:val="NoSpacing"/>
        <w:numPr>
          <w:ilvl w:val="0"/>
          <w:numId w:val="33"/>
        </w:num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основные приемы звукоизвлечения (тирандо, апаяндо)</w:t>
      </w:r>
      <w:r w:rsidRPr="00666980">
        <w:rPr>
          <w:rFonts w:ascii="Times New Roman" w:hAnsi="Times New Roman" w:cs="Times New Roman"/>
          <w:sz w:val="24"/>
          <w:szCs w:val="24"/>
        </w:rPr>
        <w:t>;</w:t>
      </w:r>
    </w:p>
    <w:p w:rsidR="00E420D3" w:rsidRPr="00666980" w:rsidRDefault="00E420D3" w:rsidP="008A1E5C">
      <w:pPr>
        <w:pStyle w:val="NoSpacing"/>
        <w:numPr>
          <w:ilvl w:val="0"/>
          <w:numId w:val="33"/>
        </w:num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666980">
        <w:rPr>
          <w:rFonts w:ascii="Times New Roman" w:hAnsi="Times New Roman" w:cs="Times New Roman"/>
          <w:sz w:val="24"/>
          <w:szCs w:val="24"/>
        </w:rPr>
        <w:t>знать понятия ладовой и гармонической основы, буквенно-цифровые обозначения;</w:t>
      </w:r>
    </w:p>
    <w:p w:rsidR="00E420D3" w:rsidRPr="00666980" w:rsidRDefault="00E420D3" w:rsidP="008A1E5C">
      <w:pPr>
        <w:pStyle w:val="NoSpacing"/>
        <w:numPr>
          <w:ilvl w:val="0"/>
          <w:numId w:val="33"/>
        </w:num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666980">
        <w:rPr>
          <w:rFonts w:ascii="Times New Roman" w:hAnsi="Times New Roman" w:cs="Times New Roman"/>
          <w:sz w:val="24"/>
          <w:szCs w:val="24"/>
        </w:rPr>
        <w:t>уметь подбирать по слуху различные мелодии, а также, аккомпанемент к ним;</w:t>
      </w:r>
    </w:p>
    <w:p w:rsidR="00E420D3" w:rsidRPr="00666980" w:rsidRDefault="00E420D3" w:rsidP="008A1E5C">
      <w:pPr>
        <w:pStyle w:val="NoSpacing"/>
        <w:numPr>
          <w:ilvl w:val="0"/>
          <w:numId w:val="33"/>
        </w:num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666980">
        <w:rPr>
          <w:rFonts w:ascii="Times New Roman" w:hAnsi="Times New Roman" w:cs="Times New Roman"/>
          <w:sz w:val="24"/>
          <w:szCs w:val="24"/>
        </w:rPr>
        <w:t>читать с листа;</w:t>
      </w:r>
    </w:p>
    <w:p w:rsidR="00E420D3" w:rsidRPr="00666980" w:rsidRDefault="00E420D3" w:rsidP="008A1E5C">
      <w:pPr>
        <w:pStyle w:val="NoSpacing"/>
        <w:numPr>
          <w:ilvl w:val="0"/>
          <w:numId w:val="33"/>
        </w:num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666980">
        <w:rPr>
          <w:rFonts w:ascii="Times New Roman" w:hAnsi="Times New Roman" w:cs="Times New Roman"/>
          <w:sz w:val="24"/>
          <w:szCs w:val="24"/>
        </w:rPr>
        <w:t>уметь импровизировать;</w:t>
      </w:r>
    </w:p>
    <w:p w:rsidR="00E420D3" w:rsidRPr="00666980" w:rsidRDefault="00E420D3" w:rsidP="008A1E5C">
      <w:pPr>
        <w:pStyle w:val="NoSpacing"/>
        <w:numPr>
          <w:ilvl w:val="0"/>
          <w:numId w:val="33"/>
        </w:num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666980">
        <w:rPr>
          <w:rFonts w:ascii="Times New Roman" w:hAnsi="Times New Roman" w:cs="Times New Roman"/>
          <w:sz w:val="24"/>
          <w:szCs w:val="24"/>
        </w:rPr>
        <w:t>уметь сочинять.</w:t>
      </w:r>
    </w:p>
    <w:p w:rsidR="00E420D3" w:rsidRDefault="00E420D3" w:rsidP="008A1E5C">
      <w:pPr>
        <w:pStyle w:val="NormalWeb"/>
        <w:spacing w:before="0" w:beforeAutospacing="0" w:after="0" w:afterAutospacing="0"/>
        <w:ind w:left="142" w:hanging="142"/>
        <w:rPr>
          <w:color w:val="2F0311"/>
        </w:rPr>
      </w:pPr>
    </w:p>
    <w:p w:rsidR="00E420D3" w:rsidRPr="00445733" w:rsidRDefault="00E420D3" w:rsidP="004D29FB">
      <w:pPr>
        <w:pStyle w:val="BodyText"/>
        <w:ind w:firstLine="567"/>
        <w:rPr>
          <w:sz w:val="24"/>
          <w:szCs w:val="24"/>
        </w:rPr>
      </w:pPr>
      <w:r w:rsidRPr="00445733">
        <w:rPr>
          <w:sz w:val="24"/>
          <w:szCs w:val="24"/>
        </w:rPr>
        <w:t>На протяжении всех лет обучения должна проводиться планомерная и систематическая работа над важнейшими разделами музыкально-технического развития учащегося. Следует прививать ему сознательное отношение к необходимости усвоения тех или иных технических приемов, ясное представление о художественной цели, которой они служат.</w:t>
      </w:r>
    </w:p>
    <w:p w:rsidR="00E420D3" w:rsidRPr="00445733" w:rsidRDefault="00E420D3" w:rsidP="004D29FB">
      <w:pPr>
        <w:pStyle w:val="BodyText"/>
        <w:ind w:firstLine="567"/>
        <w:rPr>
          <w:sz w:val="24"/>
          <w:szCs w:val="24"/>
        </w:rPr>
      </w:pPr>
      <w:r w:rsidRPr="00445733">
        <w:rPr>
          <w:sz w:val="24"/>
          <w:szCs w:val="24"/>
        </w:rPr>
        <w:t>Основными предпосылками для успешного развития ученика является воспитание у него свободной и естественной посадки, правильной постановки рук, организация и освоение целесообразных игровых движений, обусловленных художественно-техническими задачами. Все это должно быть предметом самого пристального внимания и упорной, настойчивой работы педагога и учащегося.</w:t>
      </w:r>
    </w:p>
    <w:p w:rsidR="00E420D3" w:rsidRPr="00445733" w:rsidRDefault="00E420D3" w:rsidP="004D29FB">
      <w:pPr>
        <w:pStyle w:val="BodyText"/>
        <w:ind w:firstLine="567"/>
        <w:rPr>
          <w:sz w:val="24"/>
          <w:szCs w:val="24"/>
        </w:rPr>
      </w:pPr>
      <w:r w:rsidRPr="00445733">
        <w:rPr>
          <w:sz w:val="24"/>
          <w:szCs w:val="24"/>
        </w:rPr>
        <w:t>Постоянное внимание следует уделять качеству звукоизвлечения - важнейшему для гитариста средству музыкальной выразительности, а также правильным движениям пальцев правой руки. Нельзя не отметить важность свободного владения позициями и навыком вибрации. К работе над вибрацией следует приступить, когда учащийся усвоит необходимые постановочные и двигательные навыки. При этом необходимо стремиться к формированию у него внутренней потребности к вибрации.</w:t>
      </w:r>
    </w:p>
    <w:p w:rsidR="00E420D3" w:rsidRPr="00445733" w:rsidRDefault="00E420D3" w:rsidP="004D29FB">
      <w:pPr>
        <w:pStyle w:val="BodyText"/>
        <w:ind w:firstLine="567"/>
        <w:rPr>
          <w:sz w:val="24"/>
          <w:szCs w:val="24"/>
        </w:rPr>
      </w:pPr>
      <w:r w:rsidRPr="00445733">
        <w:rPr>
          <w:sz w:val="24"/>
          <w:szCs w:val="24"/>
        </w:rPr>
        <w:t>Педагог должен привить ученику навыки использования грамотной, осмысленной аппликатуры, наиболее полно раскрывающей художественное содержание произведения.</w:t>
      </w:r>
    </w:p>
    <w:p w:rsidR="00E420D3" w:rsidRPr="00445733" w:rsidRDefault="00E420D3" w:rsidP="004D29FB">
      <w:pPr>
        <w:pStyle w:val="BodyText"/>
        <w:ind w:firstLine="567"/>
        <w:rPr>
          <w:sz w:val="24"/>
          <w:szCs w:val="24"/>
        </w:rPr>
      </w:pPr>
      <w:r w:rsidRPr="00445733">
        <w:rPr>
          <w:sz w:val="24"/>
          <w:szCs w:val="24"/>
        </w:rPr>
        <w:t>Большое значение для музыкального развития имеет исполнение учеником произведений с аккомпанементом преподавателя. Это обогащает слуховые, музыкальные представления учащегося, помогает укреплению и совершенствованию присущего ему чувства ритма, заставляет добиваться согласованного ансамблевого звучания.</w:t>
      </w:r>
    </w:p>
    <w:p w:rsidR="00E420D3" w:rsidRPr="00445733" w:rsidRDefault="00E420D3" w:rsidP="004D29FB">
      <w:pPr>
        <w:pStyle w:val="BodyText"/>
        <w:ind w:firstLine="567"/>
        <w:rPr>
          <w:sz w:val="24"/>
          <w:szCs w:val="24"/>
        </w:rPr>
      </w:pPr>
      <w:r w:rsidRPr="00445733">
        <w:rPr>
          <w:sz w:val="24"/>
          <w:szCs w:val="24"/>
        </w:rPr>
        <w:t>Продвижение учащихся во многом зависит от правильной организации их домашних занятий, рационального использования времени, отведенного для работы дома. Развитие навыков самостоятельной работы у учащихся позволяет педагогу более плодотворно использовать время в процессе классных занятий, больше наблюдать за учеником, выявляя и развивая его индивидуально-психологические и физические особенности.</w:t>
      </w:r>
    </w:p>
    <w:p w:rsidR="00E420D3" w:rsidRPr="00445733" w:rsidRDefault="00E420D3" w:rsidP="004D29FB">
      <w:pPr>
        <w:pStyle w:val="BodyText"/>
        <w:ind w:firstLine="567"/>
        <w:rPr>
          <w:sz w:val="24"/>
          <w:szCs w:val="24"/>
        </w:rPr>
      </w:pPr>
      <w:r w:rsidRPr="00445733">
        <w:rPr>
          <w:sz w:val="24"/>
          <w:szCs w:val="24"/>
        </w:rPr>
        <w:t>На первоначальном этапе возможно привлечение родителей ученика для контроля над домашней работой. Нельзя недооценивать значение профессионального, делового контакта с родителями учащихся на протяжении вceго периода обучения.</w:t>
      </w:r>
    </w:p>
    <w:p w:rsidR="00E420D3" w:rsidRDefault="00E420D3" w:rsidP="004D29FB">
      <w:pPr>
        <w:pStyle w:val="BodyText"/>
        <w:ind w:firstLine="567"/>
        <w:rPr>
          <w:sz w:val="24"/>
          <w:szCs w:val="24"/>
        </w:rPr>
      </w:pPr>
      <w:r w:rsidRPr="00445733">
        <w:rPr>
          <w:sz w:val="24"/>
          <w:szCs w:val="24"/>
        </w:rPr>
        <w:t xml:space="preserve">Общее количество музыкальных произведений, рекомендованных для изучения в каждом классе, дается в годовых требованиях. Предполагается, что педагог в работе над </w:t>
      </w:r>
    </w:p>
    <w:p w:rsidR="00E420D3" w:rsidRDefault="00E420D3" w:rsidP="0090590E">
      <w:pPr>
        <w:pStyle w:val="BodyText"/>
        <w:rPr>
          <w:sz w:val="24"/>
          <w:szCs w:val="24"/>
        </w:rPr>
      </w:pPr>
      <w:r w:rsidRPr="00445733">
        <w:rPr>
          <w:sz w:val="24"/>
          <w:szCs w:val="24"/>
        </w:rPr>
        <w:t>репертуаром будет добиваться различной степени завершенности исполнения: некоторые произведения должны быть подготовлены для публичного исполнения, другие - для показа в условиях класса, третьи - с целью ознакомления. Все это обязательно фиксируется в индивидуальном учебном плане учащегося.</w:t>
      </w:r>
    </w:p>
    <w:p w:rsidR="00E420D3" w:rsidRDefault="00E420D3" w:rsidP="00E91A71">
      <w:pPr>
        <w:pStyle w:val="BodyText"/>
        <w:ind w:firstLine="284"/>
        <w:rPr>
          <w:sz w:val="24"/>
          <w:szCs w:val="24"/>
        </w:rPr>
      </w:pPr>
    </w:p>
    <w:p w:rsidR="00E420D3" w:rsidRDefault="00E420D3" w:rsidP="00E91A71">
      <w:pPr>
        <w:pStyle w:val="BodyText"/>
        <w:ind w:firstLine="284"/>
        <w:rPr>
          <w:sz w:val="24"/>
          <w:szCs w:val="24"/>
        </w:rPr>
      </w:pPr>
    </w:p>
    <w:p w:rsidR="00E420D3" w:rsidRDefault="00E420D3" w:rsidP="00E91A71">
      <w:pPr>
        <w:pStyle w:val="BodyText"/>
        <w:ind w:firstLine="284"/>
        <w:rPr>
          <w:sz w:val="24"/>
          <w:szCs w:val="24"/>
        </w:rPr>
      </w:pPr>
    </w:p>
    <w:p w:rsidR="00E420D3" w:rsidRDefault="00E420D3" w:rsidP="00E91A71">
      <w:pPr>
        <w:rPr>
          <w:b/>
          <w:bCs/>
          <w:sz w:val="28"/>
          <w:szCs w:val="28"/>
          <w:lang w:val="ru-RU"/>
        </w:rPr>
      </w:pPr>
      <w:r>
        <w:rPr>
          <w:lang w:val="ru-RU"/>
        </w:rPr>
        <w:t xml:space="preserve">                                         </w:t>
      </w:r>
      <w:r w:rsidRPr="00AC04BF">
        <w:rPr>
          <w:b/>
          <w:bCs/>
          <w:sz w:val="28"/>
          <w:szCs w:val="28"/>
          <w:lang w:val="ru-RU"/>
        </w:rPr>
        <w:t>Учебно-тематические планы</w:t>
      </w:r>
      <w:r>
        <w:rPr>
          <w:b/>
          <w:bCs/>
          <w:sz w:val="28"/>
          <w:szCs w:val="28"/>
          <w:lang w:val="ru-RU"/>
        </w:rPr>
        <w:t>:</w:t>
      </w:r>
    </w:p>
    <w:p w:rsidR="00E420D3" w:rsidRPr="00985A95" w:rsidRDefault="00E420D3" w:rsidP="00E91A71">
      <w:pPr>
        <w:rPr>
          <w:lang w:val="ru-RU"/>
        </w:rPr>
      </w:pPr>
    </w:p>
    <w:p w:rsidR="00E420D3" w:rsidRPr="00AC04BF" w:rsidRDefault="00E420D3" w:rsidP="00E91A71">
      <w:pPr>
        <w:rPr>
          <w:b/>
          <w:bCs/>
          <w:sz w:val="28"/>
          <w:szCs w:val="28"/>
          <w:lang w:val="ru-RU"/>
        </w:rPr>
      </w:pPr>
    </w:p>
    <w:tbl>
      <w:tblPr>
        <w:tblW w:w="906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34"/>
        <w:gridCol w:w="2347"/>
        <w:gridCol w:w="1843"/>
        <w:gridCol w:w="1559"/>
        <w:gridCol w:w="1984"/>
      </w:tblGrid>
      <w:tr w:rsidR="00E420D3" w:rsidRPr="00DB5223">
        <w:trPr>
          <w:trHeight w:val="1184"/>
        </w:trPr>
        <w:tc>
          <w:tcPr>
            <w:tcW w:w="1334" w:type="dxa"/>
          </w:tcPr>
          <w:p w:rsidR="00E420D3" w:rsidRPr="00DB5223" w:rsidRDefault="00E420D3" w:rsidP="00DB5223">
            <w:pPr>
              <w:pStyle w:val="ListParagraph"/>
              <w:tabs>
                <w:tab w:val="left" w:pos="4200"/>
              </w:tabs>
              <w:ind w:left="0"/>
              <w:rPr>
                <w:b/>
                <w:bCs/>
                <w:lang w:eastAsia="ru-RU"/>
              </w:rPr>
            </w:pPr>
            <w:r w:rsidRPr="00DB5223">
              <w:rPr>
                <w:b/>
                <w:bCs/>
                <w:lang w:eastAsia="ru-RU"/>
              </w:rPr>
              <w:t>Классы</w:t>
            </w:r>
          </w:p>
        </w:tc>
        <w:tc>
          <w:tcPr>
            <w:tcW w:w="2347" w:type="dxa"/>
          </w:tcPr>
          <w:p w:rsidR="00E420D3" w:rsidRPr="00DB5223" w:rsidRDefault="00E420D3" w:rsidP="00DB5223">
            <w:pPr>
              <w:pStyle w:val="ListParagraph"/>
              <w:tabs>
                <w:tab w:val="left" w:pos="4200"/>
              </w:tabs>
              <w:ind w:left="0"/>
              <w:rPr>
                <w:b/>
                <w:bCs/>
                <w:lang w:eastAsia="ru-RU"/>
              </w:rPr>
            </w:pPr>
            <w:r w:rsidRPr="00DB5223">
              <w:rPr>
                <w:b/>
                <w:bCs/>
                <w:lang w:eastAsia="ru-RU"/>
              </w:rPr>
              <w:t>Форма учебно-</w:t>
            </w:r>
          </w:p>
          <w:p w:rsidR="00E420D3" w:rsidRPr="00DB5223" w:rsidRDefault="00E420D3" w:rsidP="00DB5223">
            <w:pPr>
              <w:pStyle w:val="ListParagraph"/>
              <w:tabs>
                <w:tab w:val="left" w:pos="4200"/>
              </w:tabs>
              <w:ind w:left="0"/>
              <w:rPr>
                <w:b/>
                <w:bCs/>
                <w:lang w:eastAsia="ru-RU"/>
              </w:rPr>
            </w:pPr>
            <w:r w:rsidRPr="00DB5223">
              <w:rPr>
                <w:b/>
                <w:bCs/>
                <w:lang w:eastAsia="ru-RU"/>
              </w:rPr>
              <w:t>воспитательной</w:t>
            </w:r>
          </w:p>
          <w:p w:rsidR="00E420D3" w:rsidRPr="00DB5223" w:rsidRDefault="00E420D3" w:rsidP="00DB5223">
            <w:pPr>
              <w:pStyle w:val="ListParagraph"/>
              <w:tabs>
                <w:tab w:val="left" w:pos="4200"/>
              </w:tabs>
              <w:ind w:left="0"/>
              <w:rPr>
                <w:lang w:eastAsia="ru-RU"/>
              </w:rPr>
            </w:pPr>
            <w:r w:rsidRPr="00DB5223">
              <w:rPr>
                <w:b/>
                <w:bCs/>
                <w:lang w:eastAsia="ru-RU"/>
              </w:rPr>
              <w:t>работы</w:t>
            </w:r>
          </w:p>
        </w:tc>
        <w:tc>
          <w:tcPr>
            <w:tcW w:w="1843" w:type="dxa"/>
          </w:tcPr>
          <w:p w:rsidR="00E420D3" w:rsidRPr="00DB5223" w:rsidRDefault="00E420D3" w:rsidP="00DB5223">
            <w:pPr>
              <w:pStyle w:val="ListParagraph"/>
              <w:tabs>
                <w:tab w:val="left" w:pos="4200"/>
              </w:tabs>
              <w:ind w:left="0"/>
              <w:rPr>
                <w:b/>
                <w:bCs/>
                <w:lang w:eastAsia="ru-RU"/>
              </w:rPr>
            </w:pPr>
            <w:r w:rsidRPr="00DB5223">
              <w:rPr>
                <w:b/>
                <w:bCs/>
                <w:lang w:eastAsia="ru-RU"/>
              </w:rPr>
              <w:t>Длительность</w:t>
            </w:r>
          </w:p>
          <w:p w:rsidR="00E420D3" w:rsidRPr="00DB5223" w:rsidRDefault="00E420D3" w:rsidP="00DB5223">
            <w:pPr>
              <w:pStyle w:val="ListParagraph"/>
              <w:tabs>
                <w:tab w:val="left" w:pos="4200"/>
              </w:tabs>
              <w:ind w:left="0"/>
              <w:rPr>
                <w:lang w:eastAsia="ru-RU"/>
              </w:rPr>
            </w:pPr>
            <w:r w:rsidRPr="00DB5223">
              <w:rPr>
                <w:b/>
                <w:bCs/>
                <w:lang w:eastAsia="ru-RU"/>
              </w:rPr>
              <w:t>урока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420D3" w:rsidRPr="00DB5223" w:rsidRDefault="00E420D3" w:rsidP="00DB5223">
            <w:pPr>
              <w:pStyle w:val="ListParagraph"/>
              <w:tabs>
                <w:tab w:val="left" w:pos="4200"/>
              </w:tabs>
              <w:ind w:left="0"/>
              <w:rPr>
                <w:b/>
                <w:bCs/>
                <w:lang w:eastAsia="ru-RU"/>
              </w:rPr>
            </w:pPr>
            <w:r w:rsidRPr="00DB5223">
              <w:rPr>
                <w:b/>
                <w:bCs/>
                <w:lang w:eastAsia="ru-RU"/>
              </w:rPr>
              <w:t>Количество</w:t>
            </w:r>
          </w:p>
          <w:p w:rsidR="00E420D3" w:rsidRPr="00DB5223" w:rsidRDefault="00E420D3" w:rsidP="00DB5223">
            <w:pPr>
              <w:pStyle w:val="ListParagraph"/>
              <w:tabs>
                <w:tab w:val="left" w:pos="4200"/>
              </w:tabs>
              <w:ind w:left="0"/>
              <w:rPr>
                <w:b/>
                <w:bCs/>
                <w:lang w:eastAsia="ru-RU"/>
              </w:rPr>
            </w:pPr>
            <w:r w:rsidRPr="00DB5223">
              <w:rPr>
                <w:b/>
                <w:bCs/>
                <w:lang w:eastAsia="ru-RU"/>
              </w:rPr>
              <w:t xml:space="preserve">уроков  в </w:t>
            </w:r>
          </w:p>
          <w:p w:rsidR="00E420D3" w:rsidRPr="00DB5223" w:rsidRDefault="00E420D3" w:rsidP="00DB5223">
            <w:pPr>
              <w:pStyle w:val="ListParagraph"/>
              <w:tabs>
                <w:tab w:val="left" w:pos="4200"/>
              </w:tabs>
              <w:ind w:left="0"/>
              <w:rPr>
                <w:lang w:eastAsia="ru-RU"/>
              </w:rPr>
            </w:pPr>
            <w:r w:rsidRPr="00DB5223">
              <w:rPr>
                <w:b/>
                <w:bCs/>
                <w:lang w:eastAsia="ru-RU"/>
              </w:rPr>
              <w:t>неделю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420D3" w:rsidRPr="00DB5223" w:rsidRDefault="00E420D3" w:rsidP="00CB2482">
            <w:pPr>
              <w:rPr>
                <w:b/>
                <w:bCs/>
                <w:lang w:eastAsia="ru-RU"/>
              </w:rPr>
            </w:pPr>
            <w:r w:rsidRPr="00DB5223">
              <w:rPr>
                <w:b/>
                <w:bCs/>
                <w:lang w:eastAsia="ru-RU"/>
              </w:rPr>
              <w:t>Количество часов в неделю</w:t>
            </w:r>
          </w:p>
          <w:p w:rsidR="00E420D3" w:rsidRPr="00DB5223" w:rsidRDefault="00E420D3" w:rsidP="00CB2482">
            <w:pPr>
              <w:rPr>
                <w:b/>
                <w:bCs/>
                <w:lang w:eastAsia="ru-RU"/>
              </w:rPr>
            </w:pPr>
          </w:p>
          <w:p w:rsidR="00E420D3" w:rsidRPr="00DB5223" w:rsidRDefault="00E420D3" w:rsidP="00DB5223">
            <w:pPr>
              <w:pStyle w:val="ListParagraph"/>
              <w:tabs>
                <w:tab w:val="left" w:pos="4200"/>
              </w:tabs>
              <w:ind w:left="0"/>
              <w:rPr>
                <w:lang w:eastAsia="ru-RU"/>
              </w:rPr>
            </w:pPr>
          </w:p>
        </w:tc>
      </w:tr>
      <w:tr w:rsidR="00E420D3" w:rsidRPr="00DB5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45"/>
        </w:trPr>
        <w:tc>
          <w:tcPr>
            <w:tcW w:w="1334" w:type="dxa"/>
          </w:tcPr>
          <w:p w:rsidR="00E420D3" w:rsidRPr="00DB5223" w:rsidRDefault="00E420D3" w:rsidP="00DB5223">
            <w:pPr>
              <w:tabs>
                <w:tab w:val="left" w:pos="4200"/>
              </w:tabs>
              <w:rPr>
                <w:lang w:eastAsia="ru-RU"/>
              </w:rPr>
            </w:pPr>
            <w:r w:rsidRPr="00DB5223">
              <w:rPr>
                <w:lang w:eastAsia="ru-RU"/>
              </w:rPr>
              <w:t xml:space="preserve">     1-5</w:t>
            </w:r>
          </w:p>
        </w:tc>
        <w:tc>
          <w:tcPr>
            <w:tcW w:w="2347" w:type="dxa"/>
          </w:tcPr>
          <w:p w:rsidR="00E420D3" w:rsidRPr="00DB5223" w:rsidRDefault="00E420D3" w:rsidP="00DB5223">
            <w:pPr>
              <w:pStyle w:val="ListParagraph"/>
              <w:tabs>
                <w:tab w:val="left" w:pos="4200"/>
              </w:tabs>
              <w:ind w:left="0" w:firstLine="113"/>
              <w:rPr>
                <w:lang w:eastAsia="ru-RU"/>
              </w:rPr>
            </w:pPr>
            <w:r w:rsidRPr="00DB5223">
              <w:rPr>
                <w:lang w:eastAsia="ru-RU"/>
              </w:rPr>
              <w:t xml:space="preserve">  Инд. занятие</w:t>
            </w:r>
          </w:p>
          <w:p w:rsidR="00E420D3" w:rsidRPr="00DB5223" w:rsidRDefault="00E420D3" w:rsidP="00DB5223">
            <w:pPr>
              <w:pStyle w:val="ListParagraph"/>
              <w:tabs>
                <w:tab w:val="left" w:pos="4200"/>
              </w:tabs>
              <w:ind w:left="715"/>
              <w:rPr>
                <w:lang w:eastAsia="ru-RU"/>
              </w:rPr>
            </w:pPr>
            <w:r w:rsidRPr="00DB5223">
              <w:rPr>
                <w:lang w:eastAsia="ru-RU"/>
              </w:rPr>
              <w:t>(урок)</w:t>
            </w:r>
          </w:p>
        </w:tc>
        <w:tc>
          <w:tcPr>
            <w:tcW w:w="1843" w:type="dxa"/>
          </w:tcPr>
          <w:p w:rsidR="00E420D3" w:rsidRPr="00DB5223" w:rsidRDefault="00E420D3" w:rsidP="00DB5223">
            <w:pPr>
              <w:pStyle w:val="ListParagraph"/>
              <w:tabs>
                <w:tab w:val="left" w:pos="4200"/>
              </w:tabs>
              <w:ind w:left="715" w:hanging="122"/>
              <w:rPr>
                <w:lang w:eastAsia="ru-RU"/>
              </w:rPr>
            </w:pPr>
            <w:r w:rsidRPr="00DB5223">
              <w:rPr>
                <w:lang w:eastAsia="ru-RU"/>
              </w:rPr>
              <w:t>40мин.</w:t>
            </w:r>
          </w:p>
        </w:tc>
        <w:tc>
          <w:tcPr>
            <w:tcW w:w="1559" w:type="dxa"/>
          </w:tcPr>
          <w:p w:rsidR="00E420D3" w:rsidRPr="00DB5223" w:rsidRDefault="00E420D3" w:rsidP="00DB5223">
            <w:pPr>
              <w:pStyle w:val="ListParagraph"/>
              <w:tabs>
                <w:tab w:val="left" w:pos="4200"/>
              </w:tabs>
              <w:ind w:left="715"/>
              <w:rPr>
                <w:lang w:eastAsia="ru-RU"/>
              </w:rPr>
            </w:pPr>
            <w:r w:rsidRPr="00DB5223">
              <w:rPr>
                <w:lang w:eastAsia="ru-RU"/>
              </w:rPr>
              <w:t>2</w:t>
            </w:r>
          </w:p>
        </w:tc>
        <w:tc>
          <w:tcPr>
            <w:tcW w:w="1984" w:type="dxa"/>
          </w:tcPr>
          <w:p w:rsidR="00E420D3" w:rsidRPr="00DB5223" w:rsidRDefault="00E420D3" w:rsidP="00DB5223">
            <w:pPr>
              <w:pStyle w:val="ListParagraph"/>
              <w:tabs>
                <w:tab w:val="left" w:pos="4200"/>
              </w:tabs>
              <w:ind w:left="715" w:hanging="281"/>
              <w:rPr>
                <w:lang w:eastAsia="ru-RU"/>
              </w:rPr>
            </w:pPr>
            <w:r w:rsidRPr="00DB5223">
              <w:rPr>
                <w:lang w:eastAsia="ru-RU"/>
              </w:rPr>
              <w:t>2часа</w:t>
            </w:r>
          </w:p>
        </w:tc>
      </w:tr>
    </w:tbl>
    <w:p w:rsidR="00E420D3" w:rsidRDefault="00E420D3" w:rsidP="00E91A71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                            </w:t>
      </w:r>
    </w:p>
    <w:p w:rsidR="00E420D3" w:rsidRDefault="00E420D3" w:rsidP="00E91A71">
      <w:pPr>
        <w:rPr>
          <w:b/>
          <w:bCs/>
          <w:sz w:val="28"/>
          <w:szCs w:val="28"/>
          <w:lang w:val="ru-RU"/>
        </w:rPr>
      </w:pPr>
    </w:p>
    <w:p w:rsidR="00E420D3" w:rsidRPr="00AC04BF" w:rsidRDefault="00E420D3" w:rsidP="00E91A71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                                </w:t>
      </w:r>
      <w:r w:rsidRPr="00AC04BF">
        <w:rPr>
          <w:b/>
          <w:bCs/>
          <w:sz w:val="28"/>
          <w:szCs w:val="28"/>
          <w:lang w:val="ru-RU"/>
        </w:rPr>
        <w:t>первого года обучения</w:t>
      </w:r>
    </w:p>
    <w:p w:rsidR="00E420D3" w:rsidRPr="00AC04BF" w:rsidRDefault="00E420D3" w:rsidP="00E91A71">
      <w:pPr>
        <w:rPr>
          <w:b/>
          <w:bCs/>
          <w:lang w:val="ru-RU"/>
        </w:rPr>
      </w:pPr>
    </w:p>
    <w:tbl>
      <w:tblPr>
        <w:tblW w:w="0" w:type="auto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73"/>
        <w:gridCol w:w="1677"/>
        <w:gridCol w:w="1158"/>
        <w:gridCol w:w="1202"/>
      </w:tblGrid>
      <w:tr w:rsidR="00E420D3" w:rsidRPr="00DB5223">
        <w:trPr>
          <w:cantSplit/>
        </w:trPr>
        <w:tc>
          <w:tcPr>
            <w:tcW w:w="5173" w:type="dxa"/>
            <w:vMerge w:val="restart"/>
            <w:tcBorders>
              <w:bottom w:val="nil"/>
            </w:tcBorders>
          </w:tcPr>
          <w:p w:rsidR="00E420D3" w:rsidRPr="00DB5223" w:rsidRDefault="00E420D3" w:rsidP="00CB2482">
            <w:pPr>
              <w:rPr>
                <w:b/>
                <w:bCs/>
                <w:lang w:val="ru-RU"/>
              </w:rPr>
            </w:pPr>
          </w:p>
          <w:p w:rsidR="00E420D3" w:rsidRPr="00DB5223" w:rsidRDefault="00E420D3" w:rsidP="00CB2482">
            <w:pPr>
              <w:rPr>
                <w:b/>
                <w:bCs/>
              </w:rPr>
            </w:pPr>
            <w:r w:rsidRPr="00DB5223">
              <w:rPr>
                <w:b/>
                <w:bCs/>
              </w:rPr>
              <w:t>Содержание и виды работ</w:t>
            </w:r>
          </w:p>
        </w:tc>
        <w:tc>
          <w:tcPr>
            <w:tcW w:w="1677" w:type="dxa"/>
            <w:vMerge w:val="restart"/>
            <w:tcBorders>
              <w:bottom w:val="nil"/>
            </w:tcBorders>
          </w:tcPr>
          <w:p w:rsidR="00E420D3" w:rsidRPr="00DB5223" w:rsidRDefault="00E420D3" w:rsidP="00CB2482">
            <w:pPr>
              <w:rPr>
                <w:b/>
                <w:bCs/>
              </w:rPr>
            </w:pPr>
          </w:p>
          <w:p w:rsidR="00E420D3" w:rsidRPr="00DB5223" w:rsidRDefault="00E420D3" w:rsidP="00CB2482">
            <w:pPr>
              <w:rPr>
                <w:b/>
                <w:bCs/>
              </w:rPr>
            </w:pPr>
            <w:r w:rsidRPr="00DB5223">
              <w:rPr>
                <w:b/>
                <w:bCs/>
              </w:rPr>
              <w:t>Общее кол-во</w:t>
            </w:r>
          </w:p>
          <w:p w:rsidR="00E420D3" w:rsidRPr="00DB5223" w:rsidRDefault="00E420D3" w:rsidP="00CB2482">
            <w:pPr>
              <w:rPr>
                <w:b/>
                <w:bCs/>
              </w:rPr>
            </w:pPr>
            <w:r w:rsidRPr="00DB5223">
              <w:rPr>
                <w:b/>
                <w:bCs/>
              </w:rPr>
              <w:t>часов</w:t>
            </w:r>
          </w:p>
        </w:tc>
        <w:tc>
          <w:tcPr>
            <w:tcW w:w="2360" w:type="dxa"/>
            <w:gridSpan w:val="2"/>
          </w:tcPr>
          <w:p w:rsidR="00E420D3" w:rsidRPr="00DB5223" w:rsidRDefault="00E420D3" w:rsidP="00CB2482">
            <w:pPr>
              <w:rPr>
                <w:b/>
                <w:bCs/>
              </w:rPr>
            </w:pPr>
            <w:r w:rsidRPr="00DB5223">
              <w:rPr>
                <w:b/>
                <w:bCs/>
              </w:rPr>
              <w:t>Индивидуальные занятия:</w:t>
            </w:r>
          </w:p>
        </w:tc>
      </w:tr>
      <w:tr w:rsidR="00E420D3" w:rsidRPr="00DB5223">
        <w:trPr>
          <w:cantSplit/>
        </w:trPr>
        <w:tc>
          <w:tcPr>
            <w:tcW w:w="5173" w:type="dxa"/>
            <w:vMerge/>
            <w:tcBorders>
              <w:top w:val="nil"/>
            </w:tcBorders>
          </w:tcPr>
          <w:p w:rsidR="00E420D3" w:rsidRPr="00DB5223" w:rsidRDefault="00E420D3" w:rsidP="00CB2482">
            <w:pPr>
              <w:rPr>
                <w:b/>
                <w:bCs/>
              </w:rPr>
            </w:pPr>
          </w:p>
        </w:tc>
        <w:tc>
          <w:tcPr>
            <w:tcW w:w="1677" w:type="dxa"/>
            <w:vMerge/>
            <w:tcBorders>
              <w:top w:val="nil"/>
            </w:tcBorders>
          </w:tcPr>
          <w:p w:rsidR="00E420D3" w:rsidRPr="00DB5223" w:rsidRDefault="00E420D3" w:rsidP="00CB2482">
            <w:pPr>
              <w:rPr>
                <w:b/>
                <w:bCs/>
              </w:rPr>
            </w:pPr>
          </w:p>
        </w:tc>
        <w:tc>
          <w:tcPr>
            <w:tcW w:w="1158" w:type="dxa"/>
          </w:tcPr>
          <w:p w:rsidR="00E420D3" w:rsidRPr="00DB5223" w:rsidRDefault="00E420D3" w:rsidP="00CB2482">
            <w:pPr>
              <w:rPr>
                <w:b/>
                <w:bCs/>
                <w:u w:val="single"/>
              </w:rPr>
            </w:pPr>
            <w:r w:rsidRPr="00DB5223">
              <w:rPr>
                <w:b/>
                <w:bCs/>
                <w:u w:val="single"/>
              </w:rPr>
              <w:t>теория</w:t>
            </w:r>
          </w:p>
        </w:tc>
        <w:tc>
          <w:tcPr>
            <w:tcW w:w="1202" w:type="dxa"/>
          </w:tcPr>
          <w:p w:rsidR="00E420D3" w:rsidRPr="00DB5223" w:rsidRDefault="00E420D3" w:rsidP="00CB2482">
            <w:pPr>
              <w:rPr>
                <w:b/>
                <w:bCs/>
                <w:u w:val="single"/>
              </w:rPr>
            </w:pPr>
            <w:r w:rsidRPr="00DB5223">
              <w:rPr>
                <w:b/>
                <w:bCs/>
                <w:u w:val="single"/>
              </w:rPr>
              <w:t>практика</w:t>
            </w:r>
          </w:p>
        </w:tc>
      </w:tr>
      <w:tr w:rsidR="00E420D3" w:rsidRPr="00DB5223">
        <w:tc>
          <w:tcPr>
            <w:tcW w:w="5173" w:type="dxa"/>
          </w:tcPr>
          <w:p w:rsidR="00E420D3" w:rsidRPr="00DB5223" w:rsidRDefault="00E420D3" w:rsidP="00CB2482">
            <w:pPr>
              <w:rPr>
                <w:b/>
                <w:bCs/>
                <w:i/>
                <w:iCs/>
                <w:lang w:val="ru-RU"/>
              </w:rPr>
            </w:pPr>
            <w:r w:rsidRPr="00DB5223">
              <w:rPr>
                <w:b/>
                <w:bCs/>
                <w:i/>
                <w:iCs/>
              </w:rPr>
              <w:t>I</w:t>
            </w:r>
            <w:r w:rsidRPr="00DB5223">
              <w:rPr>
                <w:b/>
                <w:bCs/>
                <w:i/>
                <w:iCs/>
                <w:lang w:val="ru-RU"/>
              </w:rPr>
              <w:t>. Обучение основам техники игры на  гитаре.</w:t>
            </w:r>
            <w:r w:rsidRPr="00DB5223">
              <w:rPr>
                <w:lang w:val="ru-RU"/>
              </w:rPr>
              <w:t xml:space="preserve"> Посадка и постановка рук, организация целесообразных игровых движений. Освоение приема тирандо. Исполнение двойных нот и аккордов правой рукой. </w:t>
            </w:r>
            <w:r w:rsidRPr="00DB5223">
              <w:t>Восходящее и нисходящее легато</w:t>
            </w:r>
          </w:p>
        </w:tc>
        <w:tc>
          <w:tcPr>
            <w:tcW w:w="1677" w:type="dxa"/>
          </w:tcPr>
          <w:p w:rsidR="00E420D3" w:rsidRPr="00DB5223" w:rsidRDefault="00E420D3" w:rsidP="00CB2482">
            <w:pPr>
              <w:rPr>
                <w:lang w:val="ru-RU"/>
              </w:rPr>
            </w:pPr>
          </w:p>
          <w:p w:rsidR="00E420D3" w:rsidRPr="00DB5223" w:rsidRDefault="00E420D3" w:rsidP="00CB2482">
            <w:pPr>
              <w:rPr>
                <w:lang w:val="ru-RU"/>
              </w:rPr>
            </w:pPr>
            <w:r w:rsidRPr="00DB5223">
              <w:rPr>
                <w:lang w:val="ru-RU"/>
              </w:rPr>
              <w:t>12</w:t>
            </w:r>
          </w:p>
        </w:tc>
        <w:tc>
          <w:tcPr>
            <w:tcW w:w="1158" w:type="dxa"/>
          </w:tcPr>
          <w:p w:rsidR="00E420D3" w:rsidRPr="00DB5223" w:rsidRDefault="00E420D3" w:rsidP="00CB2482"/>
          <w:p w:rsidR="00E420D3" w:rsidRPr="00DB5223" w:rsidRDefault="00E420D3" w:rsidP="00CB2482">
            <w:pPr>
              <w:rPr>
                <w:b/>
                <w:bCs/>
                <w:lang w:val="ru-RU"/>
              </w:rPr>
            </w:pPr>
            <w:r w:rsidRPr="00DB5223">
              <w:rPr>
                <w:lang w:val="ru-RU"/>
              </w:rPr>
              <w:t>4</w:t>
            </w:r>
          </w:p>
        </w:tc>
        <w:tc>
          <w:tcPr>
            <w:tcW w:w="1202" w:type="dxa"/>
          </w:tcPr>
          <w:p w:rsidR="00E420D3" w:rsidRPr="00DB5223" w:rsidRDefault="00E420D3" w:rsidP="00CB2482"/>
          <w:p w:rsidR="00E420D3" w:rsidRPr="00DB5223" w:rsidRDefault="00E420D3" w:rsidP="00CB2482">
            <w:pPr>
              <w:rPr>
                <w:b/>
                <w:bCs/>
                <w:lang w:val="ru-RU"/>
              </w:rPr>
            </w:pPr>
            <w:r w:rsidRPr="00DB5223">
              <w:rPr>
                <w:lang w:val="ru-RU"/>
              </w:rPr>
              <w:t>8</w:t>
            </w:r>
          </w:p>
        </w:tc>
      </w:tr>
      <w:tr w:rsidR="00E420D3" w:rsidRPr="00DB5223">
        <w:tc>
          <w:tcPr>
            <w:tcW w:w="5173" w:type="dxa"/>
          </w:tcPr>
          <w:p w:rsidR="00E420D3" w:rsidRPr="00DB5223" w:rsidRDefault="00E420D3" w:rsidP="00CB2482">
            <w:pPr>
              <w:rPr>
                <w:b/>
                <w:bCs/>
                <w:i/>
                <w:iCs/>
                <w:lang w:val="ru-RU"/>
              </w:rPr>
            </w:pPr>
            <w:r w:rsidRPr="00DB5223">
              <w:rPr>
                <w:b/>
                <w:bCs/>
                <w:i/>
                <w:iCs/>
                <w:lang w:val="ru-RU"/>
              </w:rPr>
              <w:t xml:space="preserve">        </w:t>
            </w:r>
            <w:r w:rsidRPr="00DB5223">
              <w:rPr>
                <w:b/>
                <w:bCs/>
                <w:i/>
                <w:iCs/>
              </w:rPr>
              <w:t>II</w:t>
            </w:r>
            <w:r w:rsidRPr="00DB5223">
              <w:rPr>
                <w:b/>
                <w:bCs/>
                <w:i/>
                <w:iCs/>
                <w:lang w:val="ru-RU"/>
              </w:rPr>
              <w:t>. Изучение музыкальных произведений:</w:t>
            </w:r>
          </w:p>
          <w:p w:rsidR="00E420D3" w:rsidRPr="00DB5223" w:rsidRDefault="00E420D3" w:rsidP="00CB2482">
            <w:pPr>
              <w:rPr>
                <w:lang w:val="ru-RU"/>
              </w:rPr>
            </w:pPr>
            <w:r w:rsidRPr="00DB5223">
              <w:rPr>
                <w:lang w:val="ru-RU"/>
              </w:rPr>
              <w:t xml:space="preserve">            1.Народные песни и танцы.</w:t>
            </w:r>
          </w:p>
          <w:p w:rsidR="00E420D3" w:rsidRPr="00DB5223" w:rsidRDefault="00E420D3" w:rsidP="00CB2482">
            <w:pPr>
              <w:rPr>
                <w:lang w:val="ru-RU"/>
              </w:rPr>
            </w:pPr>
            <w:r w:rsidRPr="00DB5223">
              <w:rPr>
                <w:lang w:val="ru-RU"/>
              </w:rPr>
              <w:t xml:space="preserve">            2.Сочинения отечественных и  </w:t>
            </w:r>
          </w:p>
          <w:p w:rsidR="00E420D3" w:rsidRPr="00DB5223" w:rsidRDefault="00E420D3" w:rsidP="00CB2482">
            <w:pPr>
              <w:rPr>
                <w:lang w:val="ru-RU"/>
              </w:rPr>
            </w:pPr>
            <w:r w:rsidRPr="00DB5223">
              <w:rPr>
                <w:lang w:val="ru-RU"/>
              </w:rPr>
              <w:t xml:space="preserve">            зарубежных композиторов.                               </w:t>
            </w:r>
          </w:p>
        </w:tc>
        <w:tc>
          <w:tcPr>
            <w:tcW w:w="1677" w:type="dxa"/>
          </w:tcPr>
          <w:p w:rsidR="00E420D3" w:rsidRPr="00DB5223" w:rsidRDefault="00E420D3" w:rsidP="00CB2482">
            <w:pPr>
              <w:rPr>
                <w:lang w:val="ru-RU"/>
              </w:rPr>
            </w:pPr>
          </w:p>
          <w:p w:rsidR="00E420D3" w:rsidRPr="00DB5223" w:rsidRDefault="00E420D3" w:rsidP="00CB2482">
            <w:pPr>
              <w:rPr>
                <w:lang w:val="ru-RU"/>
              </w:rPr>
            </w:pPr>
            <w:r w:rsidRPr="00DB5223">
              <w:rPr>
                <w:lang w:val="ru-RU"/>
              </w:rPr>
              <w:t>37</w:t>
            </w:r>
          </w:p>
        </w:tc>
        <w:tc>
          <w:tcPr>
            <w:tcW w:w="1158" w:type="dxa"/>
          </w:tcPr>
          <w:p w:rsidR="00E420D3" w:rsidRPr="00DB5223" w:rsidRDefault="00E420D3" w:rsidP="00CB2482"/>
          <w:p w:rsidR="00E420D3" w:rsidRPr="00DB5223" w:rsidRDefault="00E420D3" w:rsidP="00CB2482">
            <w:pPr>
              <w:rPr>
                <w:lang w:val="ru-RU"/>
              </w:rPr>
            </w:pPr>
            <w:r w:rsidRPr="00DB5223">
              <w:rPr>
                <w:lang w:val="ru-RU"/>
              </w:rPr>
              <w:t>13</w:t>
            </w:r>
          </w:p>
        </w:tc>
        <w:tc>
          <w:tcPr>
            <w:tcW w:w="1202" w:type="dxa"/>
          </w:tcPr>
          <w:p w:rsidR="00E420D3" w:rsidRPr="00DB5223" w:rsidRDefault="00E420D3" w:rsidP="00CB2482"/>
          <w:p w:rsidR="00E420D3" w:rsidRPr="00DB5223" w:rsidRDefault="00E420D3" w:rsidP="00CB2482">
            <w:pPr>
              <w:rPr>
                <w:lang w:val="ru-RU"/>
              </w:rPr>
            </w:pPr>
            <w:r w:rsidRPr="00DB5223">
              <w:rPr>
                <w:lang w:val="ru-RU"/>
              </w:rPr>
              <w:t>24</w:t>
            </w:r>
          </w:p>
        </w:tc>
      </w:tr>
      <w:tr w:rsidR="00E420D3" w:rsidRPr="00DB5223">
        <w:tc>
          <w:tcPr>
            <w:tcW w:w="5173" w:type="dxa"/>
          </w:tcPr>
          <w:p w:rsidR="00E420D3" w:rsidRPr="00DB5223" w:rsidRDefault="00E420D3" w:rsidP="008020A6">
            <w:pPr>
              <w:rPr>
                <w:lang w:val="ru-RU"/>
              </w:rPr>
            </w:pPr>
            <w:r w:rsidRPr="00DB5223">
              <w:rPr>
                <w:b/>
                <w:bCs/>
                <w:i/>
                <w:iCs/>
              </w:rPr>
              <w:t>III</w:t>
            </w:r>
            <w:r w:rsidRPr="00DB5223">
              <w:rPr>
                <w:b/>
                <w:bCs/>
                <w:i/>
                <w:iCs/>
                <w:lang w:val="ru-RU"/>
              </w:rPr>
              <w:t>. Учебно-тренировочные задания</w:t>
            </w:r>
            <w:r w:rsidRPr="00DB5223">
              <w:rPr>
                <w:lang w:val="ru-RU"/>
              </w:rPr>
              <w:t xml:space="preserve"> (упражнения, гаммы, арпеджио, аккорды, этюды). </w:t>
            </w:r>
            <w:r w:rsidRPr="00DB5223">
              <w:t>Освоение основных видов арпеджио на открытых струнах</w:t>
            </w:r>
          </w:p>
          <w:p w:rsidR="00E420D3" w:rsidRPr="00DB5223" w:rsidRDefault="00E420D3" w:rsidP="00CB2482">
            <w:pPr>
              <w:rPr>
                <w:lang w:val="ru-RU"/>
              </w:rPr>
            </w:pPr>
          </w:p>
        </w:tc>
        <w:tc>
          <w:tcPr>
            <w:tcW w:w="1677" w:type="dxa"/>
          </w:tcPr>
          <w:p w:rsidR="00E420D3" w:rsidRPr="00DB5223" w:rsidRDefault="00E420D3" w:rsidP="00CB2482">
            <w:pPr>
              <w:rPr>
                <w:lang w:val="ru-RU"/>
              </w:rPr>
            </w:pPr>
          </w:p>
          <w:p w:rsidR="00E420D3" w:rsidRPr="00DB5223" w:rsidRDefault="00E420D3" w:rsidP="00CB2482">
            <w:pPr>
              <w:rPr>
                <w:lang w:val="ru-RU"/>
              </w:rPr>
            </w:pPr>
            <w:r w:rsidRPr="00DB5223">
              <w:rPr>
                <w:lang w:val="ru-RU"/>
              </w:rPr>
              <w:t>12</w:t>
            </w:r>
          </w:p>
        </w:tc>
        <w:tc>
          <w:tcPr>
            <w:tcW w:w="1158" w:type="dxa"/>
          </w:tcPr>
          <w:p w:rsidR="00E420D3" w:rsidRPr="00DB5223" w:rsidRDefault="00E420D3" w:rsidP="00CB2482">
            <w:pPr>
              <w:rPr>
                <w:lang w:val="ru-RU"/>
              </w:rPr>
            </w:pPr>
            <w:r w:rsidRPr="00DB5223">
              <w:br/>
            </w:r>
            <w:r w:rsidRPr="00DB5223">
              <w:rPr>
                <w:lang w:val="ru-RU"/>
              </w:rPr>
              <w:t>4</w:t>
            </w:r>
          </w:p>
        </w:tc>
        <w:tc>
          <w:tcPr>
            <w:tcW w:w="1202" w:type="dxa"/>
          </w:tcPr>
          <w:p w:rsidR="00E420D3" w:rsidRPr="00DB5223" w:rsidRDefault="00E420D3" w:rsidP="00CB2482"/>
          <w:p w:rsidR="00E420D3" w:rsidRPr="00DB5223" w:rsidRDefault="00E420D3" w:rsidP="00CB2482">
            <w:pPr>
              <w:rPr>
                <w:lang w:val="ru-RU"/>
              </w:rPr>
            </w:pPr>
            <w:r w:rsidRPr="00DB5223">
              <w:rPr>
                <w:lang w:val="ru-RU"/>
              </w:rPr>
              <w:t>8</w:t>
            </w:r>
          </w:p>
        </w:tc>
      </w:tr>
      <w:tr w:rsidR="00E420D3" w:rsidRPr="00DB5223">
        <w:tc>
          <w:tcPr>
            <w:tcW w:w="5173" w:type="dxa"/>
          </w:tcPr>
          <w:p w:rsidR="00E420D3" w:rsidRPr="00DB5223" w:rsidRDefault="00E420D3" w:rsidP="00CB2482">
            <w:pPr>
              <w:rPr>
                <w:b/>
                <w:bCs/>
                <w:i/>
                <w:iCs/>
                <w:lang w:val="ru-RU"/>
              </w:rPr>
            </w:pPr>
            <w:r w:rsidRPr="00DB5223">
              <w:rPr>
                <w:b/>
                <w:bCs/>
                <w:i/>
                <w:iCs/>
                <w:lang w:val="ru-RU"/>
              </w:rPr>
              <w:t xml:space="preserve">        </w:t>
            </w:r>
            <w:r w:rsidRPr="00DB5223">
              <w:rPr>
                <w:b/>
                <w:bCs/>
                <w:i/>
                <w:iCs/>
              </w:rPr>
              <w:t>IV</w:t>
            </w:r>
            <w:r w:rsidRPr="00DB5223">
              <w:rPr>
                <w:b/>
                <w:bCs/>
                <w:i/>
                <w:iCs/>
                <w:lang w:val="ru-RU"/>
              </w:rPr>
              <w:t>. Основы музыкальной грамоты.</w:t>
            </w:r>
          </w:p>
          <w:p w:rsidR="00E420D3" w:rsidRPr="00DB5223" w:rsidRDefault="00E420D3" w:rsidP="008020A6">
            <w:pPr>
              <w:rPr>
                <w:b/>
                <w:bCs/>
                <w:i/>
                <w:iCs/>
                <w:lang w:val="ru-RU"/>
              </w:rPr>
            </w:pPr>
            <w:r w:rsidRPr="00DB5223">
              <w:rPr>
                <w:lang w:val="ru-RU"/>
              </w:rPr>
              <w:t>Нотная грамота и чтение нот в первой и второй позициях. Аппликатурные обозначения.</w:t>
            </w:r>
          </w:p>
          <w:p w:rsidR="00E420D3" w:rsidRPr="00DB5223" w:rsidRDefault="00E420D3" w:rsidP="00CB2482">
            <w:pPr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1677" w:type="dxa"/>
          </w:tcPr>
          <w:p w:rsidR="00E420D3" w:rsidRPr="00DB5223" w:rsidRDefault="00E420D3" w:rsidP="00CB2482">
            <w:pPr>
              <w:rPr>
                <w:lang w:val="ru-RU"/>
              </w:rPr>
            </w:pPr>
            <w:r w:rsidRPr="00DB5223">
              <w:rPr>
                <w:lang w:val="ru-RU"/>
              </w:rPr>
              <w:t>7</w:t>
            </w:r>
          </w:p>
        </w:tc>
        <w:tc>
          <w:tcPr>
            <w:tcW w:w="1158" w:type="dxa"/>
          </w:tcPr>
          <w:p w:rsidR="00E420D3" w:rsidRPr="00DB5223" w:rsidRDefault="00E420D3" w:rsidP="00CB2482">
            <w:pPr>
              <w:rPr>
                <w:lang w:val="ru-RU"/>
              </w:rPr>
            </w:pPr>
            <w:r w:rsidRPr="00DB5223">
              <w:rPr>
                <w:lang w:val="ru-RU"/>
              </w:rPr>
              <w:t>7</w:t>
            </w:r>
          </w:p>
        </w:tc>
        <w:tc>
          <w:tcPr>
            <w:tcW w:w="1202" w:type="dxa"/>
          </w:tcPr>
          <w:p w:rsidR="00E420D3" w:rsidRPr="00DB5223" w:rsidRDefault="00E420D3" w:rsidP="00CB2482">
            <w:r w:rsidRPr="00DB5223">
              <w:t>-</w:t>
            </w:r>
          </w:p>
        </w:tc>
      </w:tr>
      <w:tr w:rsidR="00E420D3" w:rsidRPr="00DB5223">
        <w:trPr>
          <w:trHeight w:val="434"/>
        </w:trPr>
        <w:tc>
          <w:tcPr>
            <w:tcW w:w="5173" w:type="dxa"/>
          </w:tcPr>
          <w:p w:rsidR="00E420D3" w:rsidRPr="00DB5223" w:rsidRDefault="00E420D3" w:rsidP="00CB2482">
            <w:pPr>
              <w:rPr>
                <w:b/>
                <w:bCs/>
                <w:lang w:val="ru-RU"/>
              </w:rPr>
            </w:pPr>
            <w:r w:rsidRPr="00DB5223">
              <w:t xml:space="preserve">          </w:t>
            </w:r>
            <w:r w:rsidRPr="00DB5223">
              <w:rPr>
                <w:b/>
                <w:bCs/>
              </w:rPr>
              <w:t>Итого:</w:t>
            </w:r>
          </w:p>
          <w:p w:rsidR="00E420D3" w:rsidRPr="00DB5223" w:rsidRDefault="00E420D3" w:rsidP="00CB2482">
            <w:pPr>
              <w:rPr>
                <w:b/>
                <w:bCs/>
                <w:lang w:val="ru-RU"/>
              </w:rPr>
            </w:pPr>
          </w:p>
          <w:p w:rsidR="00E420D3" w:rsidRPr="00DB5223" w:rsidRDefault="00E420D3" w:rsidP="00CB2482">
            <w:pPr>
              <w:rPr>
                <w:b/>
                <w:bCs/>
                <w:lang w:val="ru-RU"/>
              </w:rPr>
            </w:pPr>
          </w:p>
        </w:tc>
        <w:tc>
          <w:tcPr>
            <w:tcW w:w="1677" w:type="dxa"/>
          </w:tcPr>
          <w:p w:rsidR="00E420D3" w:rsidRPr="00DB5223" w:rsidRDefault="00E420D3" w:rsidP="00CB2482">
            <w:pPr>
              <w:rPr>
                <w:b/>
                <w:bCs/>
                <w:lang w:val="ru-RU"/>
              </w:rPr>
            </w:pPr>
            <w:r w:rsidRPr="00DB5223">
              <w:rPr>
                <w:b/>
                <w:bCs/>
                <w:lang w:val="ru-RU"/>
              </w:rPr>
              <w:t>68</w:t>
            </w:r>
          </w:p>
        </w:tc>
        <w:tc>
          <w:tcPr>
            <w:tcW w:w="1158" w:type="dxa"/>
          </w:tcPr>
          <w:p w:rsidR="00E420D3" w:rsidRPr="00DB5223" w:rsidRDefault="00E420D3" w:rsidP="00CB2482">
            <w:pPr>
              <w:rPr>
                <w:b/>
                <w:bCs/>
                <w:lang w:val="ru-RU"/>
              </w:rPr>
            </w:pPr>
            <w:r w:rsidRPr="00DB5223">
              <w:rPr>
                <w:b/>
                <w:bCs/>
                <w:lang w:val="ru-RU"/>
              </w:rPr>
              <w:t>28</w:t>
            </w:r>
          </w:p>
        </w:tc>
        <w:tc>
          <w:tcPr>
            <w:tcW w:w="1202" w:type="dxa"/>
          </w:tcPr>
          <w:p w:rsidR="00E420D3" w:rsidRPr="00DB5223" w:rsidRDefault="00E420D3" w:rsidP="00CB2482">
            <w:pPr>
              <w:rPr>
                <w:b/>
                <w:bCs/>
                <w:lang w:val="ru-RU"/>
              </w:rPr>
            </w:pPr>
            <w:r w:rsidRPr="00DB5223">
              <w:rPr>
                <w:b/>
                <w:bCs/>
                <w:lang w:val="ru-RU"/>
              </w:rPr>
              <w:t>40</w:t>
            </w:r>
          </w:p>
        </w:tc>
      </w:tr>
    </w:tbl>
    <w:p w:rsidR="00E420D3" w:rsidRDefault="00E420D3" w:rsidP="00E91A71">
      <w:pPr>
        <w:rPr>
          <w:u w:val="single"/>
          <w:lang w:val="ru-RU"/>
        </w:rPr>
      </w:pPr>
    </w:p>
    <w:p w:rsidR="00E420D3" w:rsidRDefault="00E420D3" w:rsidP="00E91A71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                         </w:t>
      </w:r>
    </w:p>
    <w:p w:rsidR="00E420D3" w:rsidRDefault="00E420D3" w:rsidP="00E91A71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                         </w:t>
      </w:r>
    </w:p>
    <w:p w:rsidR="00E420D3" w:rsidRDefault="00E420D3" w:rsidP="00E91A71">
      <w:pPr>
        <w:rPr>
          <w:b/>
          <w:bCs/>
          <w:sz w:val="28"/>
          <w:szCs w:val="28"/>
          <w:lang w:val="ru-RU"/>
        </w:rPr>
      </w:pPr>
    </w:p>
    <w:p w:rsidR="00E420D3" w:rsidRDefault="00E420D3" w:rsidP="00E91A71">
      <w:pPr>
        <w:rPr>
          <w:b/>
          <w:bCs/>
          <w:sz w:val="28"/>
          <w:szCs w:val="28"/>
          <w:lang w:val="ru-RU"/>
        </w:rPr>
      </w:pPr>
    </w:p>
    <w:p w:rsidR="00E420D3" w:rsidRDefault="00E420D3" w:rsidP="00E91A71">
      <w:pPr>
        <w:rPr>
          <w:b/>
          <w:bCs/>
          <w:sz w:val="28"/>
          <w:szCs w:val="28"/>
          <w:lang w:val="ru-RU"/>
        </w:rPr>
      </w:pPr>
    </w:p>
    <w:p w:rsidR="00E420D3" w:rsidRDefault="00E420D3" w:rsidP="00E91A71">
      <w:pPr>
        <w:rPr>
          <w:b/>
          <w:bCs/>
          <w:sz w:val="28"/>
          <w:szCs w:val="28"/>
          <w:lang w:val="ru-RU"/>
        </w:rPr>
      </w:pPr>
    </w:p>
    <w:p w:rsidR="00E420D3" w:rsidRPr="00AC04BF" w:rsidRDefault="00E420D3" w:rsidP="00E91A71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                            второго  года </w:t>
      </w:r>
      <w:r w:rsidRPr="00AC04BF">
        <w:rPr>
          <w:b/>
          <w:bCs/>
          <w:sz w:val="28"/>
          <w:szCs w:val="28"/>
          <w:lang w:val="ru-RU"/>
        </w:rPr>
        <w:t xml:space="preserve"> обучения.</w:t>
      </w:r>
    </w:p>
    <w:p w:rsidR="00E420D3" w:rsidRPr="00AC04BF" w:rsidRDefault="00E420D3" w:rsidP="00E91A71">
      <w:pPr>
        <w:rPr>
          <w:sz w:val="28"/>
          <w:szCs w:val="28"/>
          <w:lang w:val="ru-RU"/>
        </w:rPr>
      </w:pPr>
    </w:p>
    <w:tbl>
      <w:tblPr>
        <w:tblW w:w="9648" w:type="dxa"/>
        <w:tblInd w:w="-106" w:type="dxa"/>
        <w:tblLayout w:type="fixed"/>
        <w:tblLook w:val="0000"/>
      </w:tblPr>
      <w:tblGrid>
        <w:gridCol w:w="4644"/>
        <w:gridCol w:w="1560"/>
        <w:gridCol w:w="1417"/>
        <w:gridCol w:w="1559"/>
        <w:gridCol w:w="468"/>
      </w:tblGrid>
      <w:tr w:rsidR="00E420D3" w:rsidRPr="00DB5223">
        <w:trPr>
          <w:cantSplit/>
        </w:trPr>
        <w:tc>
          <w:tcPr>
            <w:tcW w:w="46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20D3" w:rsidRPr="00DB5223" w:rsidRDefault="00E420D3" w:rsidP="00CB2482">
            <w:pPr>
              <w:rPr>
                <w:lang w:val="ru-RU"/>
              </w:rPr>
            </w:pPr>
          </w:p>
          <w:p w:rsidR="00E420D3" w:rsidRPr="00DB5223" w:rsidRDefault="00E420D3" w:rsidP="00CB2482">
            <w:pPr>
              <w:rPr>
                <w:b/>
                <w:bCs/>
              </w:rPr>
            </w:pPr>
            <w:r w:rsidRPr="00DB5223">
              <w:rPr>
                <w:b/>
                <w:bCs/>
              </w:rPr>
              <w:t>Содержание и виды работ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420D3" w:rsidRPr="00DB5223" w:rsidRDefault="00E420D3" w:rsidP="00CB2482">
            <w:pPr>
              <w:rPr>
                <w:b/>
                <w:bCs/>
              </w:rPr>
            </w:pPr>
            <w:r w:rsidRPr="00DB5223">
              <w:rPr>
                <w:b/>
                <w:bCs/>
              </w:rPr>
              <w:t>Общее</w:t>
            </w:r>
          </w:p>
          <w:p w:rsidR="00E420D3" w:rsidRPr="00DB5223" w:rsidRDefault="00E420D3" w:rsidP="00CB2482">
            <w:pPr>
              <w:rPr>
                <w:b/>
                <w:bCs/>
              </w:rPr>
            </w:pPr>
            <w:r w:rsidRPr="00DB5223">
              <w:rPr>
                <w:b/>
                <w:bCs/>
              </w:rPr>
              <w:t>кол-во</w:t>
            </w:r>
          </w:p>
          <w:p w:rsidR="00E420D3" w:rsidRPr="00DB5223" w:rsidRDefault="00E420D3" w:rsidP="00CB2482">
            <w:r w:rsidRPr="00DB5223">
              <w:rPr>
                <w:b/>
                <w:bCs/>
              </w:rPr>
              <w:t>часов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420D3" w:rsidRPr="00DB5223" w:rsidRDefault="00E420D3" w:rsidP="00CB2482">
            <w:pPr>
              <w:rPr>
                <w:b/>
                <w:bCs/>
              </w:rPr>
            </w:pPr>
            <w:r w:rsidRPr="00DB5223">
              <w:rPr>
                <w:b/>
                <w:bCs/>
              </w:rPr>
              <w:t>Индивидуальные</w:t>
            </w:r>
          </w:p>
          <w:p w:rsidR="00E420D3" w:rsidRPr="00DB5223" w:rsidRDefault="00E420D3" w:rsidP="00CB2482">
            <w:r w:rsidRPr="00DB5223">
              <w:rPr>
                <w:b/>
                <w:bCs/>
              </w:rPr>
              <w:t xml:space="preserve">      Занятия:</w:t>
            </w:r>
          </w:p>
        </w:tc>
        <w:tc>
          <w:tcPr>
            <w:tcW w:w="468" w:type="dxa"/>
            <w:vMerge w:val="restart"/>
            <w:tcBorders>
              <w:left w:val="nil"/>
            </w:tcBorders>
          </w:tcPr>
          <w:p w:rsidR="00E420D3" w:rsidRPr="00DB5223" w:rsidRDefault="00E420D3" w:rsidP="00CB2482"/>
        </w:tc>
      </w:tr>
      <w:tr w:rsidR="00E420D3" w:rsidRPr="00DB52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4644" w:type="dxa"/>
            <w:vMerge/>
            <w:tcBorders>
              <w:top w:val="nil"/>
              <w:bottom w:val="nil"/>
              <w:right w:val="single" w:sz="6" w:space="0" w:color="auto"/>
            </w:tcBorders>
          </w:tcPr>
          <w:p w:rsidR="00E420D3" w:rsidRPr="00DB5223" w:rsidRDefault="00E420D3" w:rsidP="00CB2482"/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420D3" w:rsidRPr="00DB5223" w:rsidRDefault="00E420D3" w:rsidP="00CB2482"/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420D3" w:rsidRPr="00DB5223" w:rsidRDefault="00E420D3" w:rsidP="00CB2482">
            <w:pPr>
              <w:ind w:right="28"/>
              <w:rPr>
                <w:b/>
                <w:bCs/>
              </w:rPr>
            </w:pPr>
            <w:r w:rsidRPr="00DB5223">
              <w:rPr>
                <w:b/>
                <w:bCs/>
              </w:rPr>
              <w:t>теория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420D3" w:rsidRPr="00DB5223" w:rsidRDefault="00E420D3" w:rsidP="00CB2482">
            <w:pPr>
              <w:rPr>
                <w:b/>
                <w:bCs/>
                <w:lang w:val="ru-RU"/>
              </w:rPr>
            </w:pPr>
            <w:r w:rsidRPr="00DB5223">
              <w:rPr>
                <w:b/>
                <w:bCs/>
              </w:rPr>
              <w:t>Практика</w:t>
            </w:r>
          </w:p>
          <w:p w:rsidR="00E420D3" w:rsidRPr="00DB5223" w:rsidRDefault="00E420D3" w:rsidP="00CB2482">
            <w:pPr>
              <w:rPr>
                <w:b/>
                <w:bCs/>
                <w:lang w:val="ru-RU"/>
              </w:rPr>
            </w:pPr>
          </w:p>
        </w:tc>
        <w:tc>
          <w:tcPr>
            <w:tcW w:w="4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20D3" w:rsidRPr="00DB5223" w:rsidRDefault="00E420D3" w:rsidP="00CB2482"/>
        </w:tc>
      </w:tr>
      <w:tr w:rsidR="00E420D3" w:rsidRPr="00DB52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4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E420D3" w:rsidRPr="00DB5223" w:rsidRDefault="00E420D3" w:rsidP="00290C31">
            <w:pPr>
              <w:rPr>
                <w:b/>
                <w:bCs/>
                <w:i/>
                <w:iCs/>
                <w:lang w:val="ru-RU"/>
              </w:rPr>
            </w:pPr>
            <w:r w:rsidRPr="00DB5223">
              <w:rPr>
                <w:b/>
                <w:bCs/>
                <w:i/>
                <w:iCs/>
              </w:rPr>
              <w:t>I</w:t>
            </w:r>
            <w:r w:rsidRPr="00DB5223">
              <w:rPr>
                <w:b/>
                <w:bCs/>
                <w:i/>
                <w:iCs/>
                <w:lang w:val="ru-RU"/>
              </w:rPr>
              <w:t>. Обучение игре на гитаре.</w:t>
            </w:r>
          </w:p>
          <w:p w:rsidR="00E420D3" w:rsidRPr="00DB5223" w:rsidRDefault="00E420D3" w:rsidP="00CB2482">
            <w:pPr>
              <w:ind w:left="360"/>
              <w:rPr>
                <w:b/>
                <w:bCs/>
                <w:i/>
                <w:iCs/>
                <w:lang w:val="ru-RU"/>
              </w:rPr>
            </w:pPr>
            <w:r w:rsidRPr="00DB5223">
              <w:rPr>
                <w:lang w:val="ru-RU"/>
              </w:rPr>
              <w:t>Знакомство с грифом гитары в пределах четырех-девяти позиций.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420D3" w:rsidRPr="00DB5223" w:rsidRDefault="00E420D3" w:rsidP="00CB2482">
            <w:pPr>
              <w:rPr>
                <w:lang w:val="ru-RU"/>
              </w:rPr>
            </w:pPr>
            <w:r w:rsidRPr="00DB5223">
              <w:rPr>
                <w:lang w:val="ru-RU"/>
              </w:rPr>
              <w:t xml:space="preserve">      28 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420D3" w:rsidRPr="00DB5223" w:rsidRDefault="00E420D3" w:rsidP="00CB2482">
            <w:pPr>
              <w:rPr>
                <w:lang w:val="ru-RU"/>
              </w:rPr>
            </w:pPr>
            <w:r w:rsidRPr="00DB5223">
              <w:t xml:space="preserve">     </w:t>
            </w:r>
            <w:r w:rsidRPr="00DB5223">
              <w:rPr>
                <w:lang w:val="ru-RU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420D3" w:rsidRPr="00DB5223" w:rsidRDefault="00E420D3" w:rsidP="00CB2482">
            <w:pPr>
              <w:rPr>
                <w:lang w:val="ru-RU"/>
              </w:rPr>
            </w:pPr>
            <w:r w:rsidRPr="00DB5223">
              <w:t xml:space="preserve">     </w:t>
            </w:r>
            <w:r w:rsidRPr="00DB5223">
              <w:rPr>
                <w:lang w:val="ru-RU"/>
              </w:rPr>
              <w:t>23</w:t>
            </w:r>
          </w:p>
        </w:tc>
        <w:tc>
          <w:tcPr>
            <w:tcW w:w="4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20D3" w:rsidRPr="00DB5223" w:rsidRDefault="00E420D3" w:rsidP="00CB2482"/>
        </w:tc>
      </w:tr>
      <w:tr w:rsidR="00E420D3" w:rsidRPr="00DB52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4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E420D3" w:rsidRPr="00DB5223" w:rsidRDefault="00E420D3" w:rsidP="00CB2482">
            <w:pPr>
              <w:rPr>
                <w:b/>
                <w:bCs/>
                <w:i/>
                <w:iCs/>
                <w:lang w:val="ru-RU"/>
              </w:rPr>
            </w:pPr>
            <w:r w:rsidRPr="00DB5223">
              <w:rPr>
                <w:b/>
                <w:bCs/>
                <w:i/>
                <w:iCs/>
              </w:rPr>
              <w:t>II</w:t>
            </w:r>
            <w:r w:rsidRPr="00DB5223">
              <w:rPr>
                <w:b/>
                <w:bCs/>
                <w:i/>
                <w:iCs/>
                <w:lang w:val="ru-RU"/>
              </w:rPr>
              <w:t>. Изучение музыкальных произведений:</w:t>
            </w:r>
          </w:p>
          <w:p w:rsidR="00E420D3" w:rsidRPr="00DB5223" w:rsidRDefault="00E420D3" w:rsidP="00CB2482">
            <w:pPr>
              <w:rPr>
                <w:lang w:val="ru-RU"/>
              </w:rPr>
            </w:pPr>
            <w:r w:rsidRPr="00DB5223">
              <w:rPr>
                <w:lang w:val="ru-RU"/>
              </w:rPr>
              <w:t xml:space="preserve">            1.Народные песни и танцы.</w:t>
            </w:r>
          </w:p>
          <w:p w:rsidR="00E420D3" w:rsidRPr="00DB5223" w:rsidRDefault="00E420D3" w:rsidP="00CB2482">
            <w:pPr>
              <w:rPr>
                <w:lang w:val="ru-RU"/>
              </w:rPr>
            </w:pPr>
            <w:r w:rsidRPr="00DB5223">
              <w:rPr>
                <w:lang w:val="ru-RU"/>
              </w:rPr>
              <w:t xml:space="preserve">            2.Сочинения отечественных      и             зарубежных композиторов.</w:t>
            </w:r>
          </w:p>
          <w:p w:rsidR="00E420D3" w:rsidRPr="00DB5223" w:rsidRDefault="00E420D3" w:rsidP="00CB2482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420D3" w:rsidRPr="00DB5223" w:rsidRDefault="00E420D3" w:rsidP="00CB2482">
            <w:pPr>
              <w:rPr>
                <w:lang w:val="ru-RU"/>
              </w:rPr>
            </w:pPr>
          </w:p>
          <w:p w:rsidR="00E420D3" w:rsidRPr="00DB5223" w:rsidRDefault="00E420D3" w:rsidP="00CB2482">
            <w:pPr>
              <w:rPr>
                <w:lang w:val="ru-RU"/>
              </w:rPr>
            </w:pPr>
            <w:r w:rsidRPr="00DB5223">
              <w:rPr>
                <w:lang w:val="ru-RU"/>
              </w:rPr>
              <w:t xml:space="preserve">        17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420D3" w:rsidRPr="00DB5223" w:rsidRDefault="00E420D3" w:rsidP="00CB2482">
            <w:r w:rsidRPr="00DB5223">
              <w:t xml:space="preserve"> </w:t>
            </w:r>
          </w:p>
          <w:p w:rsidR="00E420D3" w:rsidRPr="00DB5223" w:rsidRDefault="00E420D3" w:rsidP="00CB2482">
            <w:pPr>
              <w:rPr>
                <w:lang w:val="ru-RU"/>
              </w:rPr>
            </w:pPr>
            <w:r w:rsidRPr="00DB5223">
              <w:t xml:space="preserve">     </w:t>
            </w:r>
            <w:r w:rsidRPr="00DB5223">
              <w:rPr>
                <w:lang w:val="ru-RU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420D3" w:rsidRPr="00DB5223" w:rsidRDefault="00E420D3" w:rsidP="00CB2482"/>
          <w:p w:rsidR="00E420D3" w:rsidRPr="00DB5223" w:rsidRDefault="00E420D3" w:rsidP="00CB2482">
            <w:pPr>
              <w:rPr>
                <w:lang w:val="ru-RU"/>
              </w:rPr>
            </w:pPr>
            <w:r w:rsidRPr="00DB5223">
              <w:t xml:space="preserve">      </w:t>
            </w:r>
            <w:r w:rsidRPr="00DB5223">
              <w:rPr>
                <w:lang w:val="ru-RU"/>
              </w:rPr>
              <w:t>11</w:t>
            </w:r>
          </w:p>
        </w:tc>
        <w:tc>
          <w:tcPr>
            <w:tcW w:w="4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20D3" w:rsidRPr="00DB5223" w:rsidRDefault="00E420D3" w:rsidP="00CB2482"/>
        </w:tc>
      </w:tr>
      <w:tr w:rsidR="00E420D3" w:rsidRPr="00DB52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4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E420D3" w:rsidRPr="00DB5223" w:rsidRDefault="00E420D3" w:rsidP="00CB2482">
            <w:pPr>
              <w:rPr>
                <w:lang w:val="ru-RU"/>
              </w:rPr>
            </w:pPr>
            <w:r w:rsidRPr="00DB5223">
              <w:rPr>
                <w:b/>
                <w:bCs/>
                <w:i/>
                <w:iCs/>
              </w:rPr>
              <w:t>III</w:t>
            </w:r>
            <w:r w:rsidRPr="00DB5223">
              <w:rPr>
                <w:b/>
                <w:bCs/>
                <w:i/>
                <w:iCs/>
                <w:lang w:val="ru-RU"/>
              </w:rPr>
              <w:t xml:space="preserve">. Учебно-тренировочные задания </w:t>
            </w:r>
            <w:r w:rsidRPr="00DB5223">
              <w:rPr>
                <w:lang w:val="ru-RU"/>
              </w:rPr>
              <w:t xml:space="preserve">(упражнения, гаммы, арпеджио, аккорды, этюды). </w:t>
            </w:r>
            <w:r w:rsidRPr="00DB5223">
              <w:t>Развитие техники баррэ</w:t>
            </w:r>
            <w:r w:rsidRPr="00DB5223">
              <w:rPr>
                <w:lang w:val="ru-RU"/>
              </w:rPr>
              <w:t>.</w:t>
            </w:r>
          </w:p>
          <w:p w:rsidR="00E420D3" w:rsidRPr="00DB5223" w:rsidRDefault="00E420D3" w:rsidP="00CB2482">
            <w:pPr>
              <w:pStyle w:val="ListParagraph"/>
              <w:ind w:left="1080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420D3" w:rsidRPr="00DB5223" w:rsidRDefault="00E420D3" w:rsidP="00CB2482">
            <w:pPr>
              <w:rPr>
                <w:lang w:val="ru-RU"/>
              </w:rPr>
            </w:pPr>
            <w:r w:rsidRPr="00DB5223">
              <w:rPr>
                <w:lang w:val="ru-RU"/>
              </w:rPr>
              <w:t xml:space="preserve">    </w:t>
            </w:r>
          </w:p>
          <w:p w:rsidR="00E420D3" w:rsidRPr="00DB5223" w:rsidRDefault="00E420D3" w:rsidP="00CB2482">
            <w:pPr>
              <w:rPr>
                <w:lang w:val="ru-RU"/>
              </w:rPr>
            </w:pPr>
            <w:r w:rsidRPr="00DB5223">
              <w:rPr>
                <w:lang w:val="ru-RU"/>
              </w:rPr>
              <w:t xml:space="preserve">        11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420D3" w:rsidRPr="00DB5223" w:rsidRDefault="00E420D3" w:rsidP="00CB2482"/>
          <w:p w:rsidR="00E420D3" w:rsidRPr="00DB5223" w:rsidRDefault="00E420D3" w:rsidP="00CB2482">
            <w:pPr>
              <w:rPr>
                <w:lang w:val="ru-RU"/>
              </w:rPr>
            </w:pPr>
            <w:r w:rsidRPr="00DB5223">
              <w:t xml:space="preserve">    </w:t>
            </w:r>
            <w:r w:rsidRPr="00DB5223">
              <w:rPr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420D3" w:rsidRPr="00DB5223" w:rsidRDefault="00E420D3" w:rsidP="00CB2482"/>
          <w:p w:rsidR="00E420D3" w:rsidRPr="00DB5223" w:rsidRDefault="00E420D3" w:rsidP="00CB2482">
            <w:pPr>
              <w:rPr>
                <w:lang w:val="ru-RU"/>
              </w:rPr>
            </w:pPr>
            <w:r w:rsidRPr="00DB5223">
              <w:t xml:space="preserve">       </w:t>
            </w:r>
            <w:r w:rsidRPr="00DB5223">
              <w:rPr>
                <w:lang w:val="ru-RU"/>
              </w:rPr>
              <w:t>8</w:t>
            </w:r>
          </w:p>
        </w:tc>
        <w:tc>
          <w:tcPr>
            <w:tcW w:w="46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420D3" w:rsidRPr="00DB5223" w:rsidRDefault="00E420D3" w:rsidP="00CB2482"/>
        </w:tc>
      </w:tr>
      <w:tr w:rsidR="00E420D3" w:rsidRPr="00DB52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4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E420D3" w:rsidRPr="00DB5223" w:rsidRDefault="00E420D3" w:rsidP="00CB2482">
            <w:pPr>
              <w:rPr>
                <w:b/>
                <w:bCs/>
                <w:i/>
                <w:iCs/>
                <w:lang w:val="ru-RU"/>
              </w:rPr>
            </w:pPr>
            <w:r w:rsidRPr="00DB5223">
              <w:rPr>
                <w:b/>
                <w:bCs/>
                <w:i/>
                <w:iCs/>
              </w:rPr>
              <w:t>IV</w:t>
            </w:r>
            <w:r w:rsidRPr="00DB5223">
              <w:rPr>
                <w:b/>
                <w:bCs/>
                <w:i/>
                <w:iCs/>
                <w:lang w:val="ru-RU"/>
              </w:rPr>
              <w:t>. Основы музыкальной грамоты.</w:t>
            </w:r>
          </w:p>
          <w:p w:rsidR="00E420D3" w:rsidRPr="00DB5223" w:rsidRDefault="00E420D3" w:rsidP="00CB2482">
            <w:pPr>
              <w:rPr>
                <w:b/>
                <w:bCs/>
                <w:i/>
                <w:iCs/>
                <w:lang w:val="ru-RU"/>
              </w:rPr>
            </w:pPr>
            <w:r w:rsidRPr="00DB5223">
              <w:rPr>
                <w:lang w:val="ru-RU"/>
              </w:rPr>
              <w:t>Развитие музыкально-образного мышления.</w:t>
            </w:r>
          </w:p>
          <w:p w:rsidR="00E420D3" w:rsidRPr="00DB5223" w:rsidRDefault="00E420D3" w:rsidP="00CB2482">
            <w:pPr>
              <w:pStyle w:val="ListParagraph"/>
              <w:ind w:left="1080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420D3" w:rsidRPr="00DB5223" w:rsidRDefault="00E420D3" w:rsidP="00CB2482">
            <w:pPr>
              <w:rPr>
                <w:lang w:val="ru-RU"/>
              </w:rPr>
            </w:pPr>
            <w:r w:rsidRPr="00DB5223">
              <w:rPr>
                <w:lang w:val="ru-RU"/>
              </w:rPr>
              <w:t xml:space="preserve">       12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420D3" w:rsidRPr="00DB5223" w:rsidRDefault="00E420D3" w:rsidP="00CB2482">
            <w:pPr>
              <w:rPr>
                <w:lang w:val="ru-RU"/>
              </w:rPr>
            </w:pPr>
            <w:r w:rsidRPr="00DB5223">
              <w:rPr>
                <w:lang w:val="ru-RU"/>
              </w:rPr>
              <w:t xml:space="preserve">    12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420D3" w:rsidRPr="00DB5223" w:rsidRDefault="00E420D3" w:rsidP="00CB2482">
            <w:pPr>
              <w:rPr>
                <w:lang w:val="ru-RU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420D3" w:rsidRPr="00DB5223" w:rsidRDefault="00E420D3" w:rsidP="00CB2482">
            <w:pPr>
              <w:rPr>
                <w:lang w:val="ru-RU"/>
              </w:rPr>
            </w:pPr>
          </w:p>
        </w:tc>
      </w:tr>
      <w:tr w:rsidR="00E420D3" w:rsidRPr="00DB52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20D3" w:rsidRPr="00DB5223" w:rsidRDefault="00E420D3" w:rsidP="00CB2482">
            <w:pPr>
              <w:rPr>
                <w:b/>
                <w:bCs/>
                <w:lang w:val="ru-RU"/>
              </w:rPr>
            </w:pPr>
            <w:r w:rsidRPr="00DB5223">
              <w:rPr>
                <w:b/>
                <w:bCs/>
                <w:lang w:val="ru-RU"/>
              </w:rPr>
              <w:t xml:space="preserve">    Итого:</w:t>
            </w:r>
          </w:p>
          <w:p w:rsidR="00E420D3" w:rsidRPr="00DB5223" w:rsidRDefault="00E420D3" w:rsidP="00CB2482">
            <w:pPr>
              <w:rPr>
                <w:b/>
                <w:bCs/>
                <w:lang w:val="ru-RU"/>
              </w:rPr>
            </w:pPr>
          </w:p>
          <w:p w:rsidR="00E420D3" w:rsidRPr="00DB5223" w:rsidRDefault="00E420D3" w:rsidP="00CB2482">
            <w:pPr>
              <w:rPr>
                <w:b/>
                <w:bCs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420D3" w:rsidRPr="00DB5223" w:rsidRDefault="00E420D3" w:rsidP="00CB2482">
            <w:pPr>
              <w:rPr>
                <w:b/>
                <w:bCs/>
                <w:lang w:val="ru-RU"/>
              </w:rPr>
            </w:pPr>
            <w:r w:rsidRPr="00DB5223">
              <w:rPr>
                <w:b/>
                <w:bCs/>
                <w:lang w:val="ru-RU"/>
              </w:rPr>
              <w:t xml:space="preserve">     68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420D3" w:rsidRPr="00DB5223" w:rsidRDefault="00E420D3" w:rsidP="00CB2482">
            <w:pPr>
              <w:rPr>
                <w:b/>
                <w:bCs/>
                <w:lang w:val="ru-RU"/>
              </w:rPr>
            </w:pPr>
            <w:r w:rsidRPr="00DB5223">
              <w:rPr>
                <w:b/>
                <w:bCs/>
                <w:lang w:val="ru-RU"/>
              </w:rPr>
              <w:t xml:space="preserve">   26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20D3" w:rsidRPr="00DB5223" w:rsidRDefault="00E420D3" w:rsidP="00CB2482">
            <w:pPr>
              <w:rPr>
                <w:b/>
                <w:bCs/>
                <w:lang w:val="ru-RU"/>
              </w:rPr>
            </w:pPr>
            <w:r w:rsidRPr="00DB5223">
              <w:rPr>
                <w:b/>
                <w:bCs/>
                <w:lang w:val="ru-RU"/>
              </w:rPr>
              <w:t xml:space="preserve">      42</w:t>
            </w:r>
          </w:p>
        </w:tc>
        <w:tc>
          <w:tcPr>
            <w:tcW w:w="46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420D3" w:rsidRPr="00DB5223" w:rsidRDefault="00E420D3" w:rsidP="00CB2482">
            <w:pPr>
              <w:rPr>
                <w:b/>
                <w:bCs/>
                <w:lang w:val="ru-RU"/>
              </w:rPr>
            </w:pPr>
          </w:p>
        </w:tc>
      </w:tr>
    </w:tbl>
    <w:p w:rsidR="00E420D3" w:rsidRPr="005A13FE" w:rsidRDefault="00E420D3" w:rsidP="00E91A71">
      <w:pPr>
        <w:rPr>
          <w:b/>
          <w:bCs/>
          <w:sz w:val="28"/>
          <w:szCs w:val="28"/>
          <w:lang w:val="ru-RU"/>
        </w:rPr>
      </w:pPr>
    </w:p>
    <w:p w:rsidR="00E420D3" w:rsidRDefault="00E420D3" w:rsidP="00E91A71">
      <w:pPr>
        <w:rPr>
          <w:b/>
          <w:bCs/>
          <w:sz w:val="28"/>
          <w:szCs w:val="28"/>
          <w:lang w:val="ru-RU"/>
        </w:rPr>
      </w:pPr>
    </w:p>
    <w:p w:rsidR="00E420D3" w:rsidRDefault="00E420D3" w:rsidP="00CB2482">
      <w:pPr>
        <w:rPr>
          <w:b/>
          <w:bCs/>
          <w:sz w:val="28"/>
          <w:szCs w:val="28"/>
          <w:lang w:val="ru-RU"/>
        </w:rPr>
      </w:pPr>
    </w:p>
    <w:p w:rsidR="00E420D3" w:rsidRPr="00AC04BF" w:rsidRDefault="00E420D3" w:rsidP="00CB2482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                                  третьего года </w:t>
      </w:r>
      <w:r w:rsidRPr="00AC04BF">
        <w:rPr>
          <w:b/>
          <w:bCs/>
          <w:sz w:val="28"/>
          <w:szCs w:val="28"/>
          <w:lang w:val="ru-RU"/>
        </w:rPr>
        <w:t xml:space="preserve"> обучения.</w:t>
      </w:r>
    </w:p>
    <w:p w:rsidR="00E420D3" w:rsidRPr="00AC04BF" w:rsidRDefault="00E420D3" w:rsidP="00CB2482">
      <w:pPr>
        <w:rPr>
          <w:sz w:val="28"/>
          <w:szCs w:val="28"/>
          <w:lang w:val="ru-RU"/>
        </w:rPr>
      </w:pPr>
    </w:p>
    <w:tbl>
      <w:tblPr>
        <w:tblW w:w="9648" w:type="dxa"/>
        <w:tblInd w:w="-106" w:type="dxa"/>
        <w:tblLayout w:type="fixed"/>
        <w:tblLook w:val="0000"/>
      </w:tblPr>
      <w:tblGrid>
        <w:gridCol w:w="4644"/>
        <w:gridCol w:w="1560"/>
        <w:gridCol w:w="1417"/>
        <w:gridCol w:w="1559"/>
        <w:gridCol w:w="468"/>
      </w:tblGrid>
      <w:tr w:rsidR="00E420D3" w:rsidRPr="00DB5223">
        <w:trPr>
          <w:cantSplit/>
        </w:trPr>
        <w:tc>
          <w:tcPr>
            <w:tcW w:w="46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20D3" w:rsidRPr="00DB5223" w:rsidRDefault="00E420D3" w:rsidP="00CB2482">
            <w:pPr>
              <w:rPr>
                <w:lang w:val="ru-RU"/>
              </w:rPr>
            </w:pPr>
          </w:p>
          <w:p w:rsidR="00E420D3" w:rsidRPr="00DB5223" w:rsidRDefault="00E420D3" w:rsidP="00CB2482">
            <w:pPr>
              <w:rPr>
                <w:b/>
                <w:bCs/>
              </w:rPr>
            </w:pPr>
            <w:r w:rsidRPr="00DB5223">
              <w:rPr>
                <w:b/>
                <w:bCs/>
              </w:rPr>
              <w:t>Содержание и виды работ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420D3" w:rsidRPr="00DB5223" w:rsidRDefault="00E420D3" w:rsidP="00CB2482">
            <w:pPr>
              <w:rPr>
                <w:b/>
                <w:bCs/>
              </w:rPr>
            </w:pPr>
            <w:r w:rsidRPr="00DB5223">
              <w:rPr>
                <w:b/>
                <w:bCs/>
              </w:rPr>
              <w:t>Общее</w:t>
            </w:r>
          </w:p>
          <w:p w:rsidR="00E420D3" w:rsidRPr="00DB5223" w:rsidRDefault="00E420D3" w:rsidP="00CB2482">
            <w:pPr>
              <w:rPr>
                <w:b/>
                <w:bCs/>
              </w:rPr>
            </w:pPr>
            <w:r w:rsidRPr="00DB5223">
              <w:rPr>
                <w:b/>
                <w:bCs/>
              </w:rPr>
              <w:t>кол-во</w:t>
            </w:r>
          </w:p>
          <w:p w:rsidR="00E420D3" w:rsidRPr="00DB5223" w:rsidRDefault="00E420D3" w:rsidP="00CB2482">
            <w:r w:rsidRPr="00DB5223">
              <w:rPr>
                <w:b/>
                <w:bCs/>
              </w:rPr>
              <w:t>часов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420D3" w:rsidRPr="00DB5223" w:rsidRDefault="00E420D3" w:rsidP="00CB2482">
            <w:pPr>
              <w:rPr>
                <w:b/>
                <w:bCs/>
              </w:rPr>
            </w:pPr>
            <w:r w:rsidRPr="00DB5223">
              <w:rPr>
                <w:b/>
                <w:bCs/>
              </w:rPr>
              <w:t>Индивидуальные</w:t>
            </w:r>
          </w:p>
          <w:p w:rsidR="00E420D3" w:rsidRPr="00DB5223" w:rsidRDefault="00E420D3" w:rsidP="00CB2482">
            <w:r w:rsidRPr="00DB5223">
              <w:rPr>
                <w:b/>
                <w:bCs/>
              </w:rPr>
              <w:t xml:space="preserve">      Занятия:</w:t>
            </w:r>
          </w:p>
        </w:tc>
        <w:tc>
          <w:tcPr>
            <w:tcW w:w="468" w:type="dxa"/>
            <w:vMerge w:val="restart"/>
            <w:tcBorders>
              <w:left w:val="nil"/>
            </w:tcBorders>
          </w:tcPr>
          <w:p w:rsidR="00E420D3" w:rsidRPr="00DB5223" w:rsidRDefault="00E420D3" w:rsidP="00CB2482"/>
        </w:tc>
      </w:tr>
      <w:tr w:rsidR="00E420D3" w:rsidRPr="00DB52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4644" w:type="dxa"/>
            <w:vMerge/>
            <w:tcBorders>
              <w:top w:val="nil"/>
              <w:bottom w:val="nil"/>
              <w:right w:val="single" w:sz="6" w:space="0" w:color="auto"/>
            </w:tcBorders>
          </w:tcPr>
          <w:p w:rsidR="00E420D3" w:rsidRPr="00DB5223" w:rsidRDefault="00E420D3" w:rsidP="00CB2482"/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420D3" w:rsidRPr="00DB5223" w:rsidRDefault="00E420D3" w:rsidP="00CB2482"/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420D3" w:rsidRPr="00DB5223" w:rsidRDefault="00E420D3" w:rsidP="00CB2482">
            <w:pPr>
              <w:ind w:right="28"/>
              <w:rPr>
                <w:b/>
                <w:bCs/>
              </w:rPr>
            </w:pPr>
            <w:r w:rsidRPr="00DB5223">
              <w:rPr>
                <w:b/>
                <w:bCs/>
              </w:rPr>
              <w:t>теория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420D3" w:rsidRPr="00DB5223" w:rsidRDefault="00E420D3" w:rsidP="00CB2482">
            <w:pPr>
              <w:rPr>
                <w:b/>
                <w:bCs/>
                <w:lang w:val="ru-RU"/>
              </w:rPr>
            </w:pPr>
            <w:r w:rsidRPr="00DB5223">
              <w:rPr>
                <w:b/>
                <w:bCs/>
              </w:rPr>
              <w:t>Практика</w:t>
            </w:r>
          </w:p>
          <w:p w:rsidR="00E420D3" w:rsidRPr="00DB5223" w:rsidRDefault="00E420D3" w:rsidP="00CB2482">
            <w:pPr>
              <w:rPr>
                <w:b/>
                <w:bCs/>
                <w:lang w:val="ru-RU"/>
              </w:rPr>
            </w:pPr>
          </w:p>
        </w:tc>
        <w:tc>
          <w:tcPr>
            <w:tcW w:w="4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20D3" w:rsidRPr="00DB5223" w:rsidRDefault="00E420D3" w:rsidP="00CB2482"/>
        </w:tc>
      </w:tr>
      <w:tr w:rsidR="00E420D3" w:rsidRPr="00DB52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4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E420D3" w:rsidRPr="00DB5223" w:rsidRDefault="00E420D3" w:rsidP="00290C31">
            <w:pPr>
              <w:rPr>
                <w:b/>
                <w:bCs/>
                <w:i/>
                <w:iCs/>
                <w:lang w:val="ru-RU"/>
              </w:rPr>
            </w:pPr>
            <w:r w:rsidRPr="00DB5223">
              <w:rPr>
                <w:b/>
                <w:bCs/>
                <w:i/>
                <w:iCs/>
              </w:rPr>
              <w:t>I</w:t>
            </w:r>
            <w:r w:rsidRPr="00DB5223">
              <w:rPr>
                <w:b/>
                <w:bCs/>
                <w:i/>
                <w:iCs/>
                <w:lang w:val="ru-RU"/>
              </w:rPr>
              <w:t>. Обучение игре на гитаре.</w:t>
            </w:r>
          </w:p>
          <w:p w:rsidR="00E420D3" w:rsidRPr="00DB5223" w:rsidRDefault="00E420D3" w:rsidP="00CB2482">
            <w:pPr>
              <w:ind w:left="360"/>
              <w:rPr>
                <w:b/>
                <w:bCs/>
                <w:i/>
                <w:iCs/>
                <w:lang w:val="ru-RU"/>
              </w:rPr>
            </w:pPr>
            <w:r w:rsidRPr="00DB5223">
              <w:rPr>
                <w:lang w:val="ru-RU"/>
              </w:rPr>
              <w:t>Освоение навыка вибрации. Прием апояндо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420D3" w:rsidRPr="00DB5223" w:rsidRDefault="00E420D3" w:rsidP="00CB2482">
            <w:pPr>
              <w:rPr>
                <w:lang w:val="ru-RU"/>
              </w:rPr>
            </w:pPr>
            <w:r w:rsidRPr="00DB5223">
              <w:rPr>
                <w:lang w:val="ru-RU"/>
              </w:rPr>
              <w:t xml:space="preserve">      28 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420D3" w:rsidRPr="00DB5223" w:rsidRDefault="00E420D3" w:rsidP="00CB2482">
            <w:pPr>
              <w:rPr>
                <w:lang w:val="ru-RU"/>
              </w:rPr>
            </w:pPr>
            <w:r w:rsidRPr="00DB5223">
              <w:t xml:space="preserve">     </w:t>
            </w:r>
            <w:r w:rsidRPr="00DB5223">
              <w:rPr>
                <w:lang w:val="ru-RU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420D3" w:rsidRPr="00DB5223" w:rsidRDefault="00E420D3" w:rsidP="00CB2482">
            <w:pPr>
              <w:rPr>
                <w:lang w:val="ru-RU"/>
              </w:rPr>
            </w:pPr>
            <w:r w:rsidRPr="00DB5223">
              <w:t xml:space="preserve">     </w:t>
            </w:r>
            <w:r w:rsidRPr="00DB5223">
              <w:rPr>
                <w:lang w:val="ru-RU"/>
              </w:rPr>
              <w:t>23</w:t>
            </w:r>
          </w:p>
        </w:tc>
        <w:tc>
          <w:tcPr>
            <w:tcW w:w="4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20D3" w:rsidRPr="00DB5223" w:rsidRDefault="00E420D3" w:rsidP="00CB2482"/>
        </w:tc>
      </w:tr>
      <w:tr w:rsidR="00E420D3" w:rsidRPr="00DB52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4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E420D3" w:rsidRPr="00DB5223" w:rsidRDefault="00E420D3" w:rsidP="00CB2482">
            <w:pPr>
              <w:rPr>
                <w:b/>
                <w:bCs/>
                <w:i/>
                <w:iCs/>
                <w:lang w:val="ru-RU"/>
              </w:rPr>
            </w:pPr>
            <w:r w:rsidRPr="00DB5223">
              <w:rPr>
                <w:b/>
                <w:bCs/>
                <w:i/>
                <w:iCs/>
              </w:rPr>
              <w:t>II</w:t>
            </w:r>
            <w:r w:rsidRPr="00DB5223">
              <w:rPr>
                <w:b/>
                <w:bCs/>
                <w:i/>
                <w:iCs/>
                <w:lang w:val="ru-RU"/>
              </w:rPr>
              <w:t>. Изучение музыкальных произведений:</w:t>
            </w:r>
          </w:p>
          <w:p w:rsidR="00E420D3" w:rsidRPr="00DB5223" w:rsidRDefault="00E420D3" w:rsidP="00CB2482">
            <w:pPr>
              <w:rPr>
                <w:lang w:val="ru-RU"/>
              </w:rPr>
            </w:pPr>
            <w:r w:rsidRPr="00DB5223">
              <w:rPr>
                <w:lang w:val="ru-RU"/>
              </w:rPr>
              <w:t xml:space="preserve">            1.Народные песни и танцы.</w:t>
            </w:r>
          </w:p>
          <w:p w:rsidR="00E420D3" w:rsidRPr="00DB5223" w:rsidRDefault="00E420D3" w:rsidP="00CB2482">
            <w:pPr>
              <w:rPr>
                <w:lang w:val="ru-RU"/>
              </w:rPr>
            </w:pPr>
            <w:r w:rsidRPr="00DB5223">
              <w:rPr>
                <w:lang w:val="ru-RU"/>
              </w:rPr>
              <w:t xml:space="preserve">            2.Сочинения отечественных      и             зарубежных композиторов.</w:t>
            </w:r>
          </w:p>
          <w:p w:rsidR="00E420D3" w:rsidRPr="00DB5223" w:rsidRDefault="00E420D3" w:rsidP="00CB2482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420D3" w:rsidRPr="00DB5223" w:rsidRDefault="00E420D3" w:rsidP="00CB2482">
            <w:pPr>
              <w:rPr>
                <w:lang w:val="ru-RU"/>
              </w:rPr>
            </w:pPr>
          </w:p>
          <w:p w:rsidR="00E420D3" w:rsidRPr="00DB5223" w:rsidRDefault="00E420D3" w:rsidP="00CB2482">
            <w:pPr>
              <w:rPr>
                <w:lang w:val="ru-RU"/>
              </w:rPr>
            </w:pPr>
            <w:r w:rsidRPr="00DB5223">
              <w:rPr>
                <w:lang w:val="ru-RU"/>
              </w:rPr>
              <w:t xml:space="preserve">        17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420D3" w:rsidRPr="00DB5223" w:rsidRDefault="00E420D3" w:rsidP="00CB2482">
            <w:r w:rsidRPr="00DB5223">
              <w:t xml:space="preserve"> </w:t>
            </w:r>
          </w:p>
          <w:p w:rsidR="00E420D3" w:rsidRPr="00DB5223" w:rsidRDefault="00E420D3" w:rsidP="00CB2482">
            <w:pPr>
              <w:rPr>
                <w:lang w:val="ru-RU"/>
              </w:rPr>
            </w:pPr>
            <w:r w:rsidRPr="00DB5223">
              <w:t xml:space="preserve">     </w:t>
            </w:r>
            <w:r w:rsidRPr="00DB5223">
              <w:rPr>
                <w:lang w:val="ru-RU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420D3" w:rsidRPr="00DB5223" w:rsidRDefault="00E420D3" w:rsidP="00CB2482"/>
          <w:p w:rsidR="00E420D3" w:rsidRPr="00DB5223" w:rsidRDefault="00E420D3" w:rsidP="00CB2482">
            <w:pPr>
              <w:rPr>
                <w:lang w:val="ru-RU"/>
              </w:rPr>
            </w:pPr>
            <w:r w:rsidRPr="00DB5223">
              <w:t xml:space="preserve">      </w:t>
            </w:r>
            <w:r w:rsidRPr="00DB5223">
              <w:rPr>
                <w:lang w:val="ru-RU"/>
              </w:rPr>
              <w:t>11</w:t>
            </w:r>
          </w:p>
        </w:tc>
        <w:tc>
          <w:tcPr>
            <w:tcW w:w="4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20D3" w:rsidRPr="00DB5223" w:rsidRDefault="00E420D3" w:rsidP="00CB2482"/>
        </w:tc>
      </w:tr>
      <w:tr w:rsidR="00E420D3" w:rsidRPr="00DB52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4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E420D3" w:rsidRPr="00DB5223" w:rsidRDefault="00E420D3" w:rsidP="00CB2482">
            <w:pPr>
              <w:rPr>
                <w:lang w:val="ru-RU"/>
              </w:rPr>
            </w:pPr>
            <w:r w:rsidRPr="00DB5223">
              <w:rPr>
                <w:b/>
                <w:bCs/>
                <w:i/>
                <w:iCs/>
              </w:rPr>
              <w:t>III</w:t>
            </w:r>
            <w:r w:rsidRPr="00DB5223">
              <w:rPr>
                <w:b/>
                <w:bCs/>
                <w:i/>
                <w:iCs/>
                <w:lang w:val="ru-RU"/>
              </w:rPr>
              <w:t xml:space="preserve">. Учебно-тренировочные задания </w:t>
            </w:r>
            <w:r w:rsidRPr="00DB5223">
              <w:rPr>
                <w:lang w:val="ru-RU"/>
              </w:rPr>
              <w:t>(упражнения, гаммы, арпеджио, аккорды, этюды).</w:t>
            </w:r>
          </w:p>
          <w:p w:rsidR="00E420D3" w:rsidRPr="00DB5223" w:rsidRDefault="00E420D3" w:rsidP="00CB2482">
            <w:pPr>
              <w:pStyle w:val="ListParagraph"/>
              <w:ind w:left="1080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420D3" w:rsidRPr="00DB5223" w:rsidRDefault="00E420D3" w:rsidP="00CB2482">
            <w:pPr>
              <w:rPr>
                <w:lang w:val="ru-RU"/>
              </w:rPr>
            </w:pPr>
            <w:r w:rsidRPr="00DB5223">
              <w:rPr>
                <w:lang w:val="ru-RU"/>
              </w:rPr>
              <w:t xml:space="preserve">    </w:t>
            </w:r>
          </w:p>
          <w:p w:rsidR="00E420D3" w:rsidRPr="00DB5223" w:rsidRDefault="00E420D3" w:rsidP="00CB2482">
            <w:pPr>
              <w:rPr>
                <w:lang w:val="ru-RU"/>
              </w:rPr>
            </w:pPr>
            <w:r w:rsidRPr="00DB5223">
              <w:rPr>
                <w:lang w:val="ru-RU"/>
              </w:rPr>
              <w:t xml:space="preserve">        11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420D3" w:rsidRPr="00DB5223" w:rsidRDefault="00E420D3" w:rsidP="00CB2482"/>
          <w:p w:rsidR="00E420D3" w:rsidRPr="00DB5223" w:rsidRDefault="00E420D3" w:rsidP="00CB2482">
            <w:pPr>
              <w:rPr>
                <w:lang w:val="ru-RU"/>
              </w:rPr>
            </w:pPr>
            <w:r w:rsidRPr="00DB5223">
              <w:t xml:space="preserve">    </w:t>
            </w:r>
            <w:r w:rsidRPr="00DB5223">
              <w:rPr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420D3" w:rsidRPr="00DB5223" w:rsidRDefault="00E420D3" w:rsidP="00CB2482"/>
          <w:p w:rsidR="00E420D3" w:rsidRPr="00DB5223" w:rsidRDefault="00E420D3" w:rsidP="00CB2482">
            <w:pPr>
              <w:rPr>
                <w:lang w:val="ru-RU"/>
              </w:rPr>
            </w:pPr>
            <w:r w:rsidRPr="00DB5223">
              <w:t xml:space="preserve">       </w:t>
            </w:r>
            <w:r w:rsidRPr="00DB5223">
              <w:rPr>
                <w:lang w:val="ru-RU"/>
              </w:rPr>
              <w:t>8</w:t>
            </w:r>
          </w:p>
        </w:tc>
        <w:tc>
          <w:tcPr>
            <w:tcW w:w="46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420D3" w:rsidRPr="00DB5223" w:rsidRDefault="00E420D3" w:rsidP="00CB2482"/>
        </w:tc>
      </w:tr>
      <w:tr w:rsidR="00E420D3" w:rsidRPr="00DB52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4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E420D3" w:rsidRPr="00DB5223" w:rsidRDefault="00E420D3" w:rsidP="00CB2482">
            <w:pPr>
              <w:rPr>
                <w:b/>
                <w:bCs/>
                <w:i/>
                <w:iCs/>
                <w:lang w:val="ru-RU"/>
              </w:rPr>
            </w:pPr>
            <w:r w:rsidRPr="00DB5223">
              <w:rPr>
                <w:b/>
                <w:bCs/>
                <w:i/>
                <w:iCs/>
              </w:rPr>
              <w:t>IV</w:t>
            </w:r>
            <w:r w:rsidRPr="00DB5223">
              <w:rPr>
                <w:b/>
                <w:bCs/>
                <w:i/>
                <w:iCs/>
                <w:lang w:val="ru-RU"/>
              </w:rPr>
              <w:t>. Основы музыкальной грамоты.</w:t>
            </w:r>
          </w:p>
          <w:p w:rsidR="00E420D3" w:rsidRPr="00DB5223" w:rsidRDefault="00E420D3" w:rsidP="006B5392">
            <w:pPr>
              <w:pStyle w:val="BodyText"/>
              <w:rPr>
                <w:sz w:val="24"/>
                <w:szCs w:val="24"/>
              </w:rPr>
            </w:pPr>
            <w:r w:rsidRPr="00DB5223">
              <w:rPr>
                <w:sz w:val="24"/>
                <w:szCs w:val="24"/>
              </w:rPr>
              <w:t>Изучению крупной формы. Игра в ансамбле.</w:t>
            </w:r>
          </w:p>
          <w:p w:rsidR="00E420D3" w:rsidRPr="00DB5223" w:rsidRDefault="00E420D3" w:rsidP="00CB2482">
            <w:pPr>
              <w:pStyle w:val="ListParagraph"/>
              <w:ind w:left="1080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420D3" w:rsidRPr="00DB5223" w:rsidRDefault="00E420D3" w:rsidP="00CB2482">
            <w:pPr>
              <w:rPr>
                <w:lang w:val="ru-RU"/>
              </w:rPr>
            </w:pPr>
            <w:r w:rsidRPr="00DB5223">
              <w:rPr>
                <w:lang w:val="ru-RU"/>
              </w:rPr>
              <w:t xml:space="preserve">       12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420D3" w:rsidRPr="00DB5223" w:rsidRDefault="00E420D3" w:rsidP="00CB2482">
            <w:pPr>
              <w:rPr>
                <w:lang w:val="ru-RU"/>
              </w:rPr>
            </w:pPr>
            <w:r w:rsidRPr="00DB5223">
              <w:rPr>
                <w:lang w:val="ru-RU"/>
              </w:rPr>
              <w:t xml:space="preserve">    12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420D3" w:rsidRPr="00DB5223" w:rsidRDefault="00E420D3" w:rsidP="00CB2482">
            <w:pPr>
              <w:rPr>
                <w:lang w:val="ru-RU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420D3" w:rsidRPr="00DB5223" w:rsidRDefault="00E420D3" w:rsidP="00CB2482">
            <w:pPr>
              <w:rPr>
                <w:lang w:val="ru-RU"/>
              </w:rPr>
            </w:pPr>
          </w:p>
        </w:tc>
      </w:tr>
      <w:tr w:rsidR="00E420D3" w:rsidRPr="00DB52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20D3" w:rsidRPr="00DB5223" w:rsidRDefault="00E420D3" w:rsidP="00CB2482">
            <w:pPr>
              <w:rPr>
                <w:b/>
                <w:bCs/>
                <w:lang w:val="ru-RU"/>
              </w:rPr>
            </w:pPr>
            <w:r w:rsidRPr="00DB5223">
              <w:rPr>
                <w:b/>
                <w:bCs/>
                <w:lang w:val="ru-RU"/>
              </w:rPr>
              <w:t xml:space="preserve">    Итого:</w:t>
            </w:r>
          </w:p>
          <w:p w:rsidR="00E420D3" w:rsidRPr="00DB5223" w:rsidRDefault="00E420D3" w:rsidP="00CB2482">
            <w:pPr>
              <w:rPr>
                <w:b/>
                <w:bCs/>
                <w:lang w:val="ru-RU"/>
              </w:rPr>
            </w:pPr>
          </w:p>
          <w:p w:rsidR="00E420D3" w:rsidRPr="00DB5223" w:rsidRDefault="00E420D3" w:rsidP="00CB2482">
            <w:pPr>
              <w:rPr>
                <w:b/>
                <w:bCs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420D3" w:rsidRPr="00DB5223" w:rsidRDefault="00E420D3" w:rsidP="00CB2482">
            <w:pPr>
              <w:rPr>
                <w:b/>
                <w:bCs/>
                <w:lang w:val="ru-RU"/>
              </w:rPr>
            </w:pPr>
            <w:r w:rsidRPr="00DB5223">
              <w:rPr>
                <w:b/>
                <w:bCs/>
                <w:lang w:val="ru-RU"/>
              </w:rPr>
              <w:t xml:space="preserve">     68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420D3" w:rsidRPr="00DB5223" w:rsidRDefault="00E420D3" w:rsidP="00CB2482">
            <w:pPr>
              <w:rPr>
                <w:b/>
                <w:bCs/>
                <w:lang w:val="ru-RU"/>
              </w:rPr>
            </w:pPr>
            <w:r w:rsidRPr="00DB5223">
              <w:rPr>
                <w:b/>
                <w:bCs/>
                <w:lang w:val="ru-RU"/>
              </w:rPr>
              <w:t xml:space="preserve">   26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20D3" w:rsidRPr="00DB5223" w:rsidRDefault="00E420D3" w:rsidP="00CB2482">
            <w:pPr>
              <w:rPr>
                <w:b/>
                <w:bCs/>
                <w:lang w:val="ru-RU"/>
              </w:rPr>
            </w:pPr>
            <w:r w:rsidRPr="00DB5223">
              <w:rPr>
                <w:b/>
                <w:bCs/>
                <w:lang w:val="ru-RU"/>
              </w:rPr>
              <w:t xml:space="preserve">      42</w:t>
            </w:r>
          </w:p>
        </w:tc>
        <w:tc>
          <w:tcPr>
            <w:tcW w:w="46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420D3" w:rsidRPr="00DB5223" w:rsidRDefault="00E420D3" w:rsidP="00CB2482">
            <w:pPr>
              <w:rPr>
                <w:b/>
                <w:bCs/>
                <w:lang w:val="ru-RU"/>
              </w:rPr>
            </w:pPr>
          </w:p>
        </w:tc>
      </w:tr>
    </w:tbl>
    <w:p w:rsidR="00E420D3" w:rsidRDefault="00E420D3" w:rsidP="00E91A71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                                      </w:t>
      </w:r>
    </w:p>
    <w:p w:rsidR="00E420D3" w:rsidRDefault="00E420D3" w:rsidP="00E91A71">
      <w:pPr>
        <w:rPr>
          <w:b/>
          <w:bCs/>
          <w:sz w:val="28"/>
          <w:szCs w:val="28"/>
          <w:lang w:val="ru-RU"/>
        </w:rPr>
      </w:pPr>
    </w:p>
    <w:p w:rsidR="00E420D3" w:rsidRDefault="00E420D3" w:rsidP="00E91A71">
      <w:pPr>
        <w:rPr>
          <w:b/>
          <w:bCs/>
          <w:sz w:val="28"/>
          <w:szCs w:val="28"/>
          <w:lang w:val="ru-RU"/>
        </w:rPr>
      </w:pPr>
    </w:p>
    <w:p w:rsidR="00E420D3" w:rsidRPr="00AC04BF" w:rsidRDefault="00E420D3" w:rsidP="00E91A71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                                  четвертого  года  </w:t>
      </w:r>
      <w:r w:rsidRPr="00AC04BF">
        <w:rPr>
          <w:b/>
          <w:bCs/>
          <w:sz w:val="28"/>
          <w:szCs w:val="28"/>
          <w:lang w:val="ru-RU"/>
        </w:rPr>
        <w:t>обучения.</w:t>
      </w:r>
    </w:p>
    <w:p w:rsidR="00E420D3" w:rsidRPr="00AC04BF" w:rsidRDefault="00E420D3" w:rsidP="00E91A71">
      <w:pPr>
        <w:rPr>
          <w:sz w:val="28"/>
          <w:szCs w:val="28"/>
          <w:lang w:val="ru-RU"/>
        </w:rPr>
      </w:pPr>
    </w:p>
    <w:tbl>
      <w:tblPr>
        <w:tblW w:w="9648" w:type="dxa"/>
        <w:tblInd w:w="-106" w:type="dxa"/>
        <w:tblLayout w:type="fixed"/>
        <w:tblLook w:val="0000"/>
      </w:tblPr>
      <w:tblGrid>
        <w:gridCol w:w="4644"/>
        <w:gridCol w:w="1560"/>
        <w:gridCol w:w="1417"/>
        <w:gridCol w:w="1559"/>
        <w:gridCol w:w="468"/>
      </w:tblGrid>
      <w:tr w:rsidR="00E420D3" w:rsidRPr="00DB5223">
        <w:trPr>
          <w:cantSplit/>
        </w:trPr>
        <w:tc>
          <w:tcPr>
            <w:tcW w:w="46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20D3" w:rsidRPr="00DB5223" w:rsidRDefault="00E420D3" w:rsidP="00CB2482">
            <w:pPr>
              <w:rPr>
                <w:lang w:val="ru-RU"/>
              </w:rPr>
            </w:pPr>
          </w:p>
          <w:p w:rsidR="00E420D3" w:rsidRPr="00DB5223" w:rsidRDefault="00E420D3" w:rsidP="00CB2482">
            <w:pPr>
              <w:rPr>
                <w:b/>
                <w:bCs/>
              </w:rPr>
            </w:pPr>
            <w:r w:rsidRPr="00DB5223">
              <w:rPr>
                <w:b/>
                <w:bCs/>
              </w:rPr>
              <w:t>Содержание и виды работ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420D3" w:rsidRPr="00DB5223" w:rsidRDefault="00E420D3" w:rsidP="00CB2482">
            <w:pPr>
              <w:rPr>
                <w:b/>
                <w:bCs/>
              </w:rPr>
            </w:pPr>
            <w:r w:rsidRPr="00DB5223">
              <w:rPr>
                <w:b/>
                <w:bCs/>
              </w:rPr>
              <w:t>Общее</w:t>
            </w:r>
          </w:p>
          <w:p w:rsidR="00E420D3" w:rsidRPr="00DB5223" w:rsidRDefault="00E420D3" w:rsidP="00CB2482">
            <w:pPr>
              <w:rPr>
                <w:b/>
                <w:bCs/>
              </w:rPr>
            </w:pPr>
            <w:r w:rsidRPr="00DB5223">
              <w:rPr>
                <w:b/>
                <w:bCs/>
              </w:rPr>
              <w:t>кол-во</w:t>
            </w:r>
          </w:p>
          <w:p w:rsidR="00E420D3" w:rsidRPr="00DB5223" w:rsidRDefault="00E420D3" w:rsidP="00CB2482">
            <w:r w:rsidRPr="00DB5223">
              <w:rPr>
                <w:b/>
                <w:bCs/>
              </w:rPr>
              <w:t>часов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420D3" w:rsidRPr="00DB5223" w:rsidRDefault="00E420D3" w:rsidP="00CB2482">
            <w:pPr>
              <w:rPr>
                <w:b/>
                <w:bCs/>
              </w:rPr>
            </w:pPr>
            <w:r w:rsidRPr="00DB5223">
              <w:rPr>
                <w:b/>
                <w:bCs/>
              </w:rPr>
              <w:t>Индивидуальные</w:t>
            </w:r>
          </w:p>
          <w:p w:rsidR="00E420D3" w:rsidRPr="00DB5223" w:rsidRDefault="00E420D3" w:rsidP="00CB2482">
            <w:r w:rsidRPr="00DB5223">
              <w:rPr>
                <w:b/>
                <w:bCs/>
              </w:rPr>
              <w:t xml:space="preserve">      Занятия:</w:t>
            </w:r>
          </w:p>
        </w:tc>
        <w:tc>
          <w:tcPr>
            <w:tcW w:w="468" w:type="dxa"/>
            <w:vMerge w:val="restart"/>
            <w:tcBorders>
              <w:left w:val="nil"/>
            </w:tcBorders>
          </w:tcPr>
          <w:p w:rsidR="00E420D3" w:rsidRPr="00DB5223" w:rsidRDefault="00E420D3" w:rsidP="00CB2482"/>
        </w:tc>
      </w:tr>
      <w:tr w:rsidR="00E420D3" w:rsidRPr="00DB52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4644" w:type="dxa"/>
            <w:vMerge/>
            <w:tcBorders>
              <w:top w:val="nil"/>
              <w:bottom w:val="nil"/>
              <w:right w:val="single" w:sz="6" w:space="0" w:color="auto"/>
            </w:tcBorders>
          </w:tcPr>
          <w:p w:rsidR="00E420D3" w:rsidRPr="00DB5223" w:rsidRDefault="00E420D3" w:rsidP="00CB2482"/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420D3" w:rsidRPr="00DB5223" w:rsidRDefault="00E420D3" w:rsidP="00CB2482"/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420D3" w:rsidRPr="00DB5223" w:rsidRDefault="00E420D3" w:rsidP="00CB2482">
            <w:pPr>
              <w:ind w:right="28"/>
              <w:rPr>
                <w:b/>
                <w:bCs/>
              </w:rPr>
            </w:pPr>
            <w:r w:rsidRPr="00DB5223">
              <w:rPr>
                <w:b/>
                <w:bCs/>
              </w:rPr>
              <w:t>теория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420D3" w:rsidRPr="00DB5223" w:rsidRDefault="00E420D3" w:rsidP="00CB2482">
            <w:pPr>
              <w:rPr>
                <w:b/>
                <w:bCs/>
                <w:lang w:val="ru-RU"/>
              </w:rPr>
            </w:pPr>
            <w:r w:rsidRPr="00DB5223">
              <w:rPr>
                <w:b/>
                <w:bCs/>
              </w:rPr>
              <w:t>Практика</w:t>
            </w:r>
          </w:p>
          <w:p w:rsidR="00E420D3" w:rsidRPr="00DB5223" w:rsidRDefault="00E420D3" w:rsidP="00CB2482">
            <w:pPr>
              <w:rPr>
                <w:b/>
                <w:bCs/>
                <w:lang w:val="ru-RU"/>
              </w:rPr>
            </w:pPr>
          </w:p>
        </w:tc>
        <w:tc>
          <w:tcPr>
            <w:tcW w:w="4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20D3" w:rsidRPr="00DB5223" w:rsidRDefault="00E420D3" w:rsidP="00CB2482"/>
        </w:tc>
      </w:tr>
      <w:tr w:rsidR="00E420D3" w:rsidRPr="00DB52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4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E420D3" w:rsidRPr="00DB5223" w:rsidRDefault="00E420D3" w:rsidP="00CB2482">
            <w:pPr>
              <w:pStyle w:val="ListParagraph"/>
              <w:numPr>
                <w:ilvl w:val="0"/>
                <w:numId w:val="28"/>
              </w:numPr>
              <w:rPr>
                <w:b/>
                <w:bCs/>
                <w:i/>
                <w:iCs/>
                <w:lang w:val="ru-RU"/>
              </w:rPr>
            </w:pPr>
            <w:r w:rsidRPr="00DB5223">
              <w:rPr>
                <w:b/>
                <w:bCs/>
                <w:i/>
                <w:iCs/>
                <w:lang w:val="ru-RU"/>
              </w:rPr>
              <w:t>Обучение игре на гитаре.</w:t>
            </w:r>
          </w:p>
          <w:p w:rsidR="00E420D3" w:rsidRPr="00DB5223" w:rsidRDefault="00E420D3" w:rsidP="006B5392">
            <w:pPr>
              <w:pStyle w:val="BodyText"/>
              <w:rPr>
                <w:sz w:val="24"/>
                <w:szCs w:val="24"/>
              </w:rPr>
            </w:pPr>
            <w:r w:rsidRPr="00DB5223">
              <w:rPr>
                <w:sz w:val="24"/>
                <w:szCs w:val="24"/>
              </w:rPr>
              <w:t>Совершенствование техники аккордовой игры, баррэ, вибрации и легато. Мелизмы. Закрепление навыков игры в позициях. Искусственные флажолеты.</w:t>
            </w:r>
          </w:p>
          <w:p w:rsidR="00E420D3" w:rsidRPr="00DB5223" w:rsidRDefault="00E420D3" w:rsidP="00CB2482">
            <w:pPr>
              <w:ind w:left="360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420D3" w:rsidRPr="00DB5223" w:rsidRDefault="00E420D3" w:rsidP="00CB2482">
            <w:pPr>
              <w:rPr>
                <w:lang w:val="ru-RU"/>
              </w:rPr>
            </w:pPr>
            <w:r w:rsidRPr="00DB5223">
              <w:rPr>
                <w:lang w:val="ru-RU"/>
              </w:rPr>
              <w:t xml:space="preserve">       17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420D3" w:rsidRPr="00DB5223" w:rsidRDefault="00E420D3" w:rsidP="00CB2482">
            <w:pPr>
              <w:rPr>
                <w:lang w:val="ru-RU"/>
              </w:rPr>
            </w:pPr>
            <w:r w:rsidRPr="00DB5223">
              <w:t xml:space="preserve">     </w:t>
            </w:r>
            <w:r w:rsidRPr="00DB5223">
              <w:rPr>
                <w:lang w:val="ru-RU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420D3" w:rsidRPr="00DB5223" w:rsidRDefault="00E420D3" w:rsidP="00CB2482">
            <w:pPr>
              <w:rPr>
                <w:lang w:val="ru-RU"/>
              </w:rPr>
            </w:pPr>
            <w:r w:rsidRPr="00DB5223">
              <w:rPr>
                <w:lang w:val="ru-RU"/>
              </w:rPr>
              <w:t xml:space="preserve">        12</w:t>
            </w:r>
          </w:p>
        </w:tc>
        <w:tc>
          <w:tcPr>
            <w:tcW w:w="4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20D3" w:rsidRPr="00DB5223" w:rsidRDefault="00E420D3" w:rsidP="00CB2482"/>
        </w:tc>
      </w:tr>
      <w:tr w:rsidR="00E420D3" w:rsidRPr="00DB52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4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E420D3" w:rsidRPr="00DB5223" w:rsidRDefault="00E420D3" w:rsidP="00CB2482">
            <w:pPr>
              <w:rPr>
                <w:b/>
                <w:bCs/>
                <w:i/>
                <w:iCs/>
                <w:lang w:val="ru-RU"/>
              </w:rPr>
            </w:pPr>
            <w:r w:rsidRPr="00DB5223">
              <w:rPr>
                <w:b/>
                <w:bCs/>
                <w:i/>
                <w:iCs/>
              </w:rPr>
              <w:t>II</w:t>
            </w:r>
            <w:r w:rsidRPr="00DB5223">
              <w:rPr>
                <w:b/>
                <w:bCs/>
                <w:i/>
                <w:iCs/>
                <w:lang w:val="ru-RU"/>
              </w:rPr>
              <w:t>. Изучение музыкальных произведений:</w:t>
            </w:r>
          </w:p>
          <w:p w:rsidR="00E420D3" w:rsidRPr="00DB5223" w:rsidRDefault="00E420D3" w:rsidP="00CB2482">
            <w:pPr>
              <w:rPr>
                <w:lang w:val="ru-RU"/>
              </w:rPr>
            </w:pPr>
            <w:r w:rsidRPr="00DB5223">
              <w:rPr>
                <w:lang w:val="ru-RU"/>
              </w:rPr>
              <w:t xml:space="preserve">            1.Народные песни и танцы.</w:t>
            </w:r>
          </w:p>
          <w:p w:rsidR="00E420D3" w:rsidRPr="00DB5223" w:rsidRDefault="00E420D3" w:rsidP="00CB2482">
            <w:pPr>
              <w:rPr>
                <w:lang w:val="ru-RU"/>
              </w:rPr>
            </w:pPr>
            <w:r w:rsidRPr="00DB5223">
              <w:rPr>
                <w:lang w:val="ru-RU"/>
              </w:rPr>
              <w:t xml:space="preserve">            2.Сочинения отечественных      и             зарубежных композиторов.</w:t>
            </w:r>
          </w:p>
          <w:p w:rsidR="00E420D3" w:rsidRPr="00DB5223" w:rsidRDefault="00E420D3" w:rsidP="00CB2482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420D3" w:rsidRPr="00DB5223" w:rsidRDefault="00E420D3" w:rsidP="00CB2482">
            <w:pPr>
              <w:rPr>
                <w:lang w:val="ru-RU"/>
              </w:rPr>
            </w:pPr>
          </w:p>
          <w:p w:rsidR="00E420D3" w:rsidRPr="00DB5223" w:rsidRDefault="00E420D3" w:rsidP="00CB2482">
            <w:pPr>
              <w:rPr>
                <w:lang w:val="ru-RU"/>
              </w:rPr>
            </w:pPr>
            <w:r w:rsidRPr="00DB5223">
              <w:rPr>
                <w:lang w:val="ru-RU"/>
              </w:rPr>
              <w:t xml:space="preserve">        29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420D3" w:rsidRPr="00DB5223" w:rsidRDefault="00E420D3" w:rsidP="00CB2482">
            <w:r w:rsidRPr="00DB5223">
              <w:t xml:space="preserve"> </w:t>
            </w:r>
          </w:p>
          <w:p w:rsidR="00E420D3" w:rsidRPr="00DB5223" w:rsidRDefault="00E420D3" w:rsidP="00CB2482">
            <w:pPr>
              <w:rPr>
                <w:lang w:val="ru-RU"/>
              </w:rPr>
            </w:pPr>
            <w:r w:rsidRPr="00DB5223">
              <w:t xml:space="preserve">     </w:t>
            </w:r>
            <w:r w:rsidRPr="00DB5223">
              <w:rPr>
                <w:lang w:val="ru-RU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420D3" w:rsidRPr="00DB5223" w:rsidRDefault="00E420D3" w:rsidP="00CB2482"/>
          <w:p w:rsidR="00E420D3" w:rsidRPr="00DB5223" w:rsidRDefault="00E420D3" w:rsidP="00CB2482">
            <w:pPr>
              <w:rPr>
                <w:lang w:val="ru-RU"/>
              </w:rPr>
            </w:pPr>
            <w:r w:rsidRPr="00DB5223">
              <w:t xml:space="preserve">        </w:t>
            </w:r>
            <w:r w:rsidRPr="00DB5223">
              <w:rPr>
                <w:lang w:val="ru-RU"/>
              </w:rPr>
              <w:t>24</w:t>
            </w:r>
          </w:p>
        </w:tc>
        <w:tc>
          <w:tcPr>
            <w:tcW w:w="4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20D3" w:rsidRPr="00DB5223" w:rsidRDefault="00E420D3" w:rsidP="00CB2482"/>
        </w:tc>
      </w:tr>
      <w:tr w:rsidR="00E420D3" w:rsidRPr="00DB52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4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E420D3" w:rsidRPr="00DB5223" w:rsidRDefault="00E420D3" w:rsidP="00CB2482">
            <w:pPr>
              <w:rPr>
                <w:b/>
                <w:bCs/>
                <w:i/>
                <w:iCs/>
                <w:lang w:val="ru-RU"/>
              </w:rPr>
            </w:pPr>
            <w:r w:rsidRPr="00DB5223">
              <w:rPr>
                <w:b/>
                <w:bCs/>
                <w:i/>
                <w:iCs/>
              </w:rPr>
              <w:t>III</w:t>
            </w:r>
            <w:r w:rsidRPr="00DB5223">
              <w:rPr>
                <w:b/>
                <w:bCs/>
                <w:i/>
                <w:iCs/>
                <w:lang w:val="ru-RU"/>
              </w:rPr>
              <w:t xml:space="preserve">. Учебно-тренировочные задания </w:t>
            </w:r>
          </w:p>
          <w:p w:rsidR="00E420D3" w:rsidRPr="00DB5223" w:rsidRDefault="00E420D3" w:rsidP="00CB2482">
            <w:pPr>
              <w:rPr>
                <w:lang w:val="ru-RU"/>
              </w:rPr>
            </w:pPr>
            <w:r w:rsidRPr="00DB5223">
              <w:rPr>
                <w:lang w:val="ru-RU"/>
              </w:rPr>
              <w:t xml:space="preserve"> (упражнения, гаммы, арпеджио, аккорды, этюды).</w:t>
            </w:r>
          </w:p>
          <w:p w:rsidR="00E420D3" w:rsidRPr="00DB5223" w:rsidRDefault="00E420D3" w:rsidP="00CB2482">
            <w:pPr>
              <w:pStyle w:val="ListParagraph"/>
              <w:ind w:left="1080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420D3" w:rsidRPr="00DB5223" w:rsidRDefault="00E420D3" w:rsidP="00CB2482">
            <w:pPr>
              <w:rPr>
                <w:lang w:val="ru-RU"/>
              </w:rPr>
            </w:pPr>
            <w:r w:rsidRPr="00DB5223">
              <w:rPr>
                <w:lang w:val="ru-RU"/>
              </w:rPr>
              <w:t xml:space="preserve">    </w:t>
            </w:r>
          </w:p>
          <w:p w:rsidR="00E420D3" w:rsidRPr="00DB5223" w:rsidRDefault="00E420D3" w:rsidP="00CB2482">
            <w:pPr>
              <w:rPr>
                <w:lang w:val="ru-RU"/>
              </w:rPr>
            </w:pPr>
            <w:r w:rsidRPr="00DB5223">
              <w:rPr>
                <w:lang w:val="ru-RU"/>
              </w:rPr>
              <w:t xml:space="preserve">        15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420D3" w:rsidRPr="00DB5223" w:rsidRDefault="00E420D3" w:rsidP="00CB2482"/>
          <w:p w:rsidR="00E420D3" w:rsidRPr="00DB5223" w:rsidRDefault="00E420D3" w:rsidP="00CB2482">
            <w:pPr>
              <w:rPr>
                <w:lang w:val="ru-RU"/>
              </w:rPr>
            </w:pPr>
            <w:r w:rsidRPr="00DB5223">
              <w:t xml:space="preserve">    </w:t>
            </w:r>
            <w:r w:rsidRPr="00DB5223">
              <w:rPr>
                <w:lang w:val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420D3" w:rsidRPr="00DB5223" w:rsidRDefault="00E420D3" w:rsidP="00CB2482"/>
          <w:p w:rsidR="00E420D3" w:rsidRPr="00DB5223" w:rsidRDefault="00E420D3" w:rsidP="00CB2482">
            <w:pPr>
              <w:rPr>
                <w:lang w:val="ru-RU"/>
              </w:rPr>
            </w:pPr>
            <w:r w:rsidRPr="00DB5223">
              <w:t xml:space="preserve">       </w:t>
            </w:r>
            <w:r w:rsidRPr="00DB5223">
              <w:rPr>
                <w:lang w:val="ru-RU"/>
              </w:rPr>
              <w:t>11</w:t>
            </w:r>
          </w:p>
        </w:tc>
        <w:tc>
          <w:tcPr>
            <w:tcW w:w="46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420D3" w:rsidRPr="00DB5223" w:rsidRDefault="00E420D3" w:rsidP="00CB2482"/>
        </w:tc>
      </w:tr>
      <w:tr w:rsidR="00E420D3" w:rsidRPr="00DB52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4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E420D3" w:rsidRPr="00DB5223" w:rsidRDefault="00E420D3" w:rsidP="00CB2482">
            <w:pPr>
              <w:rPr>
                <w:b/>
                <w:bCs/>
                <w:i/>
                <w:iCs/>
                <w:lang w:val="ru-RU"/>
              </w:rPr>
            </w:pPr>
            <w:r w:rsidRPr="00DB5223">
              <w:rPr>
                <w:b/>
                <w:bCs/>
                <w:i/>
                <w:iCs/>
              </w:rPr>
              <w:t>IV</w:t>
            </w:r>
            <w:r w:rsidRPr="00DB5223">
              <w:rPr>
                <w:b/>
                <w:bCs/>
                <w:i/>
                <w:iCs/>
                <w:lang w:val="ru-RU"/>
              </w:rPr>
              <w:t>. Основы музыкальной грамоты.</w:t>
            </w:r>
          </w:p>
          <w:p w:rsidR="00E420D3" w:rsidRPr="00DB5223" w:rsidRDefault="00E420D3" w:rsidP="008020A6">
            <w:pPr>
              <w:rPr>
                <w:b/>
                <w:bCs/>
                <w:i/>
                <w:iCs/>
                <w:lang w:val="ru-RU"/>
              </w:rPr>
            </w:pPr>
            <w:r w:rsidRPr="00DB5223">
              <w:rPr>
                <w:lang w:val="ru-RU"/>
              </w:rPr>
              <w:t>Развитие музыкально-образного мышления и исполнительских навыков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420D3" w:rsidRPr="00DB5223" w:rsidRDefault="00E420D3" w:rsidP="00CB2482">
            <w:pPr>
              <w:rPr>
                <w:lang w:val="ru-RU"/>
              </w:rPr>
            </w:pPr>
            <w:r w:rsidRPr="00DB5223">
              <w:rPr>
                <w:lang w:val="ru-RU"/>
              </w:rPr>
              <w:t xml:space="preserve">       7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420D3" w:rsidRPr="00DB5223" w:rsidRDefault="00E420D3" w:rsidP="00CB2482">
            <w:pPr>
              <w:rPr>
                <w:lang w:val="ru-RU"/>
              </w:rPr>
            </w:pPr>
            <w:r w:rsidRPr="00DB5223">
              <w:rPr>
                <w:lang w:val="ru-RU"/>
              </w:rPr>
              <w:t xml:space="preserve">    7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420D3" w:rsidRPr="00DB5223" w:rsidRDefault="00E420D3" w:rsidP="00CB2482">
            <w:pPr>
              <w:rPr>
                <w:lang w:val="ru-RU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420D3" w:rsidRPr="00DB5223" w:rsidRDefault="00E420D3" w:rsidP="00CB2482">
            <w:pPr>
              <w:rPr>
                <w:lang w:val="ru-RU"/>
              </w:rPr>
            </w:pPr>
          </w:p>
        </w:tc>
      </w:tr>
      <w:tr w:rsidR="00E420D3" w:rsidRPr="00DB52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20D3" w:rsidRPr="00DB5223" w:rsidRDefault="00E420D3" w:rsidP="00CB2482">
            <w:pPr>
              <w:rPr>
                <w:b/>
                <w:bCs/>
                <w:lang w:val="ru-RU"/>
              </w:rPr>
            </w:pPr>
            <w:r w:rsidRPr="00DB5223">
              <w:rPr>
                <w:b/>
                <w:bCs/>
                <w:lang w:val="ru-RU"/>
              </w:rPr>
              <w:t xml:space="preserve">    Итого:</w:t>
            </w:r>
          </w:p>
          <w:p w:rsidR="00E420D3" w:rsidRPr="00DB5223" w:rsidRDefault="00E420D3" w:rsidP="00CB2482">
            <w:pPr>
              <w:rPr>
                <w:b/>
                <w:bCs/>
                <w:lang w:val="ru-RU"/>
              </w:rPr>
            </w:pPr>
          </w:p>
          <w:p w:rsidR="00E420D3" w:rsidRPr="00DB5223" w:rsidRDefault="00E420D3" w:rsidP="00CB2482">
            <w:pPr>
              <w:rPr>
                <w:b/>
                <w:bCs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420D3" w:rsidRPr="00DB5223" w:rsidRDefault="00E420D3" w:rsidP="00CB2482">
            <w:pPr>
              <w:rPr>
                <w:b/>
                <w:bCs/>
                <w:lang w:val="ru-RU"/>
              </w:rPr>
            </w:pPr>
            <w:r w:rsidRPr="00DB5223">
              <w:rPr>
                <w:b/>
                <w:bCs/>
                <w:lang w:val="ru-RU"/>
              </w:rPr>
              <w:t xml:space="preserve">     68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420D3" w:rsidRPr="00DB5223" w:rsidRDefault="00E420D3" w:rsidP="00CB2482">
            <w:pPr>
              <w:rPr>
                <w:b/>
                <w:bCs/>
                <w:lang w:val="ru-RU"/>
              </w:rPr>
            </w:pPr>
            <w:r w:rsidRPr="00DB5223">
              <w:rPr>
                <w:b/>
                <w:bCs/>
                <w:lang w:val="ru-RU"/>
              </w:rPr>
              <w:t xml:space="preserve">   21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20D3" w:rsidRPr="00DB5223" w:rsidRDefault="00E420D3" w:rsidP="00CB2482">
            <w:pPr>
              <w:rPr>
                <w:b/>
                <w:bCs/>
                <w:lang w:val="ru-RU"/>
              </w:rPr>
            </w:pPr>
            <w:r w:rsidRPr="00DB5223">
              <w:rPr>
                <w:b/>
                <w:bCs/>
                <w:lang w:val="ru-RU"/>
              </w:rPr>
              <w:t xml:space="preserve">      42</w:t>
            </w:r>
          </w:p>
        </w:tc>
        <w:tc>
          <w:tcPr>
            <w:tcW w:w="46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420D3" w:rsidRPr="00DB5223" w:rsidRDefault="00E420D3" w:rsidP="00CB2482">
            <w:pPr>
              <w:rPr>
                <w:b/>
                <w:bCs/>
                <w:lang w:val="ru-RU"/>
              </w:rPr>
            </w:pPr>
          </w:p>
        </w:tc>
      </w:tr>
    </w:tbl>
    <w:p w:rsidR="00E420D3" w:rsidRPr="005A13FE" w:rsidRDefault="00E420D3" w:rsidP="00E91A71">
      <w:pPr>
        <w:rPr>
          <w:b/>
          <w:bCs/>
          <w:sz w:val="28"/>
          <w:szCs w:val="28"/>
          <w:lang w:val="ru-RU"/>
        </w:rPr>
      </w:pPr>
    </w:p>
    <w:p w:rsidR="00E420D3" w:rsidRPr="00AC04BF" w:rsidRDefault="00E420D3" w:rsidP="00CB2482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                                          пятого  года </w:t>
      </w:r>
      <w:r w:rsidRPr="00AC04BF">
        <w:rPr>
          <w:b/>
          <w:bCs/>
          <w:sz w:val="28"/>
          <w:szCs w:val="28"/>
          <w:lang w:val="ru-RU"/>
        </w:rPr>
        <w:t xml:space="preserve"> обучения.</w:t>
      </w:r>
    </w:p>
    <w:p w:rsidR="00E420D3" w:rsidRPr="00AC04BF" w:rsidRDefault="00E420D3" w:rsidP="00CB2482">
      <w:pPr>
        <w:rPr>
          <w:sz w:val="28"/>
          <w:szCs w:val="28"/>
          <w:lang w:val="ru-RU"/>
        </w:rPr>
      </w:pPr>
    </w:p>
    <w:tbl>
      <w:tblPr>
        <w:tblW w:w="9648" w:type="dxa"/>
        <w:tblInd w:w="-106" w:type="dxa"/>
        <w:tblLayout w:type="fixed"/>
        <w:tblLook w:val="0000"/>
      </w:tblPr>
      <w:tblGrid>
        <w:gridCol w:w="4644"/>
        <w:gridCol w:w="1560"/>
        <w:gridCol w:w="1417"/>
        <w:gridCol w:w="1559"/>
        <w:gridCol w:w="468"/>
      </w:tblGrid>
      <w:tr w:rsidR="00E420D3" w:rsidRPr="00DB5223">
        <w:trPr>
          <w:cantSplit/>
        </w:trPr>
        <w:tc>
          <w:tcPr>
            <w:tcW w:w="46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20D3" w:rsidRPr="00DB5223" w:rsidRDefault="00E420D3" w:rsidP="00CB2482">
            <w:pPr>
              <w:rPr>
                <w:lang w:val="ru-RU"/>
              </w:rPr>
            </w:pPr>
          </w:p>
          <w:p w:rsidR="00E420D3" w:rsidRPr="00DB5223" w:rsidRDefault="00E420D3" w:rsidP="00CB2482">
            <w:pPr>
              <w:rPr>
                <w:b/>
                <w:bCs/>
              </w:rPr>
            </w:pPr>
            <w:r w:rsidRPr="00DB5223">
              <w:rPr>
                <w:b/>
                <w:bCs/>
              </w:rPr>
              <w:t>Содержание и виды работ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420D3" w:rsidRPr="00DB5223" w:rsidRDefault="00E420D3" w:rsidP="00CB2482">
            <w:pPr>
              <w:rPr>
                <w:b/>
                <w:bCs/>
              </w:rPr>
            </w:pPr>
            <w:r w:rsidRPr="00DB5223">
              <w:rPr>
                <w:b/>
                <w:bCs/>
              </w:rPr>
              <w:t>Общее</w:t>
            </w:r>
          </w:p>
          <w:p w:rsidR="00E420D3" w:rsidRPr="00DB5223" w:rsidRDefault="00E420D3" w:rsidP="00CB2482">
            <w:pPr>
              <w:rPr>
                <w:b/>
                <w:bCs/>
              </w:rPr>
            </w:pPr>
            <w:r w:rsidRPr="00DB5223">
              <w:rPr>
                <w:b/>
                <w:bCs/>
              </w:rPr>
              <w:t>кол-во</w:t>
            </w:r>
          </w:p>
          <w:p w:rsidR="00E420D3" w:rsidRPr="00DB5223" w:rsidRDefault="00E420D3" w:rsidP="00CB2482">
            <w:r w:rsidRPr="00DB5223">
              <w:rPr>
                <w:b/>
                <w:bCs/>
              </w:rPr>
              <w:t>часов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420D3" w:rsidRPr="00DB5223" w:rsidRDefault="00E420D3" w:rsidP="00CB2482">
            <w:pPr>
              <w:rPr>
                <w:b/>
                <w:bCs/>
              </w:rPr>
            </w:pPr>
            <w:r w:rsidRPr="00DB5223">
              <w:rPr>
                <w:b/>
                <w:bCs/>
              </w:rPr>
              <w:t>Индивидуальные</w:t>
            </w:r>
          </w:p>
          <w:p w:rsidR="00E420D3" w:rsidRPr="00DB5223" w:rsidRDefault="00E420D3" w:rsidP="00CB2482">
            <w:r w:rsidRPr="00DB5223">
              <w:rPr>
                <w:b/>
                <w:bCs/>
              </w:rPr>
              <w:t xml:space="preserve">      Занятия:</w:t>
            </w:r>
          </w:p>
        </w:tc>
        <w:tc>
          <w:tcPr>
            <w:tcW w:w="468" w:type="dxa"/>
            <w:vMerge w:val="restart"/>
            <w:tcBorders>
              <w:left w:val="nil"/>
            </w:tcBorders>
          </w:tcPr>
          <w:p w:rsidR="00E420D3" w:rsidRPr="00DB5223" w:rsidRDefault="00E420D3" w:rsidP="00CB2482"/>
        </w:tc>
      </w:tr>
      <w:tr w:rsidR="00E420D3" w:rsidRPr="00DB52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809"/>
        </w:trPr>
        <w:tc>
          <w:tcPr>
            <w:tcW w:w="4644" w:type="dxa"/>
            <w:vMerge/>
            <w:tcBorders>
              <w:top w:val="nil"/>
              <w:bottom w:val="nil"/>
              <w:right w:val="single" w:sz="6" w:space="0" w:color="auto"/>
            </w:tcBorders>
          </w:tcPr>
          <w:p w:rsidR="00E420D3" w:rsidRPr="00DB5223" w:rsidRDefault="00E420D3" w:rsidP="00CB2482"/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420D3" w:rsidRPr="00DB5223" w:rsidRDefault="00E420D3" w:rsidP="00CB2482"/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420D3" w:rsidRPr="00DB5223" w:rsidRDefault="00E420D3" w:rsidP="00CB2482">
            <w:pPr>
              <w:ind w:right="28"/>
              <w:rPr>
                <w:b/>
                <w:bCs/>
              </w:rPr>
            </w:pPr>
            <w:r w:rsidRPr="00DB5223">
              <w:rPr>
                <w:b/>
                <w:bCs/>
              </w:rPr>
              <w:t>теория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420D3" w:rsidRPr="00DB5223" w:rsidRDefault="00E420D3" w:rsidP="00CB2482">
            <w:pPr>
              <w:rPr>
                <w:b/>
                <w:bCs/>
                <w:lang w:val="ru-RU"/>
              </w:rPr>
            </w:pPr>
            <w:r w:rsidRPr="00DB5223">
              <w:rPr>
                <w:b/>
                <w:bCs/>
              </w:rPr>
              <w:t>Практика</w:t>
            </w:r>
          </w:p>
          <w:p w:rsidR="00E420D3" w:rsidRPr="00DB5223" w:rsidRDefault="00E420D3" w:rsidP="00CB2482">
            <w:pPr>
              <w:rPr>
                <w:b/>
                <w:bCs/>
                <w:lang w:val="ru-RU"/>
              </w:rPr>
            </w:pPr>
          </w:p>
        </w:tc>
        <w:tc>
          <w:tcPr>
            <w:tcW w:w="4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20D3" w:rsidRPr="00DB5223" w:rsidRDefault="00E420D3" w:rsidP="00CB2482"/>
        </w:tc>
      </w:tr>
      <w:tr w:rsidR="00E420D3" w:rsidRPr="00DB52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4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E420D3" w:rsidRPr="00DB5223" w:rsidRDefault="00E420D3" w:rsidP="006B5392">
            <w:pPr>
              <w:rPr>
                <w:b/>
                <w:bCs/>
                <w:i/>
                <w:iCs/>
                <w:lang w:val="ru-RU"/>
              </w:rPr>
            </w:pPr>
            <w:r w:rsidRPr="00DB5223">
              <w:rPr>
                <w:b/>
                <w:bCs/>
                <w:i/>
                <w:iCs/>
              </w:rPr>
              <w:t>I</w:t>
            </w:r>
            <w:r w:rsidRPr="00DB5223">
              <w:rPr>
                <w:b/>
                <w:bCs/>
                <w:i/>
                <w:iCs/>
                <w:lang w:val="ru-RU"/>
              </w:rPr>
              <w:t>. Обучение игре на гитаре.</w:t>
            </w:r>
          </w:p>
          <w:p w:rsidR="00E420D3" w:rsidRPr="00DB5223" w:rsidRDefault="00E420D3" w:rsidP="00CB2482">
            <w:pPr>
              <w:ind w:left="360"/>
              <w:rPr>
                <w:b/>
                <w:bCs/>
                <w:i/>
                <w:iCs/>
                <w:lang w:val="ru-RU"/>
              </w:rPr>
            </w:pPr>
            <w:r w:rsidRPr="00DB5223">
              <w:rPr>
                <w:lang w:val="ru-RU"/>
              </w:rPr>
              <w:t>Работа над звукоизвлечением и беглостью пальцев правой руки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420D3" w:rsidRPr="00DB5223" w:rsidRDefault="00E420D3" w:rsidP="00CB2482">
            <w:pPr>
              <w:rPr>
                <w:lang w:val="ru-RU"/>
              </w:rPr>
            </w:pPr>
            <w:r w:rsidRPr="00DB5223">
              <w:rPr>
                <w:lang w:val="ru-RU"/>
              </w:rPr>
              <w:t xml:space="preserve">       17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420D3" w:rsidRPr="00DB5223" w:rsidRDefault="00E420D3" w:rsidP="00CB2482">
            <w:pPr>
              <w:rPr>
                <w:lang w:val="ru-RU"/>
              </w:rPr>
            </w:pPr>
            <w:r w:rsidRPr="00DB5223">
              <w:t xml:space="preserve">     </w:t>
            </w:r>
            <w:r w:rsidRPr="00DB5223">
              <w:rPr>
                <w:lang w:val="ru-RU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420D3" w:rsidRPr="00DB5223" w:rsidRDefault="00E420D3" w:rsidP="00CB2482">
            <w:pPr>
              <w:rPr>
                <w:lang w:val="ru-RU"/>
              </w:rPr>
            </w:pPr>
            <w:r w:rsidRPr="00DB5223">
              <w:rPr>
                <w:lang w:val="ru-RU"/>
              </w:rPr>
              <w:t xml:space="preserve">        12</w:t>
            </w:r>
          </w:p>
        </w:tc>
        <w:tc>
          <w:tcPr>
            <w:tcW w:w="4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20D3" w:rsidRPr="00DB5223" w:rsidRDefault="00E420D3" w:rsidP="00CB2482"/>
        </w:tc>
      </w:tr>
      <w:tr w:rsidR="00E420D3" w:rsidRPr="00DB52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4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E420D3" w:rsidRPr="00DB5223" w:rsidRDefault="00E420D3" w:rsidP="00CB2482">
            <w:pPr>
              <w:rPr>
                <w:b/>
                <w:bCs/>
                <w:i/>
                <w:iCs/>
                <w:lang w:val="ru-RU"/>
              </w:rPr>
            </w:pPr>
            <w:r w:rsidRPr="00DB5223">
              <w:rPr>
                <w:b/>
                <w:bCs/>
                <w:i/>
                <w:iCs/>
              </w:rPr>
              <w:t>II</w:t>
            </w:r>
            <w:r w:rsidRPr="00DB5223">
              <w:rPr>
                <w:b/>
                <w:bCs/>
                <w:i/>
                <w:iCs/>
                <w:lang w:val="ru-RU"/>
              </w:rPr>
              <w:t>. Изучение музыкальных произведений:</w:t>
            </w:r>
          </w:p>
          <w:p w:rsidR="00E420D3" w:rsidRPr="00DB5223" w:rsidRDefault="00E420D3" w:rsidP="00CB2482">
            <w:pPr>
              <w:rPr>
                <w:lang w:val="ru-RU"/>
              </w:rPr>
            </w:pPr>
            <w:r w:rsidRPr="00DB5223">
              <w:rPr>
                <w:lang w:val="ru-RU"/>
              </w:rPr>
              <w:t xml:space="preserve">            1.Народные песни и танцы.</w:t>
            </w:r>
          </w:p>
          <w:p w:rsidR="00E420D3" w:rsidRPr="00DB5223" w:rsidRDefault="00E420D3" w:rsidP="00CB2482">
            <w:pPr>
              <w:rPr>
                <w:lang w:val="ru-RU"/>
              </w:rPr>
            </w:pPr>
            <w:r w:rsidRPr="00DB5223">
              <w:rPr>
                <w:lang w:val="ru-RU"/>
              </w:rPr>
              <w:t xml:space="preserve">            2.Сочинения отечественных      и             зарубежных композиторов.</w:t>
            </w:r>
          </w:p>
          <w:p w:rsidR="00E420D3" w:rsidRPr="00DB5223" w:rsidRDefault="00E420D3" w:rsidP="00CB2482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420D3" w:rsidRPr="00DB5223" w:rsidRDefault="00E420D3" w:rsidP="00CB2482">
            <w:pPr>
              <w:rPr>
                <w:lang w:val="ru-RU"/>
              </w:rPr>
            </w:pPr>
          </w:p>
          <w:p w:rsidR="00E420D3" w:rsidRPr="00DB5223" w:rsidRDefault="00E420D3" w:rsidP="00CB2482">
            <w:pPr>
              <w:rPr>
                <w:lang w:val="ru-RU"/>
              </w:rPr>
            </w:pPr>
            <w:r w:rsidRPr="00DB5223">
              <w:rPr>
                <w:lang w:val="ru-RU"/>
              </w:rPr>
              <w:t xml:space="preserve">        29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420D3" w:rsidRPr="00DB5223" w:rsidRDefault="00E420D3" w:rsidP="00CB2482">
            <w:r w:rsidRPr="00DB5223">
              <w:t xml:space="preserve"> </w:t>
            </w:r>
          </w:p>
          <w:p w:rsidR="00E420D3" w:rsidRPr="00DB5223" w:rsidRDefault="00E420D3" w:rsidP="00CB2482">
            <w:pPr>
              <w:rPr>
                <w:lang w:val="ru-RU"/>
              </w:rPr>
            </w:pPr>
            <w:r w:rsidRPr="00DB5223">
              <w:t xml:space="preserve">     </w:t>
            </w:r>
            <w:r w:rsidRPr="00DB5223">
              <w:rPr>
                <w:lang w:val="ru-RU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420D3" w:rsidRPr="00DB5223" w:rsidRDefault="00E420D3" w:rsidP="00CB2482"/>
          <w:p w:rsidR="00E420D3" w:rsidRPr="00DB5223" w:rsidRDefault="00E420D3" w:rsidP="00CB2482">
            <w:pPr>
              <w:rPr>
                <w:lang w:val="ru-RU"/>
              </w:rPr>
            </w:pPr>
            <w:r w:rsidRPr="00DB5223">
              <w:t xml:space="preserve">        </w:t>
            </w:r>
            <w:r w:rsidRPr="00DB5223">
              <w:rPr>
                <w:lang w:val="ru-RU"/>
              </w:rPr>
              <w:t>24</w:t>
            </w:r>
          </w:p>
        </w:tc>
        <w:tc>
          <w:tcPr>
            <w:tcW w:w="4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20D3" w:rsidRPr="00DB5223" w:rsidRDefault="00E420D3" w:rsidP="00CB2482"/>
        </w:tc>
      </w:tr>
      <w:tr w:rsidR="00E420D3" w:rsidRPr="00DB52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1025"/>
        </w:trPr>
        <w:tc>
          <w:tcPr>
            <w:tcW w:w="464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E420D3" w:rsidRPr="00DB5223" w:rsidRDefault="00E420D3" w:rsidP="00CB2482">
            <w:pPr>
              <w:rPr>
                <w:lang w:val="ru-RU"/>
              </w:rPr>
            </w:pPr>
            <w:r w:rsidRPr="00DB5223">
              <w:rPr>
                <w:b/>
                <w:bCs/>
                <w:i/>
                <w:iCs/>
              </w:rPr>
              <w:t>III</w:t>
            </w:r>
            <w:r w:rsidRPr="00DB5223">
              <w:rPr>
                <w:b/>
                <w:bCs/>
                <w:i/>
                <w:iCs/>
                <w:lang w:val="ru-RU"/>
              </w:rPr>
              <w:t xml:space="preserve">. Учебно-тренировочные задания </w:t>
            </w:r>
            <w:r w:rsidRPr="00DB5223">
              <w:rPr>
                <w:lang w:val="ru-RU"/>
              </w:rPr>
              <w:t>(упражнения, гаммы, арпеджио, аккорды, этюды).</w:t>
            </w:r>
          </w:p>
          <w:p w:rsidR="00E420D3" w:rsidRPr="00DB5223" w:rsidRDefault="00E420D3" w:rsidP="00CB2482">
            <w:pPr>
              <w:pStyle w:val="ListParagraph"/>
              <w:ind w:left="1080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420D3" w:rsidRPr="00DB5223" w:rsidRDefault="00E420D3" w:rsidP="00CB2482">
            <w:pPr>
              <w:rPr>
                <w:lang w:val="ru-RU"/>
              </w:rPr>
            </w:pPr>
            <w:r w:rsidRPr="00DB5223">
              <w:rPr>
                <w:lang w:val="ru-RU"/>
              </w:rPr>
              <w:t xml:space="preserve">    </w:t>
            </w:r>
          </w:p>
          <w:p w:rsidR="00E420D3" w:rsidRPr="00DB5223" w:rsidRDefault="00E420D3" w:rsidP="00CB2482">
            <w:pPr>
              <w:rPr>
                <w:lang w:val="ru-RU"/>
              </w:rPr>
            </w:pPr>
            <w:r w:rsidRPr="00DB5223">
              <w:rPr>
                <w:lang w:val="ru-RU"/>
              </w:rPr>
              <w:t xml:space="preserve">        15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420D3" w:rsidRPr="00DB5223" w:rsidRDefault="00E420D3" w:rsidP="00CB2482"/>
          <w:p w:rsidR="00E420D3" w:rsidRPr="00DB5223" w:rsidRDefault="00E420D3" w:rsidP="00CB2482">
            <w:pPr>
              <w:rPr>
                <w:lang w:val="ru-RU"/>
              </w:rPr>
            </w:pPr>
            <w:r w:rsidRPr="00DB5223">
              <w:t xml:space="preserve">    </w:t>
            </w:r>
            <w:r w:rsidRPr="00DB5223">
              <w:rPr>
                <w:lang w:val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420D3" w:rsidRPr="00DB5223" w:rsidRDefault="00E420D3" w:rsidP="00CB2482"/>
          <w:p w:rsidR="00E420D3" w:rsidRPr="00DB5223" w:rsidRDefault="00E420D3" w:rsidP="00CB2482">
            <w:pPr>
              <w:rPr>
                <w:lang w:val="ru-RU"/>
              </w:rPr>
            </w:pPr>
            <w:r w:rsidRPr="00DB5223">
              <w:t xml:space="preserve">       </w:t>
            </w:r>
            <w:r w:rsidRPr="00DB5223">
              <w:rPr>
                <w:lang w:val="ru-RU"/>
              </w:rPr>
              <w:t>11</w:t>
            </w:r>
          </w:p>
        </w:tc>
        <w:tc>
          <w:tcPr>
            <w:tcW w:w="46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420D3" w:rsidRPr="00DB5223" w:rsidRDefault="00E420D3" w:rsidP="00CB2482"/>
        </w:tc>
      </w:tr>
      <w:tr w:rsidR="00E420D3" w:rsidRPr="00DB52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1041"/>
        </w:trPr>
        <w:tc>
          <w:tcPr>
            <w:tcW w:w="464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E420D3" w:rsidRPr="00DB5223" w:rsidRDefault="00E420D3" w:rsidP="00CB2482">
            <w:pPr>
              <w:rPr>
                <w:b/>
                <w:bCs/>
                <w:i/>
                <w:iCs/>
                <w:lang w:val="ru-RU"/>
              </w:rPr>
            </w:pPr>
            <w:r w:rsidRPr="00DB5223">
              <w:rPr>
                <w:b/>
                <w:bCs/>
                <w:i/>
                <w:iCs/>
              </w:rPr>
              <w:t>IV</w:t>
            </w:r>
            <w:r w:rsidRPr="00DB5223">
              <w:rPr>
                <w:b/>
                <w:bCs/>
                <w:i/>
                <w:iCs/>
                <w:lang w:val="ru-RU"/>
              </w:rPr>
              <w:t>. Основы музыкальной грамоты.</w:t>
            </w:r>
          </w:p>
          <w:p w:rsidR="00E420D3" w:rsidRPr="00DB5223" w:rsidRDefault="00E420D3" w:rsidP="006B5392">
            <w:pPr>
              <w:pStyle w:val="BodyText"/>
              <w:rPr>
                <w:sz w:val="24"/>
                <w:szCs w:val="24"/>
              </w:rPr>
            </w:pPr>
            <w:r w:rsidRPr="00DB5223">
              <w:rPr>
                <w:sz w:val="24"/>
                <w:szCs w:val="24"/>
              </w:rPr>
              <w:t>Закрепление навыков игры в высоких позициях и чтения нот с листа.</w:t>
            </w:r>
          </w:p>
          <w:p w:rsidR="00E420D3" w:rsidRPr="00DB5223" w:rsidRDefault="00E420D3" w:rsidP="00CB2482">
            <w:pPr>
              <w:rPr>
                <w:b/>
                <w:bCs/>
                <w:i/>
                <w:iCs/>
                <w:lang w:val="ru-RU"/>
              </w:rPr>
            </w:pPr>
          </w:p>
          <w:p w:rsidR="00E420D3" w:rsidRPr="00DB5223" w:rsidRDefault="00E420D3" w:rsidP="00CB2482">
            <w:pPr>
              <w:pStyle w:val="ListParagraph"/>
              <w:ind w:left="1080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420D3" w:rsidRPr="00DB5223" w:rsidRDefault="00E420D3" w:rsidP="00CB2482">
            <w:pPr>
              <w:rPr>
                <w:lang w:val="ru-RU"/>
              </w:rPr>
            </w:pPr>
            <w:r w:rsidRPr="00DB5223">
              <w:rPr>
                <w:lang w:val="ru-RU"/>
              </w:rPr>
              <w:t xml:space="preserve">       7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420D3" w:rsidRPr="00DB5223" w:rsidRDefault="00E420D3" w:rsidP="00CB2482">
            <w:pPr>
              <w:rPr>
                <w:lang w:val="ru-RU"/>
              </w:rPr>
            </w:pPr>
            <w:r w:rsidRPr="00DB5223">
              <w:rPr>
                <w:lang w:val="ru-RU"/>
              </w:rPr>
              <w:t xml:space="preserve">    7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420D3" w:rsidRPr="00DB5223" w:rsidRDefault="00E420D3" w:rsidP="00CB2482">
            <w:pPr>
              <w:rPr>
                <w:lang w:val="ru-RU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420D3" w:rsidRPr="00DB5223" w:rsidRDefault="00E420D3" w:rsidP="00CB2482">
            <w:pPr>
              <w:rPr>
                <w:lang w:val="ru-RU"/>
              </w:rPr>
            </w:pPr>
          </w:p>
        </w:tc>
      </w:tr>
      <w:tr w:rsidR="00E420D3" w:rsidRPr="00DB52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46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20D3" w:rsidRPr="00DB5223" w:rsidRDefault="00E420D3" w:rsidP="00CB2482">
            <w:pPr>
              <w:rPr>
                <w:b/>
                <w:bCs/>
                <w:lang w:val="ru-RU"/>
              </w:rPr>
            </w:pPr>
            <w:r w:rsidRPr="00DB5223">
              <w:rPr>
                <w:b/>
                <w:bCs/>
                <w:lang w:val="ru-RU"/>
              </w:rPr>
              <w:t>Итого:</w:t>
            </w:r>
          </w:p>
          <w:p w:rsidR="00E420D3" w:rsidRPr="00DB5223" w:rsidRDefault="00E420D3" w:rsidP="00CB2482">
            <w:pPr>
              <w:rPr>
                <w:b/>
                <w:bCs/>
                <w:lang w:val="ru-RU"/>
              </w:rPr>
            </w:pPr>
          </w:p>
          <w:p w:rsidR="00E420D3" w:rsidRPr="00DB5223" w:rsidRDefault="00E420D3" w:rsidP="00CB2482">
            <w:pPr>
              <w:rPr>
                <w:b/>
                <w:bCs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420D3" w:rsidRPr="00DB5223" w:rsidRDefault="00E420D3" w:rsidP="00CB2482">
            <w:pPr>
              <w:rPr>
                <w:b/>
                <w:bCs/>
                <w:lang w:val="ru-RU"/>
              </w:rPr>
            </w:pPr>
            <w:r w:rsidRPr="00DB5223">
              <w:rPr>
                <w:b/>
                <w:bCs/>
                <w:lang w:val="ru-RU"/>
              </w:rPr>
              <w:t xml:space="preserve">     68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420D3" w:rsidRPr="00DB5223" w:rsidRDefault="00E420D3" w:rsidP="00CB2482">
            <w:pPr>
              <w:rPr>
                <w:b/>
                <w:bCs/>
                <w:lang w:val="ru-RU"/>
              </w:rPr>
            </w:pPr>
            <w:r w:rsidRPr="00DB5223">
              <w:rPr>
                <w:b/>
                <w:bCs/>
                <w:lang w:val="ru-RU"/>
              </w:rPr>
              <w:t xml:space="preserve">   21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420D3" w:rsidRPr="00DB5223" w:rsidRDefault="00E420D3" w:rsidP="00CB2482">
            <w:pPr>
              <w:rPr>
                <w:b/>
                <w:bCs/>
                <w:lang w:val="ru-RU"/>
              </w:rPr>
            </w:pPr>
            <w:r w:rsidRPr="00DB5223">
              <w:rPr>
                <w:b/>
                <w:bCs/>
                <w:lang w:val="ru-RU"/>
              </w:rPr>
              <w:t xml:space="preserve">      42</w:t>
            </w:r>
          </w:p>
        </w:tc>
        <w:tc>
          <w:tcPr>
            <w:tcW w:w="46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420D3" w:rsidRPr="00DB5223" w:rsidRDefault="00E420D3" w:rsidP="00CB2482">
            <w:pPr>
              <w:rPr>
                <w:b/>
                <w:bCs/>
                <w:lang w:val="ru-RU"/>
              </w:rPr>
            </w:pPr>
          </w:p>
        </w:tc>
      </w:tr>
    </w:tbl>
    <w:p w:rsidR="00E420D3" w:rsidRPr="005A13FE" w:rsidRDefault="00E420D3" w:rsidP="00CB2482">
      <w:pPr>
        <w:rPr>
          <w:b/>
          <w:bCs/>
          <w:sz w:val="28"/>
          <w:szCs w:val="28"/>
          <w:lang w:val="ru-RU"/>
        </w:rPr>
      </w:pPr>
    </w:p>
    <w:p w:rsidR="00E420D3" w:rsidRPr="0090590E" w:rsidRDefault="00E420D3" w:rsidP="00E91A71">
      <w:pPr>
        <w:pStyle w:val="Heading2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Содержание  изучаемого  курса</w:t>
      </w:r>
    </w:p>
    <w:p w:rsidR="00E420D3" w:rsidRPr="0073631E" w:rsidRDefault="00E420D3" w:rsidP="00E91A71">
      <w:pPr>
        <w:pStyle w:val="BodyText"/>
        <w:ind w:firstLine="567"/>
        <w:rPr>
          <w:sz w:val="24"/>
          <w:szCs w:val="24"/>
        </w:rPr>
      </w:pPr>
      <w:r w:rsidRPr="0073631E">
        <w:rPr>
          <w:sz w:val="24"/>
          <w:szCs w:val="24"/>
        </w:rPr>
        <w:t>Треб</w:t>
      </w:r>
      <w:r>
        <w:rPr>
          <w:sz w:val="24"/>
          <w:szCs w:val="24"/>
        </w:rPr>
        <w:t xml:space="preserve">ования рассчитаны на пятилетний </w:t>
      </w:r>
      <w:r w:rsidRPr="0073631E">
        <w:rPr>
          <w:sz w:val="24"/>
          <w:szCs w:val="24"/>
        </w:rPr>
        <w:t>курс</w:t>
      </w:r>
      <w:r>
        <w:rPr>
          <w:sz w:val="24"/>
          <w:szCs w:val="24"/>
        </w:rPr>
        <w:t xml:space="preserve"> обучения. Для учащихся отдельных учащихся</w:t>
      </w:r>
      <w:r w:rsidRPr="0073631E">
        <w:rPr>
          <w:sz w:val="24"/>
          <w:szCs w:val="24"/>
        </w:rPr>
        <w:t xml:space="preserve"> требования могут быть сокращены или упрощены соответственно их индивидуальному уровню музыкального и технического развития. </w:t>
      </w:r>
    </w:p>
    <w:p w:rsidR="00E420D3" w:rsidRPr="00FB2E23" w:rsidRDefault="00E420D3" w:rsidP="00B073C3">
      <w:pPr>
        <w:pStyle w:val="Heading3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</w:t>
      </w:r>
      <w:r w:rsidRPr="00FB2E23">
        <w:rPr>
          <w:sz w:val="28"/>
          <w:szCs w:val="28"/>
          <w:lang w:val="ru-RU"/>
        </w:rPr>
        <w:t>Первый класс</w:t>
      </w:r>
    </w:p>
    <w:p w:rsidR="00E420D3" w:rsidRPr="0073631E" w:rsidRDefault="00E420D3" w:rsidP="00E91A71">
      <w:pPr>
        <w:pStyle w:val="BodyText"/>
        <w:ind w:firstLine="567"/>
        <w:rPr>
          <w:sz w:val="24"/>
          <w:szCs w:val="24"/>
        </w:rPr>
      </w:pPr>
      <w:r w:rsidRPr="0073631E">
        <w:rPr>
          <w:sz w:val="24"/>
          <w:szCs w:val="24"/>
        </w:rPr>
        <w:t>Развитие музыкально-слуховых представлений и музыкально-образного мышления. Посадка и постановка рук, организация целесообразных игровых движений. Аппликатурные обозначения. Освоение приема тирандо. Игра большим пальцем правой руки по открытым басовым струнам и с привлечением левой руки в средних позициях (V-VII). Освоение основных видов арпеджио на открытых струнах и изучение четырехзвучных арпеджированных аккордов в первой позиции. Нотная грамота и чтение нот в первой и второй позициях. Качество звучания и ритм. Исполнение двойных нот и аккордов правой рукой. Восходящее и нисходящее легато. Ознакомление с настройкой инструмента. Переход к игре на одной струне путем чередования пальцев правой руки.</w:t>
      </w:r>
    </w:p>
    <w:p w:rsidR="00E420D3" w:rsidRPr="0073631E" w:rsidRDefault="00E420D3" w:rsidP="00E91A71">
      <w:pPr>
        <w:pStyle w:val="BodyText"/>
        <w:ind w:firstLine="567"/>
        <w:rPr>
          <w:sz w:val="24"/>
          <w:szCs w:val="24"/>
        </w:rPr>
      </w:pPr>
      <w:r w:rsidRPr="0073631E">
        <w:rPr>
          <w:sz w:val="24"/>
          <w:szCs w:val="24"/>
        </w:rPr>
        <w:t>В течение учебного года педагог дол</w:t>
      </w:r>
      <w:r>
        <w:rPr>
          <w:sz w:val="24"/>
          <w:szCs w:val="24"/>
        </w:rPr>
        <w:t>жен проработать с учеником 15-20</w:t>
      </w:r>
      <w:r w:rsidRPr="0073631E">
        <w:rPr>
          <w:sz w:val="24"/>
          <w:szCs w:val="24"/>
        </w:rPr>
        <w:t xml:space="preserve"> музыкальных произведений: народные песни, пьесы песенного и танцевального характера, этюды и ансамбли (с педагого</w:t>
      </w:r>
      <w:r>
        <w:rPr>
          <w:sz w:val="24"/>
          <w:szCs w:val="24"/>
        </w:rPr>
        <w:t>м). Хорошо подготовленным учащим</w:t>
      </w:r>
      <w:r w:rsidRPr="0073631E">
        <w:rPr>
          <w:sz w:val="24"/>
          <w:szCs w:val="24"/>
        </w:rPr>
        <w:t>ся рекомендуется освоение легких пьес с элементами полифонии, несложных вариаций и гамм в одну-две октавы в первой позиции, ознакомление с приемом баррэ.</w:t>
      </w:r>
    </w:p>
    <w:p w:rsidR="00E420D3" w:rsidRPr="00FB2E23" w:rsidRDefault="00E420D3" w:rsidP="00E91A71">
      <w:pPr>
        <w:pStyle w:val="Heading3"/>
        <w:rPr>
          <w:sz w:val="28"/>
          <w:szCs w:val="28"/>
          <w:lang w:val="ru-RU"/>
        </w:rPr>
      </w:pPr>
      <w:r w:rsidRPr="00FB2E23">
        <w:rPr>
          <w:sz w:val="28"/>
          <w:szCs w:val="28"/>
          <w:lang w:val="ru-RU"/>
        </w:rPr>
        <w:t>Второй класс</w:t>
      </w:r>
    </w:p>
    <w:p w:rsidR="00E420D3" w:rsidRPr="0073631E" w:rsidRDefault="00E420D3" w:rsidP="00E91A71">
      <w:pPr>
        <w:pStyle w:val="BodyText"/>
        <w:ind w:firstLine="567"/>
        <w:rPr>
          <w:sz w:val="24"/>
          <w:szCs w:val="24"/>
        </w:rPr>
      </w:pPr>
      <w:r w:rsidRPr="0073631E">
        <w:rPr>
          <w:sz w:val="24"/>
          <w:szCs w:val="24"/>
        </w:rPr>
        <w:t xml:space="preserve">Продолжение работы над постановочно-двигательными навыками, звукоизвлечением и ритмом. Дальнейшее развитие музыкально-образного мышления. Повышение требовательности к качеству исполнения тирандо. Динамика звучания. Знакомство с грифом гитары в пределах четырех-девяти позиций. Развитие начальных навыков смены позиций и чтения нот с листа. Элементарные виды флажолетов. Подготовка к игре в ансамбле на простейшем материале. Развитие техники баррэ. </w:t>
      </w:r>
    </w:p>
    <w:p w:rsidR="00E420D3" w:rsidRPr="0073631E" w:rsidRDefault="00E420D3" w:rsidP="00E91A71">
      <w:pPr>
        <w:pStyle w:val="BodyText"/>
        <w:ind w:firstLine="567"/>
        <w:rPr>
          <w:sz w:val="24"/>
          <w:szCs w:val="24"/>
        </w:rPr>
      </w:pPr>
      <w:r w:rsidRPr="0073631E">
        <w:rPr>
          <w:sz w:val="24"/>
          <w:szCs w:val="24"/>
        </w:rPr>
        <w:t>В течение учебного года педагог должен проработать с учеником 12-20 различных произведений, включая ансамбли и этюды. Для хорошо подготовленных учащихся це</w:t>
      </w:r>
      <w:r>
        <w:rPr>
          <w:sz w:val="24"/>
          <w:szCs w:val="24"/>
        </w:rPr>
        <w:t>лесообразно включение в план 2-3</w:t>
      </w:r>
      <w:r w:rsidRPr="0073631E">
        <w:rPr>
          <w:sz w:val="24"/>
          <w:szCs w:val="24"/>
        </w:rPr>
        <w:t xml:space="preserve"> произведений с элементами полифонии и произведений крупной формы, а также изучение гамм в пределах четырех первых позиций (</w:t>
      </w:r>
      <w:r w:rsidRPr="0073631E">
        <w:rPr>
          <w:b/>
          <w:bCs/>
          <w:i/>
          <w:iCs/>
          <w:sz w:val="24"/>
          <w:szCs w:val="24"/>
        </w:rPr>
        <w:t>i-m</w:t>
      </w:r>
      <w:r w:rsidRPr="0073631E">
        <w:rPr>
          <w:sz w:val="24"/>
          <w:szCs w:val="24"/>
        </w:rPr>
        <w:t>, тирандо).</w:t>
      </w:r>
    </w:p>
    <w:p w:rsidR="00E420D3" w:rsidRPr="00FB2E23" w:rsidRDefault="00E420D3" w:rsidP="00E91A71">
      <w:pPr>
        <w:pStyle w:val="Heading3"/>
        <w:rPr>
          <w:sz w:val="28"/>
          <w:szCs w:val="28"/>
          <w:lang w:val="ru-RU"/>
        </w:rPr>
      </w:pPr>
      <w:r w:rsidRPr="00FB2E23">
        <w:rPr>
          <w:sz w:val="28"/>
          <w:szCs w:val="28"/>
          <w:lang w:val="ru-RU"/>
        </w:rPr>
        <w:t>Третий класс</w:t>
      </w:r>
    </w:p>
    <w:p w:rsidR="00E420D3" w:rsidRPr="0073631E" w:rsidRDefault="00E420D3" w:rsidP="00E91A71">
      <w:pPr>
        <w:pStyle w:val="BodyText"/>
        <w:ind w:firstLine="567"/>
        <w:rPr>
          <w:sz w:val="24"/>
          <w:szCs w:val="24"/>
        </w:rPr>
      </w:pPr>
      <w:r w:rsidRPr="0073631E">
        <w:rPr>
          <w:sz w:val="24"/>
          <w:szCs w:val="24"/>
        </w:rPr>
        <w:t>Развитие музыкально-образного мышления и исполнительских навыков учащихся. Работа над качеством звука, сменой позиций, ритмом. Упражнения для развития беглости пальцев, техники легато и баррэ. Смешанное легато. Подготовка к исполнению мордента. Освоение навыка вибрации. Прием апояндо. Подготовка к изучению крупной формы. Игра в ансамбле.</w:t>
      </w:r>
    </w:p>
    <w:p w:rsidR="00E420D3" w:rsidRPr="0073631E" w:rsidRDefault="00E420D3" w:rsidP="00E91A71">
      <w:pPr>
        <w:pStyle w:val="BodyText"/>
        <w:ind w:firstLine="567"/>
        <w:rPr>
          <w:sz w:val="24"/>
          <w:szCs w:val="24"/>
        </w:rPr>
      </w:pPr>
      <w:r w:rsidRPr="0073631E">
        <w:rPr>
          <w:sz w:val="24"/>
          <w:szCs w:val="24"/>
        </w:rPr>
        <w:t>В течение учебного года необходимо проработать с учеником 14-18 различны</w:t>
      </w:r>
      <w:r>
        <w:rPr>
          <w:sz w:val="24"/>
          <w:szCs w:val="24"/>
        </w:rPr>
        <w:t>х произведений, в том числе, 2-3</w:t>
      </w:r>
      <w:r w:rsidRPr="0073631E">
        <w:rPr>
          <w:sz w:val="24"/>
          <w:szCs w:val="24"/>
        </w:rPr>
        <w:t xml:space="preserve"> полифонические пьесы, 1-2 произведения крупной формы, ансамбли и этюды на различные виды техники. Хроматическая гамма в первой позиции. Хорошо подготовленным и профессионально ориентирован</w:t>
      </w:r>
      <w:r w:rsidRPr="0073631E">
        <w:rPr>
          <w:sz w:val="24"/>
          <w:szCs w:val="24"/>
        </w:rPr>
        <w:softHyphen/>
        <w:t xml:space="preserve">ным учащимся рекомендуется изучение нетрудных мажорных гамм в аппликатуре А. Сеговии формулами </w:t>
      </w:r>
      <w:r w:rsidRPr="0073631E">
        <w:rPr>
          <w:b/>
          <w:bCs/>
          <w:i/>
          <w:iCs/>
          <w:sz w:val="24"/>
          <w:szCs w:val="24"/>
        </w:rPr>
        <w:t>i-m</w:t>
      </w:r>
      <w:r w:rsidRPr="0073631E">
        <w:rPr>
          <w:sz w:val="24"/>
          <w:szCs w:val="24"/>
        </w:rPr>
        <w:t xml:space="preserve"> и </w:t>
      </w:r>
      <w:r w:rsidRPr="0073631E">
        <w:rPr>
          <w:b/>
          <w:bCs/>
          <w:i/>
          <w:iCs/>
          <w:sz w:val="24"/>
          <w:szCs w:val="24"/>
        </w:rPr>
        <w:t>m-a</w:t>
      </w:r>
      <w:r w:rsidRPr="0073631E">
        <w:rPr>
          <w:sz w:val="24"/>
          <w:szCs w:val="24"/>
        </w:rPr>
        <w:t xml:space="preserve"> (тирандо и апояндо), а также упражнений для развития техники арпеджио и легато.</w:t>
      </w:r>
    </w:p>
    <w:p w:rsidR="00E420D3" w:rsidRPr="00FB2E23" w:rsidRDefault="00E420D3" w:rsidP="00E91A71">
      <w:pPr>
        <w:pStyle w:val="Heading3"/>
        <w:rPr>
          <w:sz w:val="28"/>
          <w:szCs w:val="28"/>
          <w:lang w:val="ru-RU"/>
        </w:rPr>
      </w:pPr>
      <w:r w:rsidRPr="00FB2E23">
        <w:rPr>
          <w:sz w:val="28"/>
          <w:szCs w:val="28"/>
          <w:lang w:val="ru-RU"/>
        </w:rPr>
        <w:t>Четвертый класс</w:t>
      </w:r>
    </w:p>
    <w:p w:rsidR="00E420D3" w:rsidRDefault="00E420D3" w:rsidP="00E91A71">
      <w:pPr>
        <w:pStyle w:val="BodyText"/>
        <w:ind w:firstLine="567"/>
        <w:rPr>
          <w:sz w:val="24"/>
          <w:szCs w:val="24"/>
        </w:rPr>
      </w:pPr>
      <w:r w:rsidRPr="0073631E">
        <w:rPr>
          <w:sz w:val="24"/>
          <w:szCs w:val="24"/>
        </w:rPr>
        <w:t>Развитие музыкально-образного мышления и исполнительских навыков при более высоких требованиях к качеству звука и выразительности исполнения. Работа над динамикой, ритмом. Развитие уверенности и беглости пальцев обеих рук. Сложные виды арпеджио. Совершенствование техники аккордовой игры, баррэ, вибрации и легато. Мелизмы. Закрепление навыков игры в позициях. Искусственные флажолеты.</w:t>
      </w:r>
    </w:p>
    <w:p w:rsidR="00E420D3" w:rsidRPr="0073631E" w:rsidRDefault="00E420D3" w:rsidP="00E91A71">
      <w:pPr>
        <w:pStyle w:val="BodyText"/>
        <w:ind w:firstLine="567"/>
        <w:rPr>
          <w:sz w:val="24"/>
          <w:szCs w:val="24"/>
        </w:rPr>
      </w:pPr>
    </w:p>
    <w:p w:rsidR="00E420D3" w:rsidRPr="0073631E" w:rsidRDefault="00E420D3" w:rsidP="00E91A71">
      <w:pPr>
        <w:pStyle w:val="BodyText"/>
        <w:ind w:firstLine="567"/>
        <w:rPr>
          <w:sz w:val="24"/>
          <w:szCs w:val="24"/>
        </w:rPr>
      </w:pPr>
      <w:r w:rsidRPr="0073631E">
        <w:rPr>
          <w:sz w:val="24"/>
          <w:szCs w:val="24"/>
        </w:rPr>
        <w:t>В течение учебного года следует проработать с учеником 13-18 различных музыкальных произведений, в том числе 2-4 полифонические пьесы, 1-2 произведения крупной формы, ансамбли и этюды. Двухоктавные минорные мелодические гаммы.</w:t>
      </w:r>
    </w:p>
    <w:p w:rsidR="00E420D3" w:rsidRPr="0073631E" w:rsidRDefault="00E420D3" w:rsidP="00E91A71">
      <w:pPr>
        <w:pStyle w:val="BodyText"/>
        <w:ind w:firstLine="567"/>
        <w:rPr>
          <w:sz w:val="24"/>
          <w:szCs w:val="24"/>
        </w:rPr>
      </w:pPr>
      <w:r w:rsidRPr="0073631E">
        <w:rPr>
          <w:sz w:val="24"/>
          <w:szCs w:val="24"/>
        </w:rPr>
        <w:t>Учащимся исполнительских отделений и профессионально ориентированным предлагается включать в план не менее 4 полифонических пьес, 2 произведений крупной формы, 6 этюдов на различные виды техники, а также гаммы в аппликатуре А. Сеговии различными аппликатурными формулами правой руки.</w:t>
      </w:r>
    </w:p>
    <w:p w:rsidR="00E420D3" w:rsidRPr="00FB2E23" w:rsidRDefault="00E420D3" w:rsidP="00E91A71">
      <w:pPr>
        <w:pStyle w:val="Heading3"/>
        <w:rPr>
          <w:sz w:val="28"/>
          <w:szCs w:val="28"/>
          <w:lang w:val="ru-RU"/>
        </w:rPr>
      </w:pPr>
      <w:r w:rsidRPr="00FB2E23">
        <w:rPr>
          <w:sz w:val="28"/>
          <w:szCs w:val="28"/>
          <w:lang w:val="ru-RU"/>
        </w:rPr>
        <w:t>Пятый класс</w:t>
      </w:r>
    </w:p>
    <w:p w:rsidR="00E420D3" w:rsidRPr="0073631E" w:rsidRDefault="00E420D3" w:rsidP="00E91A71">
      <w:pPr>
        <w:pStyle w:val="BodyText"/>
        <w:ind w:firstLine="567"/>
        <w:rPr>
          <w:sz w:val="24"/>
          <w:szCs w:val="24"/>
        </w:rPr>
      </w:pPr>
      <w:r w:rsidRPr="0073631E">
        <w:rPr>
          <w:sz w:val="24"/>
          <w:szCs w:val="24"/>
        </w:rPr>
        <w:t>Дальнейшее развитие музыкально-художественного мышления, исполнительских навыков и самостоятельности учащегося. Повышение требовательности к выразительному исполнению. Усложнение ритмических задач. Работа над звукоизвлечением и беглостью пальцев правой руки, совершенствование техники их чередования в различных видах арпеджио и гамм. Сложные флажолеты. Закрепление навыков игры в высоких позициях и чтения нот с листа.</w:t>
      </w:r>
    </w:p>
    <w:p w:rsidR="00E420D3" w:rsidRPr="0073631E" w:rsidRDefault="00E420D3" w:rsidP="00E91A71">
      <w:pPr>
        <w:pStyle w:val="BodyText"/>
        <w:ind w:firstLine="567"/>
        <w:rPr>
          <w:sz w:val="24"/>
          <w:szCs w:val="24"/>
        </w:rPr>
      </w:pPr>
      <w:r w:rsidRPr="0073631E">
        <w:rPr>
          <w:sz w:val="24"/>
          <w:szCs w:val="24"/>
        </w:rPr>
        <w:t>Совершенствование навыков и знаний, полученных за время обучения. Повышение уровня музыкально-художественного мышления учащихся, углубленная работа над звуком и техникой исполнения. Целенаправленная подготовка учащихся к поступлению в среднее профессиональное учебное заведение. Изучение различных по стилям и жанрам произведений, в том числе входящих в программу вступительного экзамена. Совершенствование исполнения гамм, упражнений и этюдов.</w:t>
      </w:r>
    </w:p>
    <w:p w:rsidR="00E420D3" w:rsidRPr="00445733" w:rsidRDefault="00E420D3" w:rsidP="00E91A71">
      <w:pPr>
        <w:pStyle w:val="BodyText"/>
        <w:ind w:firstLine="567"/>
        <w:rPr>
          <w:sz w:val="24"/>
          <w:szCs w:val="24"/>
        </w:rPr>
      </w:pPr>
      <w:r w:rsidRPr="0073631E">
        <w:rPr>
          <w:sz w:val="24"/>
          <w:szCs w:val="24"/>
        </w:rPr>
        <w:t>В течение учебного года следует проработать с учеником 8-12 произведений, в том числе несколько этюдов. К выпускному экзамену необходимо приготовить 4-5 разнохарактерных пьес. Также рекомендуется дальнейшее совершенствование исполнения различных видов гамм и упражнений</w:t>
      </w:r>
    </w:p>
    <w:p w:rsidR="00E420D3" w:rsidRPr="00FB2E23" w:rsidRDefault="00E420D3" w:rsidP="004D29FB">
      <w:pPr>
        <w:pStyle w:val="Heading2"/>
        <w:rPr>
          <w:sz w:val="28"/>
          <w:szCs w:val="28"/>
          <w:lang w:val="ru-RU"/>
        </w:rPr>
      </w:pPr>
      <w:r w:rsidRPr="00FB2E23">
        <w:rPr>
          <w:sz w:val="28"/>
          <w:szCs w:val="28"/>
          <w:lang w:val="ru-RU"/>
        </w:rPr>
        <w:t>Краткие методические указания</w:t>
      </w:r>
    </w:p>
    <w:p w:rsidR="00E420D3" w:rsidRPr="00445733" w:rsidRDefault="00E420D3" w:rsidP="004D29FB">
      <w:pPr>
        <w:pStyle w:val="BodyText"/>
        <w:ind w:firstLine="567"/>
        <w:rPr>
          <w:sz w:val="24"/>
          <w:szCs w:val="24"/>
        </w:rPr>
      </w:pPr>
      <w:r w:rsidRPr="00445733">
        <w:rPr>
          <w:sz w:val="24"/>
          <w:szCs w:val="24"/>
        </w:rPr>
        <w:t>В начале обучения в музыкальной школе учащийся должен получить от педагога ясное представление о гитаре как сольном и ансамблевом инструменте. Необходимо также познакомить ученика с важнейшими сведениями из истории возникновения и развития гитары, рассказать ему о лучших исполнителях на классической гитаре. Педагог должен дать учащемуся точное представление о назначении частей инструмента, раскрыть его звуковые и технические возможности.</w:t>
      </w:r>
    </w:p>
    <w:p w:rsidR="00E420D3" w:rsidRPr="00FB2E23" w:rsidRDefault="00E420D3" w:rsidP="00FB2E23">
      <w:pPr>
        <w:pStyle w:val="Heading3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</w:t>
      </w:r>
      <w:r w:rsidRPr="00FB2E23">
        <w:rPr>
          <w:sz w:val="28"/>
          <w:szCs w:val="28"/>
          <w:lang w:val="ru-RU"/>
        </w:rPr>
        <w:t>Посадка</w:t>
      </w:r>
    </w:p>
    <w:p w:rsidR="00E420D3" w:rsidRPr="00445733" w:rsidRDefault="00E420D3" w:rsidP="004D29FB">
      <w:pPr>
        <w:pStyle w:val="BodyText"/>
        <w:ind w:firstLine="567"/>
        <w:rPr>
          <w:sz w:val="24"/>
          <w:szCs w:val="24"/>
        </w:rPr>
      </w:pPr>
      <w:r w:rsidRPr="00445733">
        <w:rPr>
          <w:sz w:val="24"/>
          <w:szCs w:val="24"/>
        </w:rPr>
        <w:t>Посадка играющего на музыкальном инструменте является организующим исполнительским началом. Качество исполнения во многом зависит от собранности, подтянутости, органичной слитности исполнителя с инструментом.</w:t>
      </w:r>
    </w:p>
    <w:p w:rsidR="00E420D3" w:rsidRPr="00445733" w:rsidRDefault="00E420D3" w:rsidP="004D29FB">
      <w:pPr>
        <w:pStyle w:val="BodyText"/>
        <w:ind w:firstLine="567"/>
        <w:rPr>
          <w:sz w:val="24"/>
          <w:szCs w:val="24"/>
        </w:rPr>
      </w:pPr>
      <w:r w:rsidRPr="00445733">
        <w:rPr>
          <w:sz w:val="24"/>
          <w:szCs w:val="24"/>
        </w:rPr>
        <w:t>При игре гитарист должен сидеть на передней половине устойчивого жесткого стула без поручней, высота которого пропорциональна его росту. Левая нога стоит на подставке, бедро образует с плоскостью пола небольшой острый угол, колено находится на воображаемой линии между левым плечом и ступней. Гитара кладется выемкой обечайки на левое бедро, грудь слегка касается нижней деки, корпус гитариста подается несколько вперед. Нос исполнителя и самая высокая точка корпуса гитары находятся на одной вертикальной линии, головка грифа располагается на уровне нижней части головы гитариста, плечи сохраняют свое естественное положение.</w:t>
      </w:r>
    </w:p>
    <w:p w:rsidR="00E420D3" w:rsidRPr="00445733" w:rsidRDefault="00E420D3" w:rsidP="004D29FB">
      <w:pPr>
        <w:pStyle w:val="Style"/>
        <w:spacing w:line="1" w:lineRule="exact"/>
        <w:rPr>
          <w:lang w:val="ru-RU"/>
        </w:rPr>
      </w:pPr>
    </w:p>
    <w:p w:rsidR="00E420D3" w:rsidRPr="00FB2E23" w:rsidRDefault="00E420D3" w:rsidP="004D29FB">
      <w:pPr>
        <w:pStyle w:val="Heading3"/>
        <w:rPr>
          <w:sz w:val="28"/>
          <w:szCs w:val="28"/>
          <w:lang w:val="ru-RU"/>
        </w:rPr>
      </w:pPr>
      <w:r w:rsidRPr="00FB2E23">
        <w:rPr>
          <w:sz w:val="28"/>
          <w:szCs w:val="28"/>
          <w:lang w:val="ru-RU"/>
        </w:rPr>
        <w:t>Постановка правой руки</w:t>
      </w:r>
    </w:p>
    <w:p w:rsidR="00E420D3" w:rsidRPr="00445733" w:rsidRDefault="00E420D3" w:rsidP="004D29FB">
      <w:pPr>
        <w:pStyle w:val="BodyText"/>
        <w:ind w:firstLine="567"/>
        <w:rPr>
          <w:sz w:val="24"/>
          <w:szCs w:val="24"/>
        </w:rPr>
      </w:pPr>
      <w:r w:rsidRPr="00FB2E23">
        <w:rPr>
          <w:sz w:val="24"/>
          <w:szCs w:val="24"/>
        </w:rPr>
        <w:t>Постановка правой руки - один из важнейших компонентов</w:t>
      </w:r>
      <w:r w:rsidRPr="00445733">
        <w:rPr>
          <w:sz w:val="24"/>
          <w:szCs w:val="24"/>
        </w:rPr>
        <w:t xml:space="preserve"> формирования качества звучания. Это та основа, на которой строятся все движения пальцев.</w:t>
      </w:r>
    </w:p>
    <w:p w:rsidR="00E420D3" w:rsidRDefault="00E420D3" w:rsidP="004D29FB">
      <w:pPr>
        <w:pStyle w:val="BodyText"/>
        <w:ind w:firstLine="567"/>
        <w:rPr>
          <w:sz w:val="24"/>
          <w:szCs w:val="24"/>
        </w:rPr>
      </w:pPr>
      <w:r w:rsidRPr="00445733">
        <w:rPr>
          <w:sz w:val="24"/>
          <w:szCs w:val="24"/>
        </w:rPr>
        <w:t>Правая рука отодвигается от туловища, чтобы позволить предплечью расположиться на большом овале гитары. Руку надо чувствовать всю, от плечевого сустава, держа ее как бы на весу, хотя предплечье и касается корпуса гитары. Нельзя опираться на обечайку всем весом руки, ни предплечьем, ни локтевым сгибом.</w:t>
      </w:r>
    </w:p>
    <w:p w:rsidR="00E420D3" w:rsidRPr="00445733" w:rsidRDefault="00E420D3" w:rsidP="004D29FB">
      <w:pPr>
        <w:pStyle w:val="BodyText"/>
        <w:ind w:firstLine="567"/>
        <w:rPr>
          <w:sz w:val="24"/>
          <w:szCs w:val="24"/>
        </w:rPr>
      </w:pPr>
    </w:p>
    <w:p w:rsidR="00E420D3" w:rsidRDefault="00E420D3" w:rsidP="004D29FB">
      <w:pPr>
        <w:pStyle w:val="BodyText"/>
        <w:ind w:firstLine="567"/>
        <w:rPr>
          <w:sz w:val="24"/>
          <w:szCs w:val="24"/>
        </w:rPr>
      </w:pPr>
    </w:p>
    <w:p w:rsidR="00E420D3" w:rsidRDefault="00E420D3" w:rsidP="004D29FB">
      <w:pPr>
        <w:pStyle w:val="BodyText"/>
        <w:ind w:firstLine="567"/>
        <w:rPr>
          <w:sz w:val="24"/>
          <w:szCs w:val="24"/>
        </w:rPr>
      </w:pPr>
    </w:p>
    <w:p w:rsidR="00E420D3" w:rsidRDefault="00E420D3" w:rsidP="004D29FB">
      <w:pPr>
        <w:pStyle w:val="BodyText"/>
        <w:ind w:firstLine="567"/>
        <w:rPr>
          <w:sz w:val="24"/>
          <w:szCs w:val="24"/>
        </w:rPr>
      </w:pPr>
    </w:p>
    <w:p w:rsidR="00E420D3" w:rsidRPr="00445733" w:rsidRDefault="00E420D3" w:rsidP="004D29FB">
      <w:pPr>
        <w:pStyle w:val="BodyText"/>
        <w:ind w:firstLine="567"/>
        <w:rPr>
          <w:sz w:val="24"/>
          <w:szCs w:val="24"/>
        </w:rPr>
      </w:pPr>
      <w:r w:rsidRPr="00445733">
        <w:rPr>
          <w:sz w:val="24"/>
          <w:szCs w:val="24"/>
        </w:rPr>
        <w:t>Кисть является как бы продолжением предплечья, она не висит свободно, а держится в нужном положении. Для ее удержания требуется необходимое и достаточное напряжение. Запястье должно быть слегка выпуклым. В этом случае пясть располагается параллельно деке гитары, либо запястье находится чуть выше пястных суставов относительно деки, но обязательно не ниже. Пальцы располагаются над правой половиной розетки.</w:t>
      </w:r>
    </w:p>
    <w:p w:rsidR="00E420D3" w:rsidRPr="00FB2E23" w:rsidRDefault="00E420D3" w:rsidP="00FB2E23">
      <w:pPr>
        <w:pStyle w:val="Heading3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</w:t>
      </w:r>
      <w:r w:rsidRPr="00FB2E23">
        <w:rPr>
          <w:sz w:val="28"/>
          <w:szCs w:val="28"/>
          <w:lang w:val="ru-RU"/>
        </w:rPr>
        <w:t>3вукоизвлечение</w:t>
      </w:r>
    </w:p>
    <w:p w:rsidR="00E420D3" w:rsidRPr="00445733" w:rsidRDefault="00E420D3" w:rsidP="004D29FB">
      <w:pPr>
        <w:pStyle w:val="BodyText"/>
        <w:ind w:firstLine="567"/>
        <w:rPr>
          <w:sz w:val="24"/>
          <w:szCs w:val="24"/>
        </w:rPr>
      </w:pPr>
      <w:r w:rsidRPr="00445733">
        <w:rPr>
          <w:sz w:val="24"/>
          <w:szCs w:val="24"/>
        </w:rPr>
        <w:t>Работая над правильной постановкой правой руки, нельзя забывать, что сама по себе постановка - не цель, а необходимое средство для обеспечения рациональной работы пальцев. Главной же задачей является формирование основ правильного звукоизвлечения, культуры звука.</w:t>
      </w:r>
    </w:p>
    <w:p w:rsidR="00E420D3" w:rsidRDefault="00E420D3" w:rsidP="004D29FB">
      <w:pPr>
        <w:pStyle w:val="BodyText"/>
        <w:ind w:firstLine="567"/>
        <w:rPr>
          <w:sz w:val="24"/>
          <w:szCs w:val="24"/>
        </w:rPr>
      </w:pPr>
      <w:r w:rsidRPr="00445733">
        <w:rPr>
          <w:sz w:val="24"/>
          <w:szCs w:val="24"/>
        </w:rPr>
        <w:t xml:space="preserve">Для получения полноценного, глубокого и плотного тона следует предварительно оттягивать струну пальцем и только потом отпускать. Для этого необходим важный предшествующий этап: установка пальца на струну, своеобразное туше. Момент прикосновения к струне должен быть хорошо прочувствован, постепенно занесен в мышечную память и доведен до автоматизма. Оттягивание струны производится всем пальцем целиком: от пястного сустава по направлению к передней деке и к соседней струне одновременно. Ладонь при этом располагается непосредственно над струнами, и палец скорее толкает струну, нежели тянет. В момент нажима на струну вторая фаланга большого пальца не должна прогибаться в суставе. Передние фаланги указательного, среднего и </w:t>
      </w:r>
    </w:p>
    <w:p w:rsidR="00E420D3" w:rsidRPr="00445733" w:rsidRDefault="00E420D3" w:rsidP="00A2016E">
      <w:pPr>
        <w:pStyle w:val="BodyText"/>
        <w:rPr>
          <w:sz w:val="24"/>
          <w:szCs w:val="24"/>
        </w:rPr>
      </w:pPr>
      <w:r w:rsidRPr="00445733">
        <w:rPr>
          <w:sz w:val="24"/>
          <w:szCs w:val="24"/>
        </w:rPr>
        <w:t>безымянного пальцев, напротив, немного упруго прогибаются. При этом струна естественно оттягивается в направлении передней деки, и звук обладает более красивым, глубоким тембром.</w:t>
      </w:r>
    </w:p>
    <w:p w:rsidR="00E420D3" w:rsidRPr="00445733" w:rsidRDefault="00E420D3" w:rsidP="004D29FB">
      <w:pPr>
        <w:pStyle w:val="BodyText"/>
        <w:ind w:firstLine="567"/>
        <w:rPr>
          <w:sz w:val="24"/>
          <w:szCs w:val="24"/>
        </w:rPr>
      </w:pPr>
      <w:r w:rsidRPr="00445733">
        <w:rPr>
          <w:sz w:val="24"/>
          <w:szCs w:val="24"/>
        </w:rPr>
        <w:t>Большой палец касается струны одновременно ногтем и подушечкой. После звукоизвлечения возвращение пальца на струну для следующего звукоизвлечения осуществляется только пястным суставом. Нельзя тянуться к струне ногтевой фалангой, прогибая палец в суставе.</w:t>
      </w:r>
    </w:p>
    <w:p w:rsidR="00E420D3" w:rsidRPr="00445733" w:rsidRDefault="00E420D3" w:rsidP="004D29FB">
      <w:pPr>
        <w:pStyle w:val="BodyText"/>
        <w:ind w:firstLine="567"/>
        <w:rPr>
          <w:sz w:val="24"/>
          <w:szCs w:val="24"/>
        </w:rPr>
      </w:pPr>
      <w:r w:rsidRPr="00445733">
        <w:rPr>
          <w:sz w:val="24"/>
          <w:szCs w:val="24"/>
        </w:rPr>
        <w:t>В настоящее время профессиональная игра на гитаре может осуществляться только ногтевым способом, и учащийся с самого начала должен быть ориентирован на это. В то же время, если у ученика ногти тонкие и хрупкие, то можно применять безногтевой способ. При описанной выше постановке правой руки в процессе извлечения звука одновременно участвуют и мякоть пальца, и ноготь: кончик пальца левой стороной нажимает на струну, подушечка проминается, струна касается ногтя, оттягивается и немного перемещается по кромке ногтя к точке схода.</w:t>
      </w:r>
    </w:p>
    <w:p w:rsidR="00E420D3" w:rsidRPr="00FB2E23" w:rsidRDefault="00E420D3" w:rsidP="004D29FB">
      <w:pPr>
        <w:pStyle w:val="Heading3"/>
        <w:rPr>
          <w:sz w:val="28"/>
          <w:szCs w:val="28"/>
          <w:lang w:val="ru-RU"/>
        </w:rPr>
      </w:pPr>
      <w:r w:rsidRPr="00FB2E23">
        <w:rPr>
          <w:sz w:val="28"/>
          <w:szCs w:val="28"/>
          <w:lang w:val="ru-RU"/>
        </w:rPr>
        <w:t>Приемы звукоизвлечения</w:t>
      </w:r>
    </w:p>
    <w:p w:rsidR="00E420D3" w:rsidRPr="00445733" w:rsidRDefault="00E420D3" w:rsidP="004D29FB">
      <w:pPr>
        <w:pStyle w:val="BodyText"/>
        <w:ind w:firstLine="567"/>
        <w:rPr>
          <w:sz w:val="24"/>
          <w:szCs w:val="24"/>
        </w:rPr>
      </w:pPr>
      <w:r w:rsidRPr="00445733">
        <w:rPr>
          <w:sz w:val="24"/>
          <w:szCs w:val="24"/>
        </w:rPr>
        <w:t>Существует два основных приема звукоизвлечения: тирандо и апояндо. Тирандо может быть исполнена любая фактура без исключения, поскольку траектория движения коичика пальца при этом такова, что после звукоизвлечения палец не задевает соседнюю струну.</w:t>
      </w:r>
    </w:p>
    <w:p w:rsidR="00E420D3" w:rsidRPr="00445733" w:rsidRDefault="00E420D3" w:rsidP="004D29FB">
      <w:pPr>
        <w:pStyle w:val="BodyText"/>
        <w:ind w:firstLine="567"/>
        <w:rPr>
          <w:sz w:val="24"/>
          <w:szCs w:val="24"/>
        </w:rPr>
      </w:pPr>
      <w:r w:rsidRPr="00445733">
        <w:rPr>
          <w:sz w:val="24"/>
          <w:szCs w:val="24"/>
        </w:rPr>
        <w:t>Если движение кончика пальца направлено на соседнюю струну, то после звукоизвлечения палец прекращает движение, дотронувшись до этой струны. Такой прием называется апояндо. Апояндо - прием скорее художественный, колористический, придающий особую силу и красочность звучанию. Принципы работы пальцев и направление оттягивания струны при правильном выполнении обоих приемов отличаются друг от друга незначительно.</w:t>
      </w:r>
    </w:p>
    <w:p w:rsidR="00E420D3" w:rsidRPr="00FB2E23" w:rsidRDefault="00E420D3" w:rsidP="004D29FB">
      <w:pPr>
        <w:pStyle w:val="Heading3"/>
        <w:rPr>
          <w:sz w:val="28"/>
          <w:szCs w:val="28"/>
          <w:lang w:val="ru-RU"/>
        </w:rPr>
      </w:pPr>
      <w:r w:rsidRPr="00FB2E23">
        <w:rPr>
          <w:sz w:val="28"/>
          <w:szCs w:val="28"/>
          <w:lang w:val="ru-RU"/>
        </w:rPr>
        <w:t>Постановка левой руки</w:t>
      </w:r>
    </w:p>
    <w:p w:rsidR="00E420D3" w:rsidRDefault="00E420D3" w:rsidP="004D29FB">
      <w:pPr>
        <w:pStyle w:val="BodyText"/>
        <w:ind w:firstLine="567"/>
        <w:rPr>
          <w:sz w:val="24"/>
          <w:szCs w:val="24"/>
        </w:rPr>
      </w:pPr>
      <w:r w:rsidRPr="00445733">
        <w:rPr>
          <w:sz w:val="24"/>
          <w:szCs w:val="24"/>
        </w:rPr>
        <w:t xml:space="preserve">Удобнее всего рука располагается на грифе, если пальцы стоят в V - VI позициях на третьей струне. Плечо должно быть свободно опущено, рука круто согнута (без сжатия) в локтевом суставе, предплечье, запястье и пясть представляют собой единую линию, большой палец помещается на шейке грифа напротив первого пальца и направлен вверх. Локоть к туловищу прижимать нельзя. Кисть почти параллельна грифу, пальцы слегка наклонены влево. Такое положение пальцев в позиции на одной струне можно считать </w:t>
      </w:r>
    </w:p>
    <w:p w:rsidR="00E420D3" w:rsidRDefault="00E420D3" w:rsidP="00290C31">
      <w:pPr>
        <w:pStyle w:val="BodyText"/>
        <w:rPr>
          <w:sz w:val="24"/>
          <w:szCs w:val="24"/>
        </w:rPr>
      </w:pPr>
      <w:r w:rsidRPr="00445733">
        <w:rPr>
          <w:sz w:val="24"/>
          <w:szCs w:val="24"/>
        </w:rPr>
        <w:t>оптимальным. Мизинец, в зависимости от длины и физиологических особенностей, может стоять прямо или даже быть наклоненным чуть вправо. На шестой струне наклон пальцев практически отсутствует, а по мере приближения к первой струне - увеличивается.</w:t>
      </w:r>
    </w:p>
    <w:p w:rsidR="00E420D3" w:rsidRDefault="00E420D3" w:rsidP="00290C31">
      <w:pPr>
        <w:pStyle w:val="BodyText"/>
        <w:rPr>
          <w:sz w:val="24"/>
          <w:szCs w:val="24"/>
        </w:rPr>
      </w:pPr>
    </w:p>
    <w:p w:rsidR="00E420D3" w:rsidRPr="00445733" w:rsidRDefault="00E420D3" w:rsidP="00290C31">
      <w:pPr>
        <w:pStyle w:val="BodyText"/>
        <w:rPr>
          <w:sz w:val="24"/>
          <w:szCs w:val="24"/>
        </w:rPr>
      </w:pPr>
    </w:p>
    <w:p w:rsidR="00E420D3" w:rsidRPr="00445733" w:rsidRDefault="00E420D3" w:rsidP="004D29FB">
      <w:pPr>
        <w:pStyle w:val="BodyText"/>
        <w:ind w:firstLine="567"/>
        <w:rPr>
          <w:sz w:val="24"/>
          <w:szCs w:val="24"/>
        </w:rPr>
      </w:pPr>
      <w:r w:rsidRPr="00445733">
        <w:rPr>
          <w:sz w:val="24"/>
          <w:szCs w:val="24"/>
        </w:rPr>
        <w:t>С изменением комбинации пальцев на грифе положение руки может меняться, поэтому под постановкой левой руки следует понимать выбор наиболее удобного положения кисти для каждого конкретного случая.</w:t>
      </w:r>
    </w:p>
    <w:p w:rsidR="00E420D3" w:rsidRPr="00445733" w:rsidRDefault="00E420D3" w:rsidP="004D29FB">
      <w:pPr>
        <w:pStyle w:val="BodyText"/>
        <w:ind w:firstLine="567"/>
        <w:rPr>
          <w:sz w:val="24"/>
          <w:szCs w:val="24"/>
        </w:rPr>
      </w:pPr>
      <w:r w:rsidRPr="00445733">
        <w:rPr>
          <w:sz w:val="24"/>
          <w:szCs w:val="24"/>
        </w:rPr>
        <w:t>При игре на шестой струне кисть выносится вперед, а большой палец касается обратной стороны грифа в нижней его части. Запястье получается более выпуклым, а пальцы слегка выпрямляются. При перемещении к первой струне кисть втягивается под гриф, а большой палец перемещается к середине, или даже к верхней части обратной стороны грифа. Запястье становится более плоским, а пальцы круче сгибаются.</w:t>
      </w:r>
    </w:p>
    <w:p w:rsidR="00E420D3" w:rsidRPr="00FB2E23" w:rsidRDefault="00E420D3" w:rsidP="004D29FB">
      <w:pPr>
        <w:pStyle w:val="Heading3"/>
        <w:rPr>
          <w:sz w:val="28"/>
          <w:szCs w:val="28"/>
          <w:lang w:val="ru-RU"/>
        </w:rPr>
      </w:pPr>
      <w:r w:rsidRPr="00FB2E23">
        <w:rPr>
          <w:sz w:val="28"/>
          <w:szCs w:val="28"/>
          <w:lang w:val="ru-RU"/>
        </w:rPr>
        <w:t>Учет успеваемости</w:t>
      </w:r>
    </w:p>
    <w:p w:rsidR="00E420D3" w:rsidRPr="00445733" w:rsidRDefault="00E420D3" w:rsidP="004D29FB">
      <w:pPr>
        <w:pStyle w:val="BodyText"/>
        <w:ind w:firstLine="567"/>
        <w:rPr>
          <w:sz w:val="24"/>
          <w:szCs w:val="24"/>
        </w:rPr>
      </w:pPr>
      <w:r w:rsidRPr="00445733">
        <w:rPr>
          <w:sz w:val="24"/>
          <w:szCs w:val="24"/>
        </w:rPr>
        <w:t>Успеваемость учащихся в игре на инструменте учитывается на различных выступлениях: экзаменах, академических концертах, контрольных уроках, а также на открытых концертах, конкурсах, прослушиваниях к ним.</w:t>
      </w:r>
    </w:p>
    <w:p w:rsidR="00E420D3" w:rsidRPr="00445733" w:rsidRDefault="00E420D3" w:rsidP="004D29FB">
      <w:pPr>
        <w:pStyle w:val="BodyText"/>
        <w:ind w:firstLine="567"/>
        <w:rPr>
          <w:sz w:val="24"/>
          <w:szCs w:val="24"/>
        </w:rPr>
      </w:pPr>
      <w:r w:rsidRPr="00445733">
        <w:rPr>
          <w:sz w:val="24"/>
          <w:szCs w:val="24"/>
        </w:rPr>
        <w:t>Экзамены проводятся в соответствии с действующими учебными планами в выпускных классах (5). В остальных классах учебный год завершается переводным экзаменом.</w:t>
      </w:r>
    </w:p>
    <w:p w:rsidR="00E420D3" w:rsidRPr="00445733" w:rsidRDefault="00E420D3" w:rsidP="004D29FB">
      <w:pPr>
        <w:pStyle w:val="BodyText"/>
        <w:ind w:firstLine="567"/>
        <w:rPr>
          <w:sz w:val="24"/>
          <w:szCs w:val="24"/>
        </w:rPr>
      </w:pPr>
      <w:r w:rsidRPr="00445733">
        <w:rPr>
          <w:sz w:val="24"/>
          <w:szCs w:val="24"/>
        </w:rPr>
        <w:t>На выпускные экзамены выносятся четыре произведения разных жанров и форм.. В течение учебного года учащиеся экзаменационных классов выступают на прослушиваниях с исполнением (без оценки) произведений выпускной программы.</w:t>
      </w:r>
    </w:p>
    <w:p w:rsidR="00E420D3" w:rsidRDefault="00E420D3" w:rsidP="004D29FB">
      <w:pPr>
        <w:pStyle w:val="BodyText"/>
        <w:ind w:firstLine="567"/>
        <w:rPr>
          <w:sz w:val="24"/>
          <w:szCs w:val="24"/>
        </w:rPr>
      </w:pPr>
    </w:p>
    <w:p w:rsidR="00E420D3" w:rsidRPr="00445733" w:rsidRDefault="00E420D3" w:rsidP="004D29FB">
      <w:pPr>
        <w:pStyle w:val="BodyText"/>
        <w:ind w:firstLine="567"/>
        <w:rPr>
          <w:sz w:val="24"/>
          <w:szCs w:val="24"/>
        </w:rPr>
      </w:pPr>
      <w:r w:rsidRPr="00445733">
        <w:rPr>
          <w:sz w:val="24"/>
          <w:szCs w:val="24"/>
        </w:rPr>
        <w:t>В остальных классах учащиеся, как правило, выступают на академических концертах. Школьные академические концерты прово</w:t>
      </w:r>
      <w:r>
        <w:rPr>
          <w:sz w:val="24"/>
          <w:szCs w:val="24"/>
        </w:rPr>
        <w:t>дятся систематически, 1раз</w:t>
      </w:r>
      <w:r w:rsidRPr="00445733">
        <w:rPr>
          <w:sz w:val="24"/>
          <w:szCs w:val="24"/>
        </w:rPr>
        <w:t xml:space="preserve"> в полугодие. При такой организации концертной деятельности педагог получает возможность показывать ученика по мере подготовки репертуара.</w:t>
      </w:r>
    </w:p>
    <w:p w:rsidR="00E420D3" w:rsidRPr="00445733" w:rsidRDefault="00E420D3" w:rsidP="004D29FB">
      <w:pPr>
        <w:pStyle w:val="BodyText"/>
        <w:ind w:firstLine="567"/>
        <w:rPr>
          <w:sz w:val="24"/>
          <w:szCs w:val="24"/>
        </w:rPr>
      </w:pPr>
      <w:r w:rsidRPr="00445733">
        <w:rPr>
          <w:sz w:val="24"/>
          <w:szCs w:val="24"/>
        </w:rPr>
        <w:t>Участие в отборочных прослушиваниях, концертах, конкурсах и подобных им мероприятих приравнивается к выступлению на академическом концерте.</w:t>
      </w:r>
    </w:p>
    <w:p w:rsidR="00E420D3" w:rsidRPr="00445733" w:rsidRDefault="00E420D3" w:rsidP="004D29FB">
      <w:pPr>
        <w:pStyle w:val="BodyText"/>
        <w:ind w:firstLine="567"/>
        <w:rPr>
          <w:sz w:val="24"/>
          <w:szCs w:val="24"/>
        </w:rPr>
      </w:pPr>
      <w:r w:rsidRPr="00445733">
        <w:rPr>
          <w:sz w:val="24"/>
          <w:szCs w:val="24"/>
        </w:rPr>
        <w:t>Проверка технической подготовки учащихся, умения читать ноты с листа, подбирать по слуху, транспонировать на доступном для учащегося уровне осуществляется на одном-двух контрольных уроках в течение учебного года в присутствии других педагогов отдела. Контрольные уроки такого рода проводятся с 4 класса и оцениваются словесной характеристикой; при этом кратко отмечаются достигнутые успехи и имеющиеся недостатки.</w:t>
      </w:r>
    </w:p>
    <w:p w:rsidR="00E420D3" w:rsidRPr="00445733" w:rsidRDefault="00E420D3" w:rsidP="004D29FB">
      <w:pPr>
        <w:pStyle w:val="BodyText"/>
        <w:ind w:firstLine="567"/>
        <w:rPr>
          <w:sz w:val="24"/>
          <w:szCs w:val="24"/>
        </w:rPr>
      </w:pPr>
      <w:r w:rsidRPr="00445733">
        <w:rPr>
          <w:sz w:val="24"/>
          <w:szCs w:val="24"/>
        </w:rPr>
        <w:t>Оценка на академических концертах выставляется за одно (любое) выступление ученика в году. При выведении итоговой оценки учитывается следующее:</w:t>
      </w:r>
    </w:p>
    <w:p w:rsidR="00E420D3" w:rsidRPr="00445733" w:rsidRDefault="00E420D3" w:rsidP="004D29FB">
      <w:pPr>
        <w:pStyle w:val="BodyText"/>
        <w:ind w:firstLine="284"/>
        <w:rPr>
          <w:sz w:val="24"/>
          <w:szCs w:val="24"/>
        </w:rPr>
      </w:pPr>
      <w:r w:rsidRPr="00445733">
        <w:rPr>
          <w:sz w:val="24"/>
          <w:szCs w:val="24"/>
        </w:rPr>
        <w:t>а) оценка годовой работы ученика, выведенная на основе его продвижения;</w:t>
      </w:r>
    </w:p>
    <w:p w:rsidR="00E420D3" w:rsidRPr="00445733" w:rsidRDefault="00E420D3" w:rsidP="004D29FB">
      <w:pPr>
        <w:pStyle w:val="BodyText"/>
        <w:ind w:firstLine="284"/>
        <w:rPr>
          <w:sz w:val="24"/>
          <w:szCs w:val="24"/>
        </w:rPr>
      </w:pPr>
      <w:r w:rsidRPr="00445733">
        <w:rPr>
          <w:sz w:val="24"/>
          <w:szCs w:val="24"/>
        </w:rPr>
        <w:t>б) оценка ученика за выступление на академическом концерте и переводном зачете, а также результаты контрольных уроков;</w:t>
      </w:r>
    </w:p>
    <w:p w:rsidR="00E420D3" w:rsidRDefault="00E420D3" w:rsidP="004D29FB">
      <w:pPr>
        <w:pStyle w:val="BodyText"/>
        <w:ind w:firstLine="284"/>
        <w:rPr>
          <w:sz w:val="24"/>
          <w:szCs w:val="24"/>
        </w:rPr>
      </w:pPr>
      <w:r w:rsidRPr="00445733">
        <w:rPr>
          <w:sz w:val="24"/>
          <w:szCs w:val="24"/>
        </w:rPr>
        <w:t>в) другие выступления ученика в течение учебного года.</w:t>
      </w:r>
    </w:p>
    <w:p w:rsidR="00E420D3" w:rsidRDefault="00E420D3" w:rsidP="004D29FB">
      <w:pPr>
        <w:pStyle w:val="BodyText"/>
        <w:ind w:firstLine="284"/>
        <w:rPr>
          <w:sz w:val="24"/>
          <w:szCs w:val="24"/>
        </w:rPr>
      </w:pPr>
    </w:p>
    <w:p w:rsidR="00E420D3" w:rsidRDefault="00E420D3" w:rsidP="004D29FB">
      <w:pPr>
        <w:pStyle w:val="BodyText"/>
        <w:ind w:firstLine="284"/>
        <w:rPr>
          <w:sz w:val="24"/>
          <w:szCs w:val="24"/>
        </w:rPr>
      </w:pPr>
    </w:p>
    <w:p w:rsidR="00E420D3" w:rsidRDefault="00E420D3" w:rsidP="004D29FB">
      <w:pPr>
        <w:pStyle w:val="BodyText"/>
        <w:ind w:firstLine="284"/>
        <w:rPr>
          <w:sz w:val="24"/>
          <w:szCs w:val="24"/>
        </w:rPr>
      </w:pPr>
    </w:p>
    <w:p w:rsidR="00E420D3" w:rsidRDefault="00E420D3" w:rsidP="004D29FB">
      <w:pPr>
        <w:pStyle w:val="BodyText"/>
        <w:ind w:firstLine="284"/>
        <w:rPr>
          <w:sz w:val="24"/>
          <w:szCs w:val="24"/>
        </w:rPr>
      </w:pPr>
    </w:p>
    <w:p w:rsidR="00E420D3" w:rsidRDefault="00E420D3" w:rsidP="004D29FB">
      <w:pPr>
        <w:pStyle w:val="BodyText"/>
        <w:ind w:firstLine="284"/>
        <w:rPr>
          <w:sz w:val="24"/>
          <w:szCs w:val="24"/>
        </w:rPr>
      </w:pPr>
    </w:p>
    <w:p w:rsidR="00E420D3" w:rsidRDefault="00E420D3" w:rsidP="004D29FB">
      <w:pPr>
        <w:pStyle w:val="BodyText"/>
        <w:ind w:firstLine="284"/>
        <w:rPr>
          <w:sz w:val="24"/>
          <w:szCs w:val="24"/>
        </w:rPr>
      </w:pPr>
    </w:p>
    <w:p w:rsidR="00E420D3" w:rsidRDefault="00E420D3" w:rsidP="004D29FB">
      <w:pPr>
        <w:pStyle w:val="BodyText"/>
        <w:ind w:firstLine="284"/>
        <w:rPr>
          <w:sz w:val="24"/>
          <w:szCs w:val="24"/>
        </w:rPr>
      </w:pPr>
    </w:p>
    <w:p w:rsidR="00E420D3" w:rsidRDefault="00E420D3" w:rsidP="004D29FB">
      <w:pPr>
        <w:pStyle w:val="BodyText"/>
        <w:ind w:firstLine="284"/>
        <w:rPr>
          <w:sz w:val="24"/>
          <w:szCs w:val="24"/>
        </w:rPr>
      </w:pPr>
    </w:p>
    <w:p w:rsidR="00E420D3" w:rsidRDefault="00E420D3" w:rsidP="004D29FB">
      <w:pPr>
        <w:pStyle w:val="BodyText"/>
        <w:ind w:firstLine="284"/>
        <w:rPr>
          <w:sz w:val="24"/>
          <w:szCs w:val="24"/>
        </w:rPr>
      </w:pPr>
    </w:p>
    <w:p w:rsidR="00E420D3" w:rsidRDefault="00E420D3" w:rsidP="004D29FB">
      <w:pPr>
        <w:pStyle w:val="BodyText"/>
        <w:ind w:firstLine="284"/>
        <w:rPr>
          <w:sz w:val="24"/>
          <w:szCs w:val="24"/>
        </w:rPr>
      </w:pPr>
    </w:p>
    <w:p w:rsidR="00E420D3" w:rsidRDefault="00E420D3" w:rsidP="004D29FB">
      <w:pPr>
        <w:pStyle w:val="BodyText"/>
        <w:ind w:firstLine="284"/>
        <w:rPr>
          <w:sz w:val="24"/>
          <w:szCs w:val="24"/>
        </w:rPr>
      </w:pPr>
    </w:p>
    <w:p w:rsidR="00E420D3" w:rsidRDefault="00E420D3" w:rsidP="004D29FB">
      <w:pPr>
        <w:pStyle w:val="BodyText"/>
        <w:ind w:firstLine="284"/>
        <w:rPr>
          <w:sz w:val="24"/>
          <w:szCs w:val="24"/>
        </w:rPr>
      </w:pPr>
    </w:p>
    <w:p w:rsidR="00E420D3" w:rsidRDefault="00E420D3" w:rsidP="004D29FB">
      <w:pPr>
        <w:pStyle w:val="BodyText"/>
        <w:ind w:firstLine="284"/>
        <w:rPr>
          <w:sz w:val="24"/>
          <w:szCs w:val="24"/>
        </w:rPr>
      </w:pPr>
    </w:p>
    <w:p w:rsidR="00E420D3" w:rsidRDefault="00E420D3" w:rsidP="00E91A71">
      <w:pPr>
        <w:pStyle w:val="BodyTex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</w:p>
    <w:p w:rsidR="00E420D3" w:rsidRDefault="00E420D3" w:rsidP="00E91A71">
      <w:pPr>
        <w:pStyle w:val="BodyText"/>
        <w:rPr>
          <w:b/>
          <w:bCs/>
          <w:sz w:val="28"/>
          <w:szCs w:val="28"/>
        </w:rPr>
      </w:pPr>
    </w:p>
    <w:p w:rsidR="00E420D3" w:rsidRDefault="00E420D3" w:rsidP="00E91A71">
      <w:pPr>
        <w:pStyle w:val="BodyText"/>
        <w:rPr>
          <w:b/>
          <w:bCs/>
          <w:sz w:val="28"/>
          <w:szCs w:val="28"/>
        </w:rPr>
      </w:pPr>
    </w:p>
    <w:p w:rsidR="00E420D3" w:rsidRDefault="00E420D3" w:rsidP="00E91A71">
      <w:pPr>
        <w:pStyle w:val="BodyTex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</w:t>
      </w:r>
    </w:p>
    <w:p w:rsidR="00E420D3" w:rsidRDefault="00E420D3" w:rsidP="00E91A71">
      <w:pPr>
        <w:pStyle w:val="BodyText"/>
        <w:rPr>
          <w:b/>
          <w:bCs/>
          <w:sz w:val="28"/>
          <w:szCs w:val="28"/>
        </w:rPr>
      </w:pPr>
    </w:p>
    <w:p w:rsidR="00E420D3" w:rsidRDefault="00E420D3" w:rsidP="00E91A71">
      <w:pPr>
        <w:pStyle w:val="BodyTex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Pr="00E91A71">
        <w:rPr>
          <w:b/>
          <w:bCs/>
          <w:sz w:val="28"/>
          <w:szCs w:val="28"/>
        </w:rPr>
        <w:t>Примерные программы контрольных прослушиваний</w:t>
      </w:r>
    </w:p>
    <w:p w:rsidR="00E420D3" w:rsidRPr="00E91A71" w:rsidRDefault="00E420D3" w:rsidP="00E91A71">
      <w:pPr>
        <w:pStyle w:val="BodyText"/>
        <w:rPr>
          <w:b/>
          <w:bCs/>
          <w:sz w:val="24"/>
          <w:szCs w:val="24"/>
        </w:rPr>
      </w:pPr>
    </w:p>
    <w:p w:rsidR="00E420D3" w:rsidRDefault="00E420D3" w:rsidP="004D29FB">
      <w:pPr>
        <w:pStyle w:val="BodyText"/>
        <w:ind w:firstLine="567"/>
        <w:rPr>
          <w:sz w:val="24"/>
          <w:szCs w:val="24"/>
        </w:rPr>
      </w:pPr>
      <w:r w:rsidRPr="0073631E">
        <w:rPr>
          <w:sz w:val="24"/>
          <w:szCs w:val="24"/>
        </w:rPr>
        <w:t>Помещаемые ниже примеры составления программ для различного рода контрольных прослушиваний, безусловно, не могут отразить весь спектр гитарного репертуара. Ограничив указанный выбор, в основном, клас</w:t>
      </w:r>
      <w:r>
        <w:rPr>
          <w:sz w:val="24"/>
          <w:szCs w:val="24"/>
        </w:rPr>
        <w:t xml:space="preserve">сическими произведениями, </w:t>
      </w:r>
      <w:r w:rsidRPr="0073631E">
        <w:rPr>
          <w:sz w:val="24"/>
          <w:szCs w:val="24"/>
        </w:rPr>
        <w:t xml:space="preserve"> не исключают возможности внесения в индивидуальный план учащихся сочинений современных отечественных и зарубежных композиторов. На исполнительских отделениях рекомендуется знакомить учащихся с соответствующими их уровню произведениями В. Козлова, Н. Кошкина, П. Панина, И. Рехина, Л. Брауэра, К. Доменикони, Дж. Дюарта, Ж. 3енамона, Ф. Клейнжанса, Н.Леклерка и других авторов.</w:t>
      </w:r>
    </w:p>
    <w:p w:rsidR="00E420D3" w:rsidRDefault="00E420D3" w:rsidP="004D29FB">
      <w:pPr>
        <w:pStyle w:val="Heading3"/>
        <w:rPr>
          <w:b w:val="0"/>
          <w:bCs w:val="0"/>
          <w:sz w:val="24"/>
          <w:szCs w:val="24"/>
          <w:lang w:val="ru-RU"/>
        </w:rPr>
      </w:pPr>
    </w:p>
    <w:p w:rsidR="00E420D3" w:rsidRPr="0073631E" w:rsidRDefault="00E420D3" w:rsidP="004D29FB">
      <w:pPr>
        <w:pStyle w:val="Heading3"/>
        <w:rPr>
          <w:sz w:val="24"/>
          <w:szCs w:val="24"/>
          <w:lang w:val="ru-RU"/>
        </w:rPr>
      </w:pPr>
      <w:r w:rsidRPr="0073631E">
        <w:rPr>
          <w:sz w:val="24"/>
          <w:szCs w:val="24"/>
          <w:lang w:val="ru-RU"/>
        </w:rPr>
        <w:t>Первый класс</w:t>
      </w:r>
    </w:p>
    <w:p w:rsidR="00E420D3" w:rsidRPr="0073631E" w:rsidRDefault="00E420D3" w:rsidP="004D29FB">
      <w:pPr>
        <w:pStyle w:val="Heading4"/>
        <w:rPr>
          <w:sz w:val="24"/>
          <w:szCs w:val="24"/>
        </w:rPr>
      </w:pPr>
      <w:r w:rsidRPr="0073631E">
        <w:rPr>
          <w:sz w:val="24"/>
          <w:szCs w:val="24"/>
        </w:rPr>
        <w:t>1.</w:t>
      </w:r>
    </w:p>
    <w:p w:rsidR="00E420D3" w:rsidRPr="0073631E" w:rsidRDefault="00E420D3" w:rsidP="004D29FB">
      <w:pPr>
        <w:pStyle w:val="BodyText2"/>
        <w:rPr>
          <w:sz w:val="24"/>
          <w:szCs w:val="24"/>
          <w:lang w:val="ru-RU"/>
        </w:rPr>
      </w:pPr>
      <w:r w:rsidRPr="0073631E">
        <w:rPr>
          <w:sz w:val="24"/>
          <w:szCs w:val="24"/>
          <w:lang w:val="ru-RU"/>
        </w:rPr>
        <w:t xml:space="preserve">Каркасси М. </w:t>
      </w:r>
      <w:r w:rsidRPr="0073631E">
        <w:rPr>
          <w:i/>
          <w:iCs/>
          <w:sz w:val="24"/>
          <w:szCs w:val="24"/>
          <w:lang w:val="ru-RU"/>
        </w:rPr>
        <w:t>Вальс до мажор</w:t>
      </w:r>
      <w:r w:rsidRPr="0073631E">
        <w:rPr>
          <w:sz w:val="24"/>
          <w:szCs w:val="24"/>
          <w:lang w:val="ru-RU"/>
        </w:rPr>
        <w:br/>
        <w:t xml:space="preserve">Иванов-Крамской А. </w:t>
      </w:r>
      <w:r w:rsidRPr="0073631E">
        <w:rPr>
          <w:i/>
          <w:iCs/>
          <w:sz w:val="24"/>
          <w:szCs w:val="24"/>
          <w:lang w:val="ru-RU"/>
        </w:rPr>
        <w:t>Прелюдия ми минор</w:t>
      </w:r>
      <w:r w:rsidRPr="0073631E">
        <w:rPr>
          <w:sz w:val="24"/>
          <w:szCs w:val="24"/>
          <w:lang w:val="ru-RU"/>
        </w:rPr>
        <w:br/>
        <w:t xml:space="preserve">Джулиани М. </w:t>
      </w:r>
      <w:r w:rsidRPr="0073631E">
        <w:rPr>
          <w:i/>
          <w:iCs/>
          <w:sz w:val="24"/>
          <w:szCs w:val="24"/>
          <w:lang w:val="ru-RU"/>
        </w:rPr>
        <w:t>Этюд до мажор ор. 100, № 1</w:t>
      </w:r>
    </w:p>
    <w:p w:rsidR="00E420D3" w:rsidRPr="0073631E" w:rsidRDefault="00E420D3" w:rsidP="004D29FB">
      <w:pPr>
        <w:pStyle w:val="Heading4"/>
        <w:rPr>
          <w:sz w:val="24"/>
          <w:szCs w:val="24"/>
        </w:rPr>
      </w:pPr>
      <w:r w:rsidRPr="0073631E">
        <w:rPr>
          <w:sz w:val="24"/>
          <w:szCs w:val="24"/>
        </w:rPr>
        <w:t>2.</w:t>
      </w:r>
    </w:p>
    <w:p w:rsidR="00E420D3" w:rsidRPr="0073631E" w:rsidRDefault="00E420D3" w:rsidP="004D29FB">
      <w:pPr>
        <w:pStyle w:val="BodyText2"/>
        <w:rPr>
          <w:sz w:val="24"/>
          <w:szCs w:val="24"/>
          <w:lang w:val="ru-RU"/>
        </w:rPr>
      </w:pPr>
      <w:r w:rsidRPr="0073631E">
        <w:rPr>
          <w:sz w:val="24"/>
          <w:szCs w:val="24"/>
          <w:lang w:val="ru-RU"/>
        </w:rPr>
        <w:t xml:space="preserve">Карулли Ф. </w:t>
      </w:r>
      <w:r w:rsidRPr="0073631E">
        <w:rPr>
          <w:i/>
          <w:iCs/>
          <w:sz w:val="24"/>
          <w:szCs w:val="24"/>
          <w:lang w:val="ru-RU"/>
        </w:rPr>
        <w:t>Аллегретто ми минор</w:t>
      </w:r>
      <w:r w:rsidRPr="0073631E">
        <w:rPr>
          <w:sz w:val="24"/>
          <w:szCs w:val="24"/>
          <w:lang w:val="ru-RU"/>
        </w:rPr>
        <w:br/>
        <w:t xml:space="preserve">Поврозняк Ю. </w:t>
      </w:r>
      <w:r w:rsidRPr="0073631E">
        <w:rPr>
          <w:i/>
          <w:iCs/>
          <w:sz w:val="24"/>
          <w:szCs w:val="24"/>
          <w:lang w:val="ru-RU"/>
        </w:rPr>
        <w:t>Марш</w:t>
      </w:r>
      <w:r w:rsidRPr="0073631E">
        <w:rPr>
          <w:sz w:val="24"/>
          <w:szCs w:val="24"/>
          <w:lang w:val="ru-RU"/>
        </w:rPr>
        <w:br/>
      </w:r>
      <w:r w:rsidRPr="0073631E">
        <w:rPr>
          <w:i/>
          <w:iCs/>
          <w:sz w:val="24"/>
          <w:szCs w:val="24"/>
          <w:lang w:val="ru-RU"/>
        </w:rPr>
        <w:t>«Ходила младешенька»</w:t>
      </w:r>
      <w:r w:rsidRPr="0073631E">
        <w:rPr>
          <w:sz w:val="24"/>
          <w:szCs w:val="24"/>
          <w:lang w:val="ru-RU"/>
        </w:rPr>
        <w:t>, обр. В. Яшнева</w:t>
      </w:r>
    </w:p>
    <w:p w:rsidR="00E420D3" w:rsidRPr="0073631E" w:rsidRDefault="00E420D3" w:rsidP="004D29FB">
      <w:pPr>
        <w:pStyle w:val="Heading4"/>
        <w:rPr>
          <w:sz w:val="24"/>
          <w:szCs w:val="24"/>
        </w:rPr>
      </w:pPr>
      <w:r w:rsidRPr="0073631E">
        <w:rPr>
          <w:sz w:val="24"/>
          <w:szCs w:val="24"/>
        </w:rPr>
        <w:t>3.</w:t>
      </w:r>
    </w:p>
    <w:p w:rsidR="00E420D3" w:rsidRPr="0073631E" w:rsidRDefault="00E420D3" w:rsidP="004D29FB">
      <w:pPr>
        <w:pStyle w:val="BodyText2"/>
        <w:rPr>
          <w:sz w:val="24"/>
          <w:szCs w:val="24"/>
          <w:lang w:val="ru-RU"/>
        </w:rPr>
      </w:pPr>
      <w:r w:rsidRPr="0073631E">
        <w:rPr>
          <w:sz w:val="24"/>
          <w:szCs w:val="24"/>
          <w:lang w:val="ru-RU"/>
        </w:rPr>
        <w:t xml:space="preserve">Неизвестный автор </w:t>
      </w:r>
      <w:r w:rsidRPr="0073631E">
        <w:rPr>
          <w:sz w:val="24"/>
          <w:szCs w:val="24"/>
        </w:rPr>
        <w:t>XVII</w:t>
      </w:r>
      <w:r w:rsidRPr="0073631E">
        <w:rPr>
          <w:sz w:val="24"/>
          <w:szCs w:val="24"/>
          <w:lang w:val="ru-RU"/>
        </w:rPr>
        <w:t xml:space="preserve"> в. </w:t>
      </w:r>
      <w:r w:rsidRPr="0073631E">
        <w:rPr>
          <w:i/>
          <w:iCs/>
          <w:sz w:val="24"/>
          <w:szCs w:val="24"/>
          <w:lang w:val="ru-RU"/>
        </w:rPr>
        <w:t>Ария</w:t>
      </w:r>
      <w:r w:rsidRPr="0073631E">
        <w:rPr>
          <w:sz w:val="24"/>
          <w:szCs w:val="24"/>
          <w:lang w:val="ru-RU"/>
        </w:rPr>
        <w:br/>
        <w:t xml:space="preserve">Каркасси М. </w:t>
      </w:r>
      <w:r w:rsidRPr="0073631E">
        <w:rPr>
          <w:i/>
          <w:iCs/>
          <w:sz w:val="24"/>
          <w:szCs w:val="24"/>
          <w:lang w:val="ru-RU"/>
        </w:rPr>
        <w:t>Андантино ля минор</w:t>
      </w:r>
      <w:r w:rsidRPr="0073631E">
        <w:rPr>
          <w:sz w:val="24"/>
          <w:szCs w:val="24"/>
          <w:lang w:val="ru-RU"/>
        </w:rPr>
        <w:br/>
        <w:t xml:space="preserve">Нейланд В. </w:t>
      </w:r>
      <w:r w:rsidRPr="0073631E">
        <w:rPr>
          <w:i/>
          <w:iCs/>
          <w:sz w:val="24"/>
          <w:szCs w:val="24"/>
          <w:lang w:val="ru-RU"/>
        </w:rPr>
        <w:t>Галоп</w:t>
      </w:r>
    </w:p>
    <w:p w:rsidR="00E420D3" w:rsidRPr="0073631E" w:rsidRDefault="00E420D3" w:rsidP="004D29FB">
      <w:pPr>
        <w:pStyle w:val="Heading4"/>
        <w:rPr>
          <w:sz w:val="24"/>
          <w:szCs w:val="24"/>
        </w:rPr>
      </w:pPr>
      <w:r w:rsidRPr="0073631E">
        <w:rPr>
          <w:sz w:val="24"/>
          <w:szCs w:val="24"/>
        </w:rPr>
        <w:t>4.</w:t>
      </w:r>
    </w:p>
    <w:p w:rsidR="00E420D3" w:rsidRPr="0073631E" w:rsidRDefault="00E420D3" w:rsidP="004D29FB">
      <w:pPr>
        <w:pStyle w:val="BodyText2"/>
        <w:rPr>
          <w:sz w:val="24"/>
          <w:szCs w:val="24"/>
          <w:lang w:val="ru-RU"/>
        </w:rPr>
      </w:pPr>
      <w:r w:rsidRPr="0073631E">
        <w:rPr>
          <w:sz w:val="24"/>
          <w:szCs w:val="24"/>
          <w:lang w:val="ru-RU"/>
        </w:rPr>
        <w:t xml:space="preserve">Кригер И. </w:t>
      </w:r>
      <w:r w:rsidRPr="0073631E">
        <w:rPr>
          <w:i/>
          <w:iCs/>
          <w:sz w:val="24"/>
          <w:szCs w:val="24"/>
          <w:lang w:val="ru-RU"/>
        </w:rPr>
        <w:t>Бурре</w:t>
      </w:r>
      <w:r w:rsidRPr="0073631E">
        <w:rPr>
          <w:sz w:val="24"/>
          <w:szCs w:val="24"/>
          <w:lang w:val="ru-RU"/>
        </w:rPr>
        <w:br/>
      </w:r>
      <w:r w:rsidRPr="0073631E">
        <w:rPr>
          <w:i/>
          <w:iCs/>
          <w:sz w:val="24"/>
          <w:szCs w:val="24"/>
          <w:lang w:val="ru-RU"/>
        </w:rPr>
        <w:t>«Как по .морю»</w:t>
      </w:r>
      <w:r w:rsidRPr="0073631E">
        <w:rPr>
          <w:sz w:val="24"/>
          <w:szCs w:val="24"/>
          <w:lang w:val="ru-RU"/>
        </w:rPr>
        <w:t>, обр. А. Иванова-Крамского</w:t>
      </w:r>
      <w:r w:rsidRPr="0073631E">
        <w:rPr>
          <w:sz w:val="24"/>
          <w:szCs w:val="24"/>
          <w:lang w:val="ru-RU"/>
        </w:rPr>
        <w:br/>
        <w:t xml:space="preserve">Таррега Ф. </w:t>
      </w:r>
      <w:r w:rsidRPr="0073631E">
        <w:rPr>
          <w:i/>
          <w:iCs/>
          <w:sz w:val="24"/>
          <w:szCs w:val="24"/>
          <w:lang w:val="ru-RU"/>
        </w:rPr>
        <w:t>Этюд до мажор</w:t>
      </w:r>
    </w:p>
    <w:p w:rsidR="00E420D3" w:rsidRPr="0073631E" w:rsidRDefault="00E420D3" w:rsidP="004D29FB">
      <w:pPr>
        <w:pStyle w:val="Heading4"/>
        <w:rPr>
          <w:sz w:val="24"/>
          <w:szCs w:val="24"/>
        </w:rPr>
      </w:pPr>
      <w:r w:rsidRPr="0073631E">
        <w:rPr>
          <w:sz w:val="24"/>
          <w:szCs w:val="24"/>
        </w:rPr>
        <w:t>5.</w:t>
      </w:r>
    </w:p>
    <w:p w:rsidR="00E420D3" w:rsidRPr="0073631E" w:rsidRDefault="00E420D3" w:rsidP="004D29FB">
      <w:pPr>
        <w:pStyle w:val="BodyText2"/>
        <w:rPr>
          <w:sz w:val="24"/>
          <w:szCs w:val="24"/>
          <w:lang w:val="ru-RU"/>
        </w:rPr>
      </w:pPr>
      <w:r w:rsidRPr="0073631E">
        <w:rPr>
          <w:sz w:val="24"/>
          <w:szCs w:val="24"/>
          <w:lang w:val="ru-RU"/>
        </w:rPr>
        <w:t xml:space="preserve">Молино Ф. </w:t>
      </w:r>
      <w:r w:rsidRPr="0073631E">
        <w:rPr>
          <w:i/>
          <w:iCs/>
          <w:sz w:val="24"/>
          <w:szCs w:val="24"/>
          <w:lang w:val="ru-RU"/>
        </w:rPr>
        <w:t>Рондо до мажор</w:t>
      </w:r>
      <w:r w:rsidRPr="0073631E">
        <w:rPr>
          <w:sz w:val="24"/>
          <w:szCs w:val="24"/>
          <w:lang w:val="ru-RU"/>
        </w:rPr>
        <w:br/>
        <w:t xml:space="preserve">Фортеа Д. Вальс </w:t>
      </w:r>
      <w:r w:rsidRPr="0073631E">
        <w:rPr>
          <w:i/>
          <w:iCs/>
          <w:sz w:val="24"/>
          <w:szCs w:val="24"/>
          <w:lang w:val="ru-RU"/>
        </w:rPr>
        <w:t>ля минор</w:t>
      </w:r>
      <w:r w:rsidRPr="0073631E">
        <w:rPr>
          <w:sz w:val="24"/>
          <w:szCs w:val="24"/>
          <w:lang w:val="ru-RU"/>
        </w:rPr>
        <w:br/>
        <w:t xml:space="preserve">Сор Ф. </w:t>
      </w:r>
      <w:r w:rsidRPr="0073631E">
        <w:rPr>
          <w:i/>
          <w:iCs/>
          <w:sz w:val="24"/>
          <w:szCs w:val="24"/>
          <w:lang w:val="ru-RU"/>
        </w:rPr>
        <w:t>Этюд до мажор ор. 31</w:t>
      </w:r>
    </w:p>
    <w:p w:rsidR="00E420D3" w:rsidRPr="0073631E" w:rsidRDefault="00E420D3" w:rsidP="004D29FB">
      <w:pPr>
        <w:pStyle w:val="Heading4"/>
        <w:rPr>
          <w:sz w:val="24"/>
          <w:szCs w:val="24"/>
        </w:rPr>
      </w:pPr>
      <w:r w:rsidRPr="0073631E">
        <w:rPr>
          <w:sz w:val="24"/>
          <w:szCs w:val="24"/>
        </w:rPr>
        <w:t>6.</w:t>
      </w:r>
    </w:p>
    <w:p w:rsidR="00E420D3" w:rsidRPr="0073631E" w:rsidRDefault="00E420D3" w:rsidP="004D29FB">
      <w:pPr>
        <w:pStyle w:val="BodyText2"/>
        <w:rPr>
          <w:sz w:val="24"/>
          <w:szCs w:val="24"/>
          <w:lang w:val="ru-RU"/>
        </w:rPr>
      </w:pPr>
      <w:r w:rsidRPr="0073631E">
        <w:rPr>
          <w:sz w:val="24"/>
          <w:szCs w:val="24"/>
          <w:lang w:val="ru-RU"/>
        </w:rPr>
        <w:t xml:space="preserve">Филипп И. </w:t>
      </w:r>
      <w:r w:rsidRPr="0073631E">
        <w:rPr>
          <w:i/>
          <w:iCs/>
          <w:sz w:val="24"/>
          <w:szCs w:val="24"/>
          <w:lang w:val="ru-RU"/>
        </w:rPr>
        <w:t>Колыбельная</w:t>
      </w:r>
      <w:r w:rsidRPr="0073631E">
        <w:rPr>
          <w:sz w:val="24"/>
          <w:szCs w:val="24"/>
          <w:lang w:val="ru-RU"/>
        </w:rPr>
        <w:br/>
        <w:t xml:space="preserve">Каркасси М. </w:t>
      </w:r>
      <w:r w:rsidRPr="0073631E">
        <w:rPr>
          <w:i/>
          <w:iCs/>
          <w:sz w:val="24"/>
          <w:szCs w:val="24"/>
          <w:lang w:val="ru-RU"/>
        </w:rPr>
        <w:t>Аллегретто до мажор № 2</w:t>
      </w:r>
      <w:r w:rsidRPr="0073631E">
        <w:rPr>
          <w:sz w:val="24"/>
          <w:szCs w:val="24"/>
          <w:lang w:val="ru-RU"/>
        </w:rPr>
        <w:br/>
        <w:t xml:space="preserve">Мессоньер А. </w:t>
      </w:r>
      <w:r w:rsidRPr="0073631E">
        <w:rPr>
          <w:i/>
          <w:iCs/>
          <w:sz w:val="24"/>
          <w:szCs w:val="24"/>
          <w:lang w:val="ru-RU"/>
        </w:rPr>
        <w:t>Немецкая песенка</w:t>
      </w:r>
    </w:p>
    <w:p w:rsidR="00E420D3" w:rsidRDefault="00E420D3" w:rsidP="004D29FB">
      <w:pPr>
        <w:pStyle w:val="Heading3"/>
        <w:rPr>
          <w:sz w:val="24"/>
          <w:szCs w:val="24"/>
          <w:lang w:val="ru-RU"/>
        </w:rPr>
      </w:pPr>
    </w:p>
    <w:p w:rsidR="00E420D3" w:rsidRPr="0073631E" w:rsidRDefault="00E420D3" w:rsidP="004D29FB">
      <w:pPr>
        <w:pStyle w:val="Heading3"/>
        <w:rPr>
          <w:sz w:val="24"/>
          <w:szCs w:val="24"/>
          <w:lang w:val="ru-RU"/>
        </w:rPr>
      </w:pPr>
      <w:r w:rsidRPr="0073631E">
        <w:rPr>
          <w:sz w:val="24"/>
          <w:szCs w:val="24"/>
          <w:lang w:val="ru-RU"/>
        </w:rPr>
        <w:t>Второй класс</w:t>
      </w:r>
    </w:p>
    <w:p w:rsidR="00E420D3" w:rsidRPr="0073631E" w:rsidRDefault="00E420D3" w:rsidP="004D29FB">
      <w:pPr>
        <w:pStyle w:val="Heading4"/>
        <w:rPr>
          <w:sz w:val="24"/>
          <w:szCs w:val="24"/>
        </w:rPr>
      </w:pPr>
      <w:r w:rsidRPr="0073631E">
        <w:rPr>
          <w:sz w:val="24"/>
          <w:szCs w:val="24"/>
        </w:rPr>
        <w:t>1.</w:t>
      </w:r>
    </w:p>
    <w:p w:rsidR="00E420D3" w:rsidRPr="0073631E" w:rsidRDefault="00E420D3" w:rsidP="004D29FB">
      <w:pPr>
        <w:pStyle w:val="BodyText2"/>
        <w:rPr>
          <w:sz w:val="24"/>
          <w:szCs w:val="24"/>
          <w:lang w:val="ru-RU"/>
        </w:rPr>
      </w:pPr>
      <w:r w:rsidRPr="0073631E">
        <w:rPr>
          <w:sz w:val="24"/>
          <w:szCs w:val="24"/>
          <w:lang w:val="ru-RU"/>
        </w:rPr>
        <w:t xml:space="preserve">Паганини Н. </w:t>
      </w:r>
      <w:r w:rsidRPr="0073631E">
        <w:rPr>
          <w:i/>
          <w:iCs/>
          <w:sz w:val="24"/>
          <w:szCs w:val="24"/>
          <w:lang w:val="ru-RU"/>
        </w:rPr>
        <w:t>Вальс</w:t>
      </w:r>
      <w:r w:rsidRPr="0073631E">
        <w:rPr>
          <w:sz w:val="24"/>
          <w:szCs w:val="24"/>
          <w:lang w:val="ru-RU"/>
        </w:rPr>
        <w:br/>
        <w:t xml:space="preserve">Иванов-Крамской А. </w:t>
      </w:r>
      <w:r w:rsidRPr="0073631E">
        <w:rPr>
          <w:i/>
          <w:iCs/>
          <w:sz w:val="24"/>
          <w:szCs w:val="24"/>
          <w:lang w:val="ru-RU"/>
        </w:rPr>
        <w:t>Танец</w:t>
      </w:r>
      <w:r w:rsidRPr="0073631E">
        <w:rPr>
          <w:sz w:val="24"/>
          <w:szCs w:val="24"/>
          <w:lang w:val="ru-RU"/>
        </w:rPr>
        <w:br/>
        <w:t xml:space="preserve">Таррега Ф. </w:t>
      </w:r>
      <w:r w:rsidRPr="0073631E">
        <w:rPr>
          <w:i/>
          <w:iCs/>
          <w:sz w:val="24"/>
          <w:szCs w:val="24"/>
          <w:lang w:val="ru-RU"/>
        </w:rPr>
        <w:t>Этюд ми минор</w:t>
      </w:r>
    </w:p>
    <w:p w:rsidR="00E420D3" w:rsidRPr="0073631E" w:rsidRDefault="00E420D3" w:rsidP="004D29FB">
      <w:pPr>
        <w:pStyle w:val="Heading4"/>
        <w:rPr>
          <w:sz w:val="24"/>
          <w:szCs w:val="24"/>
        </w:rPr>
      </w:pPr>
      <w:r w:rsidRPr="0073631E">
        <w:rPr>
          <w:sz w:val="24"/>
          <w:szCs w:val="24"/>
        </w:rPr>
        <w:t>2.</w:t>
      </w:r>
    </w:p>
    <w:p w:rsidR="00E420D3" w:rsidRPr="0073631E" w:rsidRDefault="00E420D3" w:rsidP="004D29FB">
      <w:pPr>
        <w:pStyle w:val="BodyText2"/>
        <w:rPr>
          <w:sz w:val="24"/>
          <w:szCs w:val="24"/>
          <w:lang w:val="ru-RU"/>
        </w:rPr>
      </w:pPr>
      <w:r w:rsidRPr="0073631E">
        <w:rPr>
          <w:sz w:val="24"/>
          <w:szCs w:val="24"/>
          <w:lang w:val="ru-RU"/>
        </w:rPr>
        <w:t xml:space="preserve">Шуман Р. </w:t>
      </w:r>
      <w:r w:rsidRPr="0073631E">
        <w:rPr>
          <w:i/>
          <w:iCs/>
          <w:sz w:val="24"/>
          <w:szCs w:val="24"/>
          <w:lang w:val="ru-RU"/>
        </w:rPr>
        <w:t>Военный марш</w:t>
      </w:r>
      <w:r w:rsidRPr="0073631E">
        <w:rPr>
          <w:sz w:val="24"/>
          <w:szCs w:val="24"/>
          <w:lang w:val="ru-RU"/>
        </w:rPr>
        <w:br/>
        <w:t xml:space="preserve">Гречанинов А </w:t>
      </w:r>
      <w:r w:rsidRPr="0073631E">
        <w:rPr>
          <w:i/>
          <w:iCs/>
          <w:sz w:val="24"/>
          <w:szCs w:val="24"/>
          <w:lang w:val="ru-RU"/>
        </w:rPr>
        <w:t>Мазурка</w:t>
      </w:r>
      <w:r w:rsidRPr="0073631E">
        <w:rPr>
          <w:sz w:val="24"/>
          <w:szCs w:val="24"/>
          <w:lang w:val="ru-RU"/>
        </w:rPr>
        <w:br/>
        <w:t xml:space="preserve">Каркасси М. </w:t>
      </w:r>
      <w:r w:rsidRPr="0073631E">
        <w:rPr>
          <w:i/>
          <w:iCs/>
          <w:sz w:val="24"/>
          <w:szCs w:val="24"/>
          <w:lang w:val="ru-RU"/>
        </w:rPr>
        <w:t>Аллегретто ре мажор</w:t>
      </w:r>
    </w:p>
    <w:p w:rsidR="00E420D3" w:rsidRPr="0073631E" w:rsidRDefault="00E420D3" w:rsidP="004D29FB">
      <w:pPr>
        <w:pStyle w:val="Heading4"/>
        <w:rPr>
          <w:sz w:val="24"/>
          <w:szCs w:val="24"/>
        </w:rPr>
      </w:pPr>
      <w:r w:rsidRPr="0073631E">
        <w:rPr>
          <w:sz w:val="24"/>
          <w:szCs w:val="24"/>
        </w:rPr>
        <w:t>3.</w:t>
      </w:r>
    </w:p>
    <w:p w:rsidR="00E420D3" w:rsidRPr="0073631E" w:rsidRDefault="00E420D3" w:rsidP="004D29FB">
      <w:pPr>
        <w:pStyle w:val="BodyText2"/>
        <w:rPr>
          <w:sz w:val="24"/>
          <w:szCs w:val="24"/>
          <w:lang w:val="ru-RU"/>
        </w:rPr>
      </w:pPr>
      <w:r w:rsidRPr="0073631E">
        <w:rPr>
          <w:sz w:val="24"/>
          <w:szCs w:val="24"/>
          <w:lang w:val="ru-RU"/>
        </w:rPr>
        <w:t xml:space="preserve">Вайс С. Л. </w:t>
      </w:r>
      <w:r w:rsidRPr="0073631E">
        <w:rPr>
          <w:i/>
          <w:iCs/>
          <w:sz w:val="24"/>
          <w:szCs w:val="24"/>
          <w:lang w:val="ru-RU"/>
        </w:rPr>
        <w:t>Менуэт</w:t>
      </w:r>
      <w:r w:rsidRPr="0073631E">
        <w:rPr>
          <w:sz w:val="24"/>
          <w:szCs w:val="24"/>
          <w:lang w:val="ru-RU"/>
        </w:rPr>
        <w:br/>
      </w:r>
      <w:r w:rsidRPr="0073631E">
        <w:rPr>
          <w:i/>
          <w:iCs/>
          <w:sz w:val="24"/>
          <w:szCs w:val="24"/>
          <w:lang w:val="ru-RU"/>
        </w:rPr>
        <w:t>«</w:t>
      </w:r>
      <w:r w:rsidRPr="0073631E">
        <w:rPr>
          <w:i/>
          <w:iCs/>
          <w:sz w:val="24"/>
          <w:szCs w:val="24"/>
        </w:rPr>
        <w:t>I</w:t>
      </w:r>
      <w:r w:rsidRPr="0073631E">
        <w:rPr>
          <w:i/>
          <w:iCs/>
          <w:sz w:val="24"/>
          <w:szCs w:val="24"/>
          <w:lang w:val="ru-RU"/>
        </w:rPr>
        <w:t xml:space="preserve"> шумить, </w:t>
      </w:r>
      <w:r w:rsidRPr="0073631E">
        <w:rPr>
          <w:i/>
          <w:iCs/>
          <w:sz w:val="24"/>
          <w:szCs w:val="24"/>
        </w:rPr>
        <w:t>i</w:t>
      </w:r>
      <w:r w:rsidRPr="0073631E">
        <w:rPr>
          <w:i/>
          <w:iCs/>
          <w:sz w:val="24"/>
          <w:szCs w:val="24"/>
          <w:lang w:val="ru-RU"/>
        </w:rPr>
        <w:t xml:space="preserve"> гуде»</w:t>
      </w:r>
      <w:r w:rsidRPr="0073631E">
        <w:rPr>
          <w:sz w:val="24"/>
          <w:szCs w:val="24"/>
          <w:lang w:val="ru-RU"/>
        </w:rPr>
        <w:t>, обр. А Иванова-Крамского</w:t>
      </w:r>
      <w:r w:rsidRPr="0073631E">
        <w:rPr>
          <w:sz w:val="24"/>
          <w:szCs w:val="24"/>
          <w:lang w:val="ru-RU"/>
        </w:rPr>
        <w:br/>
        <w:t xml:space="preserve">Каркасси М. </w:t>
      </w:r>
      <w:r w:rsidRPr="0073631E">
        <w:rPr>
          <w:i/>
          <w:iCs/>
          <w:sz w:val="24"/>
          <w:szCs w:val="24"/>
          <w:lang w:val="ru-RU"/>
        </w:rPr>
        <w:t>Вальс фа мажор</w:t>
      </w:r>
    </w:p>
    <w:p w:rsidR="00E420D3" w:rsidRPr="0073631E" w:rsidRDefault="00E420D3" w:rsidP="004D29FB">
      <w:pPr>
        <w:pStyle w:val="Heading4"/>
        <w:rPr>
          <w:sz w:val="24"/>
          <w:szCs w:val="24"/>
        </w:rPr>
      </w:pPr>
      <w:r w:rsidRPr="0073631E">
        <w:rPr>
          <w:sz w:val="24"/>
          <w:szCs w:val="24"/>
        </w:rPr>
        <w:t>4.</w:t>
      </w:r>
    </w:p>
    <w:p w:rsidR="00E420D3" w:rsidRPr="0073631E" w:rsidRDefault="00E420D3" w:rsidP="004D29FB">
      <w:pPr>
        <w:pStyle w:val="BodyText2"/>
        <w:rPr>
          <w:sz w:val="24"/>
          <w:szCs w:val="24"/>
          <w:lang w:val="ru-RU"/>
        </w:rPr>
      </w:pPr>
      <w:r w:rsidRPr="0073631E">
        <w:rPr>
          <w:i/>
          <w:iCs/>
          <w:sz w:val="24"/>
          <w:szCs w:val="24"/>
          <w:lang w:val="ru-RU"/>
        </w:rPr>
        <w:t>«Чешская песенка»</w:t>
      </w:r>
      <w:r w:rsidRPr="0073631E">
        <w:rPr>
          <w:sz w:val="24"/>
          <w:szCs w:val="24"/>
          <w:lang w:val="ru-RU"/>
        </w:rPr>
        <w:t>, обр. Л. Шумеева</w:t>
      </w:r>
      <w:r w:rsidRPr="0073631E">
        <w:rPr>
          <w:sz w:val="24"/>
          <w:szCs w:val="24"/>
          <w:lang w:val="ru-RU"/>
        </w:rPr>
        <w:br/>
        <w:t xml:space="preserve">де Визе Р. </w:t>
      </w:r>
      <w:r w:rsidRPr="0073631E">
        <w:rPr>
          <w:i/>
          <w:iCs/>
          <w:sz w:val="24"/>
          <w:szCs w:val="24"/>
          <w:lang w:val="ru-RU"/>
        </w:rPr>
        <w:t>Менуэт</w:t>
      </w:r>
      <w:r w:rsidRPr="0073631E">
        <w:rPr>
          <w:sz w:val="24"/>
          <w:szCs w:val="24"/>
          <w:lang w:val="ru-RU"/>
        </w:rPr>
        <w:br/>
        <w:t xml:space="preserve">Сагрерас Х. </w:t>
      </w:r>
      <w:r w:rsidRPr="0073631E">
        <w:rPr>
          <w:i/>
          <w:iCs/>
          <w:sz w:val="24"/>
          <w:szCs w:val="24"/>
          <w:lang w:val="ru-RU"/>
        </w:rPr>
        <w:t>Этюд ре мажор</w:t>
      </w:r>
    </w:p>
    <w:p w:rsidR="00E420D3" w:rsidRPr="0073631E" w:rsidRDefault="00E420D3" w:rsidP="004D29FB">
      <w:pPr>
        <w:pStyle w:val="Heading4"/>
        <w:rPr>
          <w:sz w:val="24"/>
          <w:szCs w:val="24"/>
        </w:rPr>
      </w:pPr>
      <w:r w:rsidRPr="0073631E">
        <w:rPr>
          <w:sz w:val="24"/>
          <w:szCs w:val="24"/>
        </w:rPr>
        <w:t>5.</w:t>
      </w:r>
    </w:p>
    <w:p w:rsidR="00E420D3" w:rsidRPr="0073631E" w:rsidRDefault="00E420D3" w:rsidP="004D29FB">
      <w:pPr>
        <w:pStyle w:val="BodyText2"/>
        <w:rPr>
          <w:sz w:val="24"/>
          <w:szCs w:val="24"/>
          <w:lang w:val="ru-RU"/>
        </w:rPr>
      </w:pPr>
      <w:r w:rsidRPr="0073631E">
        <w:rPr>
          <w:sz w:val="24"/>
          <w:szCs w:val="24"/>
          <w:lang w:val="ru-RU"/>
        </w:rPr>
        <w:t xml:space="preserve">Карулли Ф </w:t>
      </w:r>
      <w:r w:rsidRPr="0073631E">
        <w:rPr>
          <w:i/>
          <w:iCs/>
          <w:sz w:val="24"/>
          <w:szCs w:val="24"/>
          <w:lang w:val="ru-RU"/>
        </w:rPr>
        <w:t>Ларгетто</w:t>
      </w:r>
      <w:r w:rsidRPr="0073631E">
        <w:rPr>
          <w:sz w:val="24"/>
          <w:szCs w:val="24"/>
          <w:lang w:val="ru-RU"/>
        </w:rPr>
        <w:t>.</w:t>
      </w:r>
      <w:r w:rsidRPr="0073631E">
        <w:rPr>
          <w:sz w:val="24"/>
          <w:szCs w:val="24"/>
          <w:lang w:val="ru-RU"/>
        </w:rPr>
        <w:br/>
        <w:t xml:space="preserve">Агуадо Д. </w:t>
      </w:r>
      <w:r w:rsidRPr="0073631E">
        <w:rPr>
          <w:i/>
          <w:iCs/>
          <w:sz w:val="24"/>
          <w:szCs w:val="24"/>
          <w:lang w:val="ru-RU"/>
        </w:rPr>
        <w:t>Маленький вальс соль мажор</w:t>
      </w:r>
      <w:r w:rsidRPr="0073631E">
        <w:rPr>
          <w:sz w:val="24"/>
          <w:szCs w:val="24"/>
          <w:lang w:val="ru-RU"/>
        </w:rPr>
        <w:t>.</w:t>
      </w:r>
      <w:r w:rsidRPr="0073631E">
        <w:rPr>
          <w:sz w:val="24"/>
          <w:szCs w:val="24"/>
          <w:lang w:val="ru-RU"/>
        </w:rPr>
        <w:br/>
      </w:r>
      <w:r w:rsidRPr="0073631E">
        <w:rPr>
          <w:i/>
          <w:iCs/>
          <w:sz w:val="24"/>
          <w:szCs w:val="24"/>
          <w:lang w:val="ru-RU"/>
        </w:rPr>
        <w:t>«Мазурка»</w:t>
      </w:r>
      <w:r w:rsidRPr="0073631E">
        <w:rPr>
          <w:sz w:val="24"/>
          <w:szCs w:val="24"/>
          <w:lang w:val="ru-RU"/>
        </w:rPr>
        <w:t>, обр. К. Сосиньского</w:t>
      </w:r>
    </w:p>
    <w:p w:rsidR="00E420D3" w:rsidRPr="0073631E" w:rsidRDefault="00E420D3" w:rsidP="004D29FB">
      <w:pPr>
        <w:pStyle w:val="Heading4"/>
        <w:rPr>
          <w:sz w:val="24"/>
          <w:szCs w:val="24"/>
        </w:rPr>
      </w:pPr>
      <w:r w:rsidRPr="0073631E">
        <w:rPr>
          <w:sz w:val="24"/>
          <w:szCs w:val="24"/>
        </w:rPr>
        <w:t>6.</w:t>
      </w:r>
    </w:p>
    <w:p w:rsidR="00E420D3" w:rsidRPr="0073631E" w:rsidRDefault="00E420D3" w:rsidP="004D29FB">
      <w:pPr>
        <w:pStyle w:val="BodyText2"/>
        <w:rPr>
          <w:sz w:val="24"/>
          <w:szCs w:val="24"/>
          <w:lang w:val="ru-RU"/>
        </w:rPr>
      </w:pPr>
      <w:r w:rsidRPr="0073631E">
        <w:rPr>
          <w:sz w:val="24"/>
          <w:szCs w:val="24"/>
          <w:lang w:val="ru-RU"/>
        </w:rPr>
        <w:t xml:space="preserve">Циполи Д. </w:t>
      </w:r>
      <w:r w:rsidRPr="0073631E">
        <w:rPr>
          <w:i/>
          <w:iCs/>
          <w:sz w:val="24"/>
          <w:szCs w:val="24"/>
          <w:lang w:val="ru-RU"/>
        </w:rPr>
        <w:t>Менуэт ре минор</w:t>
      </w:r>
      <w:r w:rsidRPr="0073631E">
        <w:rPr>
          <w:sz w:val="24"/>
          <w:szCs w:val="24"/>
          <w:lang w:val="ru-RU"/>
        </w:rPr>
        <w:br/>
        <w:t xml:space="preserve">Мертц Й. </w:t>
      </w:r>
      <w:r w:rsidRPr="0073631E">
        <w:rPr>
          <w:i/>
          <w:iCs/>
          <w:sz w:val="24"/>
          <w:szCs w:val="24"/>
          <w:lang w:val="ru-RU"/>
        </w:rPr>
        <w:t>Чардаш</w:t>
      </w:r>
      <w:r w:rsidRPr="0073631E">
        <w:rPr>
          <w:sz w:val="24"/>
          <w:szCs w:val="24"/>
          <w:lang w:val="ru-RU"/>
        </w:rPr>
        <w:br/>
        <w:t xml:space="preserve">Агуадо Д. </w:t>
      </w:r>
      <w:r w:rsidRPr="0073631E">
        <w:rPr>
          <w:i/>
          <w:iCs/>
          <w:sz w:val="24"/>
          <w:szCs w:val="24"/>
          <w:lang w:val="ru-RU"/>
        </w:rPr>
        <w:t>Этюд в форме мазурки</w:t>
      </w:r>
    </w:p>
    <w:p w:rsidR="00E420D3" w:rsidRDefault="00E420D3" w:rsidP="004D29FB">
      <w:pPr>
        <w:pStyle w:val="Heading3"/>
        <w:rPr>
          <w:sz w:val="24"/>
          <w:szCs w:val="24"/>
          <w:lang w:val="ru-RU"/>
        </w:rPr>
      </w:pPr>
    </w:p>
    <w:p w:rsidR="00E420D3" w:rsidRPr="0073631E" w:rsidRDefault="00E420D3" w:rsidP="004D29FB">
      <w:pPr>
        <w:pStyle w:val="Heading3"/>
        <w:rPr>
          <w:sz w:val="24"/>
          <w:szCs w:val="24"/>
          <w:lang w:val="ru-RU"/>
        </w:rPr>
      </w:pPr>
      <w:r w:rsidRPr="0073631E">
        <w:rPr>
          <w:sz w:val="24"/>
          <w:szCs w:val="24"/>
          <w:lang w:val="ru-RU"/>
        </w:rPr>
        <w:t>Третий класс</w:t>
      </w:r>
    </w:p>
    <w:p w:rsidR="00E420D3" w:rsidRPr="0073631E" w:rsidRDefault="00E420D3" w:rsidP="004D29FB">
      <w:pPr>
        <w:pStyle w:val="Heading4"/>
        <w:rPr>
          <w:sz w:val="24"/>
          <w:szCs w:val="24"/>
        </w:rPr>
      </w:pPr>
      <w:r w:rsidRPr="0073631E">
        <w:rPr>
          <w:sz w:val="24"/>
          <w:szCs w:val="24"/>
        </w:rPr>
        <w:t>1.</w:t>
      </w:r>
    </w:p>
    <w:p w:rsidR="00E420D3" w:rsidRPr="0073631E" w:rsidRDefault="00E420D3" w:rsidP="004D29FB">
      <w:pPr>
        <w:pStyle w:val="BodyText2"/>
        <w:rPr>
          <w:sz w:val="24"/>
          <w:szCs w:val="24"/>
          <w:lang w:val="ru-RU"/>
        </w:rPr>
      </w:pPr>
      <w:r w:rsidRPr="0073631E">
        <w:rPr>
          <w:sz w:val="24"/>
          <w:szCs w:val="24"/>
          <w:lang w:val="ru-RU"/>
        </w:rPr>
        <w:t xml:space="preserve">Бах И. С. </w:t>
      </w:r>
      <w:r w:rsidRPr="0073631E">
        <w:rPr>
          <w:i/>
          <w:iCs/>
          <w:sz w:val="24"/>
          <w:szCs w:val="24"/>
          <w:lang w:val="ru-RU"/>
        </w:rPr>
        <w:t>Менуэт ми минор</w:t>
      </w:r>
      <w:r w:rsidRPr="0073631E">
        <w:rPr>
          <w:sz w:val="24"/>
          <w:szCs w:val="24"/>
          <w:lang w:val="ru-RU"/>
        </w:rPr>
        <w:br/>
        <w:t xml:space="preserve">Карулли Ф. </w:t>
      </w:r>
      <w:r w:rsidRPr="0073631E">
        <w:rPr>
          <w:i/>
          <w:iCs/>
          <w:sz w:val="24"/>
          <w:szCs w:val="24"/>
          <w:lang w:val="ru-RU"/>
        </w:rPr>
        <w:t>Рондо соль мажор</w:t>
      </w:r>
      <w:r w:rsidRPr="0073631E">
        <w:rPr>
          <w:sz w:val="24"/>
          <w:szCs w:val="24"/>
          <w:lang w:val="ru-RU"/>
        </w:rPr>
        <w:br/>
        <w:t xml:space="preserve">Таррега Ф. </w:t>
      </w:r>
      <w:r w:rsidRPr="0073631E">
        <w:rPr>
          <w:i/>
          <w:iCs/>
          <w:sz w:val="24"/>
          <w:szCs w:val="24"/>
          <w:lang w:val="ru-RU"/>
        </w:rPr>
        <w:t>«Слеза» (прелюдия)</w:t>
      </w:r>
      <w:r w:rsidRPr="0073631E">
        <w:rPr>
          <w:sz w:val="24"/>
          <w:szCs w:val="24"/>
          <w:lang w:val="ru-RU"/>
        </w:rPr>
        <w:br/>
      </w:r>
      <w:r w:rsidRPr="0073631E">
        <w:rPr>
          <w:i/>
          <w:iCs/>
          <w:sz w:val="24"/>
          <w:szCs w:val="24"/>
          <w:lang w:val="ru-RU"/>
        </w:rPr>
        <w:t>«Пойду ль я, выйду ль я»</w:t>
      </w:r>
      <w:r w:rsidRPr="0073631E">
        <w:rPr>
          <w:sz w:val="24"/>
          <w:szCs w:val="24"/>
          <w:lang w:val="ru-RU"/>
        </w:rPr>
        <w:t>, обр. А. Иванова-Крамского</w:t>
      </w:r>
    </w:p>
    <w:p w:rsidR="00E420D3" w:rsidRPr="0073631E" w:rsidRDefault="00E420D3" w:rsidP="004D29FB">
      <w:pPr>
        <w:pStyle w:val="Heading4"/>
        <w:rPr>
          <w:sz w:val="24"/>
          <w:szCs w:val="24"/>
        </w:rPr>
      </w:pPr>
      <w:r w:rsidRPr="0073631E">
        <w:rPr>
          <w:sz w:val="24"/>
          <w:szCs w:val="24"/>
        </w:rPr>
        <w:t>2.</w:t>
      </w:r>
    </w:p>
    <w:p w:rsidR="00E420D3" w:rsidRPr="0073631E" w:rsidRDefault="00E420D3" w:rsidP="004D29FB">
      <w:pPr>
        <w:pStyle w:val="BodyText2"/>
        <w:rPr>
          <w:sz w:val="24"/>
          <w:szCs w:val="24"/>
          <w:lang w:val="ru-RU"/>
        </w:rPr>
      </w:pPr>
      <w:r w:rsidRPr="0073631E">
        <w:rPr>
          <w:sz w:val="24"/>
          <w:szCs w:val="24"/>
          <w:lang w:val="ru-RU"/>
        </w:rPr>
        <w:t xml:space="preserve">Бах И. С. </w:t>
      </w:r>
      <w:r w:rsidRPr="0073631E">
        <w:rPr>
          <w:i/>
          <w:iCs/>
          <w:sz w:val="24"/>
          <w:szCs w:val="24"/>
          <w:lang w:val="ru-RU"/>
        </w:rPr>
        <w:t>Менуэт соль мажор</w:t>
      </w:r>
      <w:r w:rsidRPr="0073631E">
        <w:rPr>
          <w:sz w:val="24"/>
          <w:szCs w:val="24"/>
          <w:lang w:val="ru-RU"/>
        </w:rPr>
        <w:br/>
        <w:t xml:space="preserve">Паганини Н. </w:t>
      </w:r>
      <w:r w:rsidRPr="0073631E">
        <w:rPr>
          <w:i/>
          <w:iCs/>
          <w:sz w:val="24"/>
          <w:szCs w:val="24"/>
          <w:lang w:val="ru-RU"/>
        </w:rPr>
        <w:t>Сонатина до мажор № 2 (для синьоры де Лукка)</w:t>
      </w:r>
      <w:r w:rsidRPr="0073631E">
        <w:rPr>
          <w:sz w:val="24"/>
          <w:szCs w:val="24"/>
          <w:lang w:val="ru-RU"/>
        </w:rPr>
        <w:br/>
      </w:r>
      <w:r w:rsidRPr="0073631E">
        <w:rPr>
          <w:i/>
          <w:iCs/>
          <w:sz w:val="24"/>
          <w:szCs w:val="24"/>
          <w:lang w:val="ru-RU"/>
        </w:rPr>
        <w:t>«Уж как пал туман»</w:t>
      </w:r>
      <w:r w:rsidRPr="0073631E">
        <w:rPr>
          <w:sz w:val="24"/>
          <w:szCs w:val="24"/>
          <w:lang w:val="ru-RU"/>
        </w:rPr>
        <w:t>, обр. М. Высотского</w:t>
      </w:r>
      <w:r w:rsidRPr="0073631E">
        <w:rPr>
          <w:sz w:val="24"/>
          <w:szCs w:val="24"/>
          <w:lang w:val="ru-RU"/>
        </w:rPr>
        <w:br/>
        <w:t xml:space="preserve">Сор Ф. </w:t>
      </w:r>
      <w:r w:rsidRPr="0073631E">
        <w:rPr>
          <w:i/>
          <w:iCs/>
          <w:sz w:val="24"/>
          <w:szCs w:val="24"/>
          <w:lang w:val="ru-RU"/>
        </w:rPr>
        <w:t>Этюд ля минор ор. 31, № 20</w:t>
      </w:r>
    </w:p>
    <w:p w:rsidR="00E420D3" w:rsidRPr="0073631E" w:rsidRDefault="00E420D3" w:rsidP="004D29FB">
      <w:pPr>
        <w:pStyle w:val="Heading4"/>
        <w:rPr>
          <w:sz w:val="24"/>
          <w:szCs w:val="24"/>
        </w:rPr>
      </w:pPr>
      <w:r w:rsidRPr="0073631E">
        <w:rPr>
          <w:sz w:val="24"/>
          <w:szCs w:val="24"/>
        </w:rPr>
        <w:t>5.</w:t>
      </w:r>
    </w:p>
    <w:p w:rsidR="00E420D3" w:rsidRPr="0073631E" w:rsidRDefault="00E420D3" w:rsidP="004D29FB">
      <w:pPr>
        <w:pStyle w:val="BodyText2"/>
        <w:rPr>
          <w:sz w:val="24"/>
          <w:szCs w:val="24"/>
          <w:lang w:val="ru-RU"/>
        </w:rPr>
      </w:pPr>
      <w:r w:rsidRPr="0073631E">
        <w:rPr>
          <w:sz w:val="24"/>
          <w:szCs w:val="24"/>
          <w:lang w:val="ru-RU"/>
        </w:rPr>
        <w:t xml:space="preserve">Галилей В. </w:t>
      </w:r>
      <w:r w:rsidRPr="0073631E">
        <w:rPr>
          <w:i/>
          <w:iCs/>
          <w:sz w:val="24"/>
          <w:szCs w:val="24"/>
          <w:lang w:val="ru-RU"/>
        </w:rPr>
        <w:t>Лютневая пьеса си минор</w:t>
      </w:r>
      <w:r w:rsidRPr="0073631E">
        <w:rPr>
          <w:sz w:val="24"/>
          <w:szCs w:val="24"/>
          <w:lang w:val="ru-RU"/>
        </w:rPr>
        <w:br/>
        <w:t xml:space="preserve">Кост Н. </w:t>
      </w:r>
      <w:r w:rsidRPr="0073631E">
        <w:rPr>
          <w:i/>
          <w:iCs/>
          <w:sz w:val="24"/>
          <w:szCs w:val="24"/>
          <w:lang w:val="ru-RU"/>
        </w:rPr>
        <w:t>Рондолетто</w:t>
      </w:r>
      <w:r w:rsidRPr="0073631E">
        <w:rPr>
          <w:sz w:val="24"/>
          <w:szCs w:val="24"/>
          <w:lang w:val="ru-RU"/>
        </w:rPr>
        <w:br/>
        <w:t xml:space="preserve">Чайковский П. И. </w:t>
      </w:r>
      <w:r w:rsidRPr="0073631E">
        <w:rPr>
          <w:i/>
          <w:iCs/>
          <w:sz w:val="24"/>
          <w:szCs w:val="24"/>
          <w:lang w:val="ru-RU"/>
        </w:rPr>
        <w:t>«В церкви»</w:t>
      </w:r>
      <w:r w:rsidRPr="0073631E">
        <w:rPr>
          <w:sz w:val="24"/>
          <w:szCs w:val="24"/>
          <w:lang w:val="ru-RU"/>
        </w:rPr>
        <w:br/>
        <w:t xml:space="preserve">Каркасси М. </w:t>
      </w:r>
      <w:r w:rsidRPr="0073631E">
        <w:rPr>
          <w:i/>
          <w:iCs/>
          <w:sz w:val="24"/>
          <w:szCs w:val="24"/>
          <w:lang w:val="ru-RU"/>
        </w:rPr>
        <w:t>Этюд ля минор ор. 60, № 7</w:t>
      </w:r>
    </w:p>
    <w:p w:rsidR="00E420D3" w:rsidRPr="0073631E" w:rsidRDefault="00E420D3" w:rsidP="004D29FB">
      <w:pPr>
        <w:pStyle w:val="Heading4"/>
        <w:rPr>
          <w:sz w:val="24"/>
          <w:szCs w:val="24"/>
        </w:rPr>
      </w:pPr>
      <w:r w:rsidRPr="0073631E">
        <w:rPr>
          <w:sz w:val="24"/>
          <w:szCs w:val="24"/>
        </w:rPr>
        <w:t>4.</w:t>
      </w:r>
    </w:p>
    <w:p w:rsidR="00E420D3" w:rsidRPr="0073631E" w:rsidRDefault="00E420D3" w:rsidP="004D29FB">
      <w:pPr>
        <w:pStyle w:val="BodyText2"/>
        <w:rPr>
          <w:sz w:val="24"/>
          <w:szCs w:val="24"/>
          <w:lang w:val="ru-RU"/>
        </w:rPr>
      </w:pPr>
      <w:r w:rsidRPr="0073631E">
        <w:rPr>
          <w:sz w:val="24"/>
          <w:szCs w:val="24"/>
          <w:lang w:val="ru-RU"/>
        </w:rPr>
        <w:t xml:space="preserve">Гендель Г. Ф. </w:t>
      </w:r>
      <w:r w:rsidRPr="0073631E">
        <w:rPr>
          <w:i/>
          <w:iCs/>
          <w:sz w:val="24"/>
          <w:szCs w:val="24"/>
          <w:lang w:val="ru-RU"/>
        </w:rPr>
        <w:t>Сарабанда ми минор</w:t>
      </w:r>
      <w:r w:rsidRPr="0073631E">
        <w:rPr>
          <w:sz w:val="24"/>
          <w:szCs w:val="24"/>
          <w:lang w:val="ru-RU"/>
        </w:rPr>
        <w:br/>
        <w:t xml:space="preserve">Сор Ф. </w:t>
      </w:r>
      <w:r w:rsidRPr="0073631E">
        <w:rPr>
          <w:i/>
          <w:iCs/>
          <w:sz w:val="24"/>
          <w:szCs w:val="24"/>
          <w:lang w:val="ru-RU"/>
        </w:rPr>
        <w:t>Аллегретто фа мажор</w:t>
      </w:r>
      <w:r w:rsidRPr="0073631E">
        <w:rPr>
          <w:sz w:val="24"/>
          <w:szCs w:val="24"/>
          <w:lang w:val="ru-RU"/>
        </w:rPr>
        <w:br/>
      </w:r>
      <w:r w:rsidRPr="0073631E">
        <w:rPr>
          <w:i/>
          <w:iCs/>
          <w:sz w:val="24"/>
          <w:szCs w:val="24"/>
          <w:lang w:val="ru-RU"/>
        </w:rPr>
        <w:t>«Сосница»</w:t>
      </w:r>
      <w:r w:rsidRPr="0073631E">
        <w:rPr>
          <w:sz w:val="24"/>
          <w:szCs w:val="24"/>
          <w:lang w:val="ru-RU"/>
        </w:rPr>
        <w:t>, обр. М. Александровой</w:t>
      </w:r>
      <w:r w:rsidRPr="0073631E">
        <w:rPr>
          <w:sz w:val="24"/>
          <w:szCs w:val="24"/>
          <w:lang w:val="ru-RU"/>
        </w:rPr>
        <w:br/>
        <w:t xml:space="preserve">Джулиани М. </w:t>
      </w:r>
      <w:r w:rsidRPr="0073631E">
        <w:rPr>
          <w:i/>
          <w:iCs/>
          <w:sz w:val="24"/>
          <w:szCs w:val="24"/>
          <w:lang w:val="ru-RU"/>
        </w:rPr>
        <w:t>Этюд ля минор ор. 100, № 11</w:t>
      </w:r>
    </w:p>
    <w:p w:rsidR="00E420D3" w:rsidRPr="0073631E" w:rsidRDefault="00E420D3" w:rsidP="004D29FB">
      <w:pPr>
        <w:pStyle w:val="Heading4"/>
        <w:rPr>
          <w:sz w:val="24"/>
          <w:szCs w:val="24"/>
        </w:rPr>
      </w:pPr>
      <w:r w:rsidRPr="0073631E">
        <w:rPr>
          <w:sz w:val="24"/>
          <w:szCs w:val="24"/>
        </w:rPr>
        <w:t>3.</w:t>
      </w:r>
    </w:p>
    <w:p w:rsidR="00E420D3" w:rsidRPr="0073631E" w:rsidRDefault="00E420D3" w:rsidP="004D29FB">
      <w:pPr>
        <w:pStyle w:val="Style"/>
        <w:spacing w:line="1" w:lineRule="exact"/>
        <w:rPr>
          <w:lang w:val="ru-RU"/>
        </w:rPr>
      </w:pPr>
      <w:r w:rsidRPr="0073631E">
        <w:rPr>
          <w:lang w:val="ru-RU"/>
        </w:rPr>
        <w:br/>
      </w:r>
    </w:p>
    <w:p w:rsidR="00E420D3" w:rsidRPr="0073631E" w:rsidRDefault="00E420D3" w:rsidP="004D29FB">
      <w:pPr>
        <w:pStyle w:val="BodyText2"/>
        <w:rPr>
          <w:sz w:val="24"/>
          <w:szCs w:val="24"/>
          <w:lang w:val="ru-RU"/>
        </w:rPr>
      </w:pPr>
      <w:r w:rsidRPr="0073631E">
        <w:rPr>
          <w:sz w:val="24"/>
          <w:szCs w:val="24"/>
          <w:lang w:val="ru-RU"/>
        </w:rPr>
        <w:t xml:space="preserve">Санс Г. </w:t>
      </w:r>
      <w:r w:rsidRPr="0073631E">
        <w:rPr>
          <w:i/>
          <w:iCs/>
          <w:sz w:val="24"/>
          <w:szCs w:val="24"/>
          <w:lang w:val="ru-RU"/>
        </w:rPr>
        <w:t>Эспаньолета и Руджеро</w:t>
      </w:r>
      <w:r w:rsidRPr="0073631E">
        <w:rPr>
          <w:sz w:val="24"/>
          <w:szCs w:val="24"/>
          <w:lang w:val="ru-RU"/>
        </w:rPr>
        <w:br/>
        <w:t xml:space="preserve">Калатаюд Б. </w:t>
      </w:r>
      <w:r w:rsidRPr="0073631E">
        <w:rPr>
          <w:i/>
          <w:iCs/>
          <w:sz w:val="24"/>
          <w:szCs w:val="24"/>
          <w:lang w:val="ru-RU"/>
        </w:rPr>
        <w:t>Гавот</w:t>
      </w:r>
      <w:r w:rsidRPr="0073631E">
        <w:rPr>
          <w:sz w:val="24"/>
          <w:szCs w:val="24"/>
          <w:lang w:val="ru-RU"/>
        </w:rPr>
        <w:br/>
        <w:t xml:space="preserve">Рокамора М. </w:t>
      </w:r>
      <w:r w:rsidRPr="0073631E">
        <w:rPr>
          <w:i/>
          <w:iCs/>
          <w:sz w:val="24"/>
          <w:szCs w:val="24"/>
          <w:lang w:val="ru-RU"/>
        </w:rPr>
        <w:t>Мазурка</w:t>
      </w:r>
      <w:r w:rsidRPr="0073631E">
        <w:rPr>
          <w:sz w:val="24"/>
          <w:szCs w:val="24"/>
          <w:lang w:val="ru-RU"/>
        </w:rPr>
        <w:br/>
        <w:t xml:space="preserve">Каркасси М. </w:t>
      </w:r>
      <w:r w:rsidRPr="0073631E">
        <w:rPr>
          <w:i/>
          <w:iCs/>
          <w:sz w:val="24"/>
          <w:szCs w:val="24"/>
          <w:lang w:val="ru-RU"/>
        </w:rPr>
        <w:t>Этюд ля мажор ор. 60, № 3</w:t>
      </w:r>
    </w:p>
    <w:p w:rsidR="00E420D3" w:rsidRPr="0073631E" w:rsidRDefault="00E420D3" w:rsidP="004D29FB">
      <w:pPr>
        <w:pStyle w:val="Heading4"/>
        <w:rPr>
          <w:sz w:val="24"/>
          <w:szCs w:val="24"/>
        </w:rPr>
      </w:pPr>
      <w:r w:rsidRPr="0073631E">
        <w:rPr>
          <w:sz w:val="24"/>
          <w:szCs w:val="24"/>
        </w:rPr>
        <w:t>6.</w:t>
      </w:r>
    </w:p>
    <w:p w:rsidR="00E420D3" w:rsidRPr="0073631E" w:rsidRDefault="00E420D3" w:rsidP="004D29FB">
      <w:pPr>
        <w:pStyle w:val="BodyText2"/>
        <w:rPr>
          <w:sz w:val="24"/>
          <w:szCs w:val="24"/>
          <w:lang w:val="ru-RU"/>
        </w:rPr>
      </w:pPr>
      <w:r w:rsidRPr="0073631E">
        <w:rPr>
          <w:sz w:val="24"/>
          <w:szCs w:val="24"/>
          <w:lang w:val="ru-RU"/>
        </w:rPr>
        <w:t xml:space="preserve">Бах И. С. </w:t>
      </w:r>
      <w:r w:rsidRPr="0073631E">
        <w:rPr>
          <w:i/>
          <w:iCs/>
          <w:sz w:val="24"/>
          <w:szCs w:val="24"/>
          <w:lang w:val="ru-RU"/>
        </w:rPr>
        <w:t>Полонез ля минор</w:t>
      </w:r>
      <w:r w:rsidRPr="0073631E">
        <w:rPr>
          <w:sz w:val="24"/>
          <w:szCs w:val="24"/>
          <w:lang w:val="ru-RU"/>
        </w:rPr>
        <w:br/>
        <w:t xml:space="preserve">Роч П. </w:t>
      </w:r>
      <w:r w:rsidRPr="0073631E">
        <w:rPr>
          <w:i/>
          <w:iCs/>
          <w:sz w:val="24"/>
          <w:szCs w:val="24"/>
          <w:lang w:val="ru-RU"/>
        </w:rPr>
        <w:t>Хабанера</w:t>
      </w:r>
      <w:r w:rsidRPr="0073631E">
        <w:rPr>
          <w:sz w:val="24"/>
          <w:szCs w:val="24"/>
          <w:lang w:val="ru-RU"/>
        </w:rPr>
        <w:br/>
        <w:t xml:space="preserve">Чайковский П. И. </w:t>
      </w:r>
      <w:r w:rsidRPr="0073631E">
        <w:rPr>
          <w:i/>
          <w:iCs/>
          <w:sz w:val="24"/>
          <w:szCs w:val="24"/>
          <w:lang w:val="ru-RU"/>
        </w:rPr>
        <w:t>Старинная французская песенка</w:t>
      </w:r>
      <w:r w:rsidRPr="0073631E">
        <w:rPr>
          <w:sz w:val="24"/>
          <w:szCs w:val="24"/>
          <w:lang w:val="ru-RU"/>
        </w:rPr>
        <w:br/>
        <w:t xml:space="preserve">Карулли Ф. </w:t>
      </w:r>
      <w:r w:rsidRPr="0073631E">
        <w:rPr>
          <w:i/>
          <w:iCs/>
          <w:sz w:val="24"/>
          <w:szCs w:val="24"/>
          <w:lang w:val="ru-RU"/>
        </w:rPr>
        <w:t>Этюд соль мажор</w:t>
      </w:r>
    </w:p>
    <w:p w:rsidR="00E420D3" w:rsidRDefault="00E420D3" w:rsidP="004D29FB">
      <w:pPr>
        <w:pStyle w:val="Heading3"/>
        <w:rPr>
          <w:sz w:val="24"/>
          <w:szCs w:val="24"/>
          <w:lang w:val="ru-RU"/>
        </w:rPr>
      </w:pPr>
    </w:p>
    <w:p w:rsidR="00E420D3" w:rsidRDefault="00E420D3" w:rsidP="004D29FB">
      <w:pPr>
        <w:pStyle w:val="Heading3"/>
        <w:rPr>
          <w:sz w:val="24"/>
          <w:szCs w:val="24"/>
          <w:lang w:val="ru-RU"/>
        </w:rPr>
      </w:pPr>
    </w:p>
    <w:p w:rsidR="00E420D3" w:rsidRPr="002A5C56" w:rsidRDefault="00E420D3" w:rsidP="004D29FB">
      <w:pPr>
        <w:pStyle w:val="Heading3"/>
        <w:rPr>
          <w:sz w:val="24"/>
          <w:szCs w:val="24"/>
          <w:lang w:val="ru-RU"/>
        </w:rPr>
      </w:pPr>
      <w:r w:rsidRPr="002A5C56">
        <w:rPr>
          <w:sz w:val="24"/>
          <w:szCs w:val="24"/>
          <w:lang w:val="ru-RU"/>
        </w:rPr>
        <w:t>Четвертый класс</w:t>
      </w:r>
    </w:p>
    <w:p w:rsidR="00E420D3" w:rsidRPr="0073631E" w:rsidRDefault="00E420D3" w:rsidP="004D29FB">
      <w:pPr>
        <w:pStyle w:val="Heading4"/>
        <w:rPr>
          <w:sz w:val="24"/>
          <w:szCs w:val="24"/>
        </w:rPr>
      </w:pPr>
      <w:r w:rsidRPr="0073631E">
        <w:rPr>
          <w:sz w:val="24"/>
          <w:szCs w:val="24"/>
        </w:rPr>
        <w:t>1.</w:t>
      </w:r>
    </w:p>
    <w:p w:rsidR="00E420D3" w:rsidRDefault="00E420D3" w:rsidP="004D29FB">
      <w:pPr>
        <w:pStyle w:val="BodyText2"/>
        <w:rPr>
          <w:sz w:val="24"/>
          <w:szCs w:val="24"/>
          <w:lang w:val="ru-RU"/>
        </w:rPr>
      </w:pPr>
      <w:r w:rsidRPr="0073631E">
        <w:rPr>
          <w:sz w:val="24"/>
          <w:szCs w:val="24"/>
          <w:lang w:val="ru-RU"/>
        </w:rPr>
        <w:t xml:space="preserve">Вайс С. Л. </w:t>
      </w:r>
      <w:r w:rsidRPr="0073631E">
        <w:rPr>
          <w:i/>
          <w:iCs/>
          <w:sz w:val="24"/>
          <w:szCs w:val="24"/>
          <w:lang w:val="ru-RU"/>
        </w:rPr>
        <w:t>Фантазия</w:t>
      </w:r>
      <w:r w:rsidRPr="0073631E">
        <w:rPr>
          <w:sz w:val="24"/>
          <w:szCs w:val="24"/>
          <w:lang w:val="ru-RU"/>
        </w:rPr>
        <w:br/>
        <w:t xml:space="preserve">Джулиани М. </w:t>
      </w:r>
      <w:r w:rsidRPr="0073631E">
        <w:rPr>
          <w:i/>
          <w:iCs/>
          <w:sz w:val="24"/>
          <w:szCs w:val="24"/>
          <w:lang w:val="ru-RU"/>
        </w:rPr>
        <w:t xml:space="preserve">Сонатина до мажор </w:t>
      </w:r>
      <w:r w:rsidRPr="0073631E">
        <w:rPr>
          <w:i/>
          <w:iCs/>
          <w:sz w:val="24"/>
          <w:szCs w:val="24"/>
        </w:rPr>
        <w:t>op</w:t>
      </w:r>
      <w:r w:rsidRPr="0073631E">
        <w:rPr>
          <w:i/>
          <w:iCs/>
          <w:sz w:val="24"/>
          <w:szCs w:val="24"/>
          <w:lang w:val="ru-RU"/>
        </w:rPr>
        <w:t>. 71, № 1, ч. 1</w:t>
      </w:r>
      <w:r w:rsidRPr="0073631E">
        <w:rPr>
          <w:sz w:val="24"/>
          <w:szCs w:val="24"/>
          <w:lang w:val="ru-RU"/>
        </w:rPr>
        <w:t>.</w:t>
      </w:r>
    </w:p>
    <w:p w:rsidR="00E420D3" w:rsidRPr="0073631E" w:rsidRDefault="00E420D3" w:rsidP="004D29FB">
      <w:pPr>
        <w:pStyle w:val="BodyText2"/>
        <w:rPr>
          <w:sz w:val="24"/>
          <w:szCs w:val="24"/>
          <w:lang w:val="ru-RU"/>
        </w:rPr>
      </w:pPr>
      <w:r w:rsidRPr="0073631E">
        <w:rPr>
          <w:sz w:val="24"/>
          <w:szCs w:val="24"/>
          <w:lang w:val="ru-RU"/>
        </w:rPr>
        <w:br/>
      </w:r>
      <w:r w:rsidRPr="0073631E">
        <w:rPr>
          <w:i/>
          <w:iCs/>
          <w:sz w:val="24"/>
          <w:szCs w:val="24"/>
          <w:lang w:val="ru-RU"/>
        </w:rPr>
        <w:t>«Ох, боли</w:t>
      </w:r>
      <w:r w:rsidRPr="0073631E">
        <w:rPr>
          <w:i/>
          <w:iCs/>
          <w:sz w:val="24"/>
          <w:szCs w:val="24"/>
        </w:rPr>
        <w:t>m</w:t>
      </w:r>
      <w:r w:rsidRPr="0073631E">
        <w:rPr>
          <w:i/>
          <w:iCs/>
          <w:sz w:val="24"/>
          <w:szCs w:val="24"/>
          <w:lang w:val="ru-RU"/>
        </w:rPr>
        <w:t>, что болит»</w:t>
      </w:r>
      <w:r w:rsidRPr="0073631E">
        <w:rPr>
          <w:sz w:val="24"/>
          <w:szCs w:val="24"/>
          <w:lang w:val="ru-RU"/>
        </w:rPr>
        <w:t>, обр. М. Высотского</w:t>
      </w:r>
      <w:r w:rsidRPr="0073631E">
        <w:rPr>
          <w:sz w:val="24"/>
          <w:szCs w:val="24"/>
          <w:lang w:val="ru-RU"/>
        </w:rPr>
        <w:br/>
        <w:t xml:space="preserve">Сор Ф. </w:t>
      </w:r>
      <w:r w:rsidRPr="0073631E">
        <w:rPr>
          <w:i/>
          <w:iCs/>
          <w:sz w:val="24"/>
          <w:szCs w:val="24"/>
          <w:lang w:val="ru-RU"/>
        </w:rPr>
        <w:t>Этюд си минор ор. 35, № 22</w:t>
      </w:r>
    </w:p>
    <w:p w:rsidR="00E420D3" w:rsidRPr="0073631E" w:rsidRDefault="00E420D3" w:rsidP="004D29FB">
      <w:pPr>
        <w:pStyle w:val="Heading4"/>
        <w:rPr>
          <w:sz w:val="24"/>
          <w:szCs w:val="24"/>
        </w:rPr>
      </w:pPr>
      <w:r w:rsidRPr="0073631E">
        <w:rPr>
          <w:sz w:val="24"/>
          <w:szCs w:val="24"/>
        </w:rPr>
        <w:t>2.</w:t>
      </w:r>
    </w:p>
    <w:p w:rsidR="00E420D3" w:rsidRPr="0073631E" w:rsidRDefault="00E420D3" w:rsidP="004D29FB">
      <w:pPr>
        <w:pStyle w:val="BodyText2"/>
        <w:rPr>
          <w:sz w:val="24"/>
          <w:szCs w:val="24"/>
          <w:lang w:val="ru-RU"/>
        </w:rPr>
      </w:pPr>
      <w:r w:rsidRPr="0073631E">
        <w:rPr>
          <w:sz w:val="24"/>
          <w:szCs w:val="24"/>
          <w:lang w:val="ru-RU"/>
        </w:rPr>
        <w:t xml:space="preserve">Бах И. С. </w:t>
      </w:r>
      <w:r w:rsidRPr="0073631E">
        <w:rPr>
          <w:i/>
          <w:iCs/>
          <w:sz w:val="24"/>
          <w:szCs w:val="24"/>
          <w:lang w:val="ru-RU"/>
        </w:rPr>
        <w:t xml:space="preserve">Бурре ми минор </w:t>
      </w:r>
      <w:r w:rsidRPr="0073631E">
        <w:rPr>
          <w:i/>
          <w:iCs/>
          <w:sz w:val="24"/>
          <w:szCs w:val="24"/>
        </w:rPr>
        <w:t>BWV</w:t>
      </w:r>
      <w:r w:rsidRPr="0073631E">
        <w:rPr>
          <w:i/>
          <w:iCs/>
          <w:sz w:val="24"/>
          <w:szCs w:val="24"/>
          <w:lang w:val="ru-RU"/>
        </w:rPr>
        <w:t xml:space="preserve"> 996</w:t>
      </w:r>
      <w:r w:rsidRPr="0073631E">
        <w:rPr>
          <w:sz w:val="24"/>
          <w:szCs w:val="24"/>
          <w:lang w:val="ru-RU"/>
        </w:rPr>
        <w:br/>
        <w:t xml:space="preserve">Паганини Н. </w:t>
      </w:r>
      <w:r w:rsidRPr="0073631E">
        <w:rPr>
          <w:i/>
          <w:iCs/>
          <w:sz w:val="24"/>
          <w:szCs w:val="24"/>
          <w:lang w:val="ru-RU"/>
        </w:rPr>
        <w:t>Сонатина до мажор</w:t>
      </w:r>
      <w:r w:rsidRPr="0073631E">
        <w:rPr>
          <w:sz w:val="24"/>
          <w:szCs w:val="24"/>
          <w:lang w:val="ru-RU"/>
        </w:rPr>
        <w:br/>
        <w:t xml:space="preserve">Лауро А. </w:t>
      </w:r>
      <w:r w:rsidRPr="0073631E">
        <w:rPr>
          <w:i/>
          <w:iCs/>
          <w:sz w:val="24"/>
          <w:szCs w:val="24"/>
          <w:lang w:val="ru-RU"/>
        </w:rPr>
        <w:t>Негрито (венесуэльский вальс)</w:t>
      </w:r>
      <w:r w:rsidRPr="0073631E">
        <w:rPr>
          <w:sz w:val="24"/>
          <w:szCs w:val="24"/>
          <w:lang w:val="ru-RU"/>
        </w:rPr>
        <w:br/>
        <w:t xml:space="preserve">Каркасси М. </w:t>
      </w:r>
      <w:r w:rsidRPr="0073631E">
        <w:rPr>
          <w:i/>
          <w:iCs/>
          <w:sz w:val="24"/>
          <w:szCs w:val="24"/>
          <w:lang w:val="ru-RU"/>
        </w:rPr>
        <w:t>Этюд до мажор ор. 60, № 15</w:t>
      </w:r>
    </w:p>
    <w:p w:rsidR="00E420D3" w:rsidRPr="0073631E" w:rsidRDefault="00E420D3" w:rsidP="004D29FB">
      <w:pPr>
        <w:pStyle w:val="Heading4"/>
        <w:rPr>
          <w:sz w:val="24"/>
          <w:szCs w:val="24"/>
        </w:rPr>
      </w:pPr>
      <w:r w:rsidRPr="0073631E">
        <w:rPr>
          <w:sz w:val="24"/>
          <w:szCs w:val="24"/>
        </w:rPr>
        <w:t>3.</w:t>
      </w:r>
    </w:p>
    <w:p w:rsidR="00E420D3" w:rsidRPr="0073631E" w:rsidRDefault="00E420D3" w:rsidP="004D29FB">
      <w:pPr>
        <w:pStyle w:val="BodyText2"/>
        <w:rPr>
          <w:sz w:val="24"/>
          <w:szCs w:val="24"/>
          <w:lang w:val="ru-RU"/>
        </w:rPr>
      </w:pPr>
      <w:r w:rsidRPr="0073631E">
        <w:rPr>
          <w:sz w:val="24"/>
          <w:szCs w:val="24"/>
          <w:lang w:val="ru-RU"/>
        </w:rPr>
        <w:t xml:space="preserve">Бах И. С. </w:t>
      </w:r>
      <w:r w:rsidRPr="0073631E">
        <w:rPr>
          <w:i/>
          <w:iCs/>
          <w:sz w:val="24"/>
          <w:szCs w:val="24"/>
          <w:lang w:val="ru-RU"/>
        </w:rPr>
        <w:t>Сарабанда (и Дубль) си минор</w:t>
      </w:r>
      <w:r w:rsidRPr="0073631E">
        <w:rPr>
          <w:sz w:val="24"/>
          <w:szCs w:val="24"/>
          <w:lang w:val="ru-RU"/>
        </w:rPr>
        <w:br/>
        <w:t xml:space="preserve">Иванов-Крамской А </w:t>
      </w:r>
      <w:r w:rsidRPr="0073631E">
        <w:rPr>
          <w:i/>
          <w:iCs/>
          <w:sz w:val="24"/>
          <w:szCs w:val="24"/>
          <w:lang w:val="ru-RU"/>
        </w:rPr>
        <w:t>Вальс</w:t>
      </w:r>
      <w:r w:rsidRPr="0073631E">
        <w:rPr>
          <w:sz w:val="24"/>
          <w:szCs w:val="24"/>
          <w:lang w:val="ru-RU"/>
        </w:rPr>
        <w:br/>
      </w:r>
      <w:r w:rsidRPr="0073631E">
        <w:rPr>
          <w:i/>
          <w:iCs/>
          <w:sz w:val="24"/>
          <w:szCs w:val="24"/>
          <w:lang w:val="ru-RU"/>
        </w:rPr>
        <w:t>«Аргентинская народная мелодия»</w:t>
      </w:r>
      <w:r w:rsidRPr="0073631E">
        <w:rPr>
          <w:sz w:val="24"/>
          <w:szCs w:val="24"/>
          <w:lang w:val="ru-RU"/>
        </w:rPr>
        <w:t xml:space="preserve"> обр. М.-Л. Анидо</w:t>
      </w:r>
      <w:r w:rsidRPr="0073631E">
        <w:rPr>
          <w:sz w:val="24"/>
          <w:szCs w:val="24"/>
          <w:lang w:val="ru-RU"/>
        </w:rPr>
        <w:br/>
        <w:t xml:space="preserve">Джулиани М. </w:t>
      </w:r>
      <w:r w:rsidRPr="0073631E">
        <w:rPr>
          <w:i/>
          <w:iCs/>
          <w:sz w:val="24"/>
          <w:szCs w:val="24"/>
          <w:lang w:val="ru-RU"/>
        </w:rPr>
        <w:t>Этюд ми минор ор. 48, № 5</w:t>
      </w:r>
    </w:p>
    <w:p w:rsidR="00E420D3" w:rsidRPr="0073631E" w:rsidRDefault="00E420D3" w:rsidP="004D29FB">
      <w:pPr>
        <w:pStyle w:val="Heading4"/>
        <w:rPr>
          <w:sz w:val="24"/>
          <w:szCs w:val="24"/>
        </w:rPr>
      </w:pPr>
      <w:r w:rsidRPr="0073631E">
        <w:rPr>
          <w:sz w:val="24"/>
          <w:szCs w:val="24"/>
        </w:rPr>
        <w:t>4.</w:t>
      </w:r>
    </w:p>
    <w:p w:rsidR="00E420D3" w:rsidRPr="0073631E" w:rsidRDefault="00E420D3" w:rsidP="004D29FB">
      <w:pPr>
        <w:pStyle w:val="BodyText2"/>
        <w:rPr>
          <w:sz w:val="24"/>
          <w:szCs w:val="24"/>
          <w:lang w:val="ru-RU"/>
        </w:rPr>
      </w:pPr>
      <w:r w:rsidRPr="0073631E">
        <w:rPr>
          <w:sz w:val="24"/>
          <w:szCs w:val="24"/>
          <w:lang w:val="ru-RU"/>
        </w:rPr>
        <w:t xml:space="preserve">Галилей В. </w:t>
      </w:r>
      <w:r w:rsidRPr="0073631E">
        <w:rPr>
          <w:i/>
          <w:iCs/>
          <w:sz w:val="24"/>
          <w:szCs w:val="24"/>
          <w:lang w:val="ru-RU"/>
        </w:rPr>
        <w:t>Канцона и Гальярда</w:t>
      </w:r>
      <w:r w:rsidRPr="0073631E">
        <w:rPr>
          <w:sz w:val="24"/>
          <w:szCs w:val="24"/>
          <w:lang w:val="ru-RU"/>
        </w:rPr>
        <w:br/>
        <w:t xml:space="preserve">Таррега Ф. </w:t>
      </w:r>
      <w:r w:rsidRPr="0073631E">
        <w:rPr>
          <w:i/>
          <w:iCs/>
          <w:sz w:val="24"/>
          <w:szCs w:val="24"/>
          <w:lang w:val="ru-RU"/>
        </w:rPr>
        <w:t>«Аделита» (мазурка)</w:t>
      </w:r>
      <w:r w:rsidRPr="0073631E">
        <w:rPr>
          <w:sz w:val="24"/>
          <w:szCs w:val="24"/>
          <w:lang w:val="ru-RU"/>
        </w:rPr>
        <w:br/>
        <w:t xml:space="preserve">Пернамбуко Ж. </w:t>
      </w:r>
      <w:r w:rsidRPr="0073631E">
        <w:rPr>
          <w:i/>
          <w:iCs/>
          <w:sz w:val="24"/>
          <w:szCs w:val="24"/>
          <w:lang w:val="ru-RU"/>
        </w:rPr>
        <w:t>Звуки колокольчиков</w:t>
      </w:r>
      <w:r w:rsidRPr="0073631E">
        <w:rPr>
          <w:sz w:val="24"/>
          <w:szCs w:val="24"/>
          <w:lang w:val="ru-RU"/>
        </w:rPr>
        <w:br/>
        <w:t xml:space="preserve">Каркасси М. </w:t>
      </w:r>
      <w:r w:rsidRPr="0073631E">
        <w:rPr>
          <w:i/>
          <w:iCs/>
          <w:sz w:val="24"/>
          <w:szCs w:val="24"/>
          <w:lang w:val="ru-RU"/>
        </w:rPr>
        <w:t>Этюд ля мажор ор. 60, № 23</w:t>
      </w:r>
    </w:p>
    <w:p w:rsidR="00E420D3" w:rsidRPr="0073631E" w:rsidRDefault="00E420D3" w:rsidP="004D29FB">
      <w:pPr>
        <w:pStyle w:val="Heading4"/>
        <w:rPr>
          <w:sz w:val="24"/>
          <w:szCs w:val="24"/>
        </w:rPr>
      </w:pPr>
      <w:r w:rsidRPr="0073631E">
        <w:rPr>
          <w:sz w:val="24"/>
          <w:szCs w:val="24"/>
        </w:rPr>
        <w:t>5.</w:t>
      </w:r>
    </w:p>
    <w:p w:rsidR="00E420D3" w:rsidRPr="0073631E" w:rsidRDefault="00E420D3" w:rsidP="004D29FB">
      <w:pPr>
        <w:pStyle w:val="BodyText2"/>
        <w:rPr>
          <w:sz w:val="24"/>
          <w:szCs w:val="24"/>
          <w:lang w:val="ru-RU"/>
        </w:rPr>
      </w:pPr>
      <w:r w:rsidRPr="0073631E">
        <w:rPr>
          <w:sz w:val="24"/>
          <w:szCs w:val="24"/>
          <w:lang w:val="ru-RU"/>
        </w:rPr>
        <w:t xml:space="preserve">де Визе Р. </w:t>
      </w:r>
      <w:r w:rsidRPr="0073631E">
        <w:rPr>
          <w:i/>
          <w:iCs/>
          <w:sz w:val="24"/>
          <w:szCs w:val="24"/>
          <w:lang w:val="ru-RU"/>
        </w:rPr>
        <w:t>Пассакалья</w:t>
      </w:r>
      <w:r w:rsidRPr="0073631E">
        <w:rPr>
          <w:sz w:val="24"/>
          <w:szCs w:val="24"/>
          <w:lang w:val="ru-RU"/>
        </w:rPr>
        <w:br/>
        <w:t xml:space="preserve">Кост Н. </w:t>
      </w:r>
      <w:r w:rsidRPr="0073631E">
        <w:rPr>
          <w:i/>
          <w:iCs/>
          <w:sz w:val="24"/>
          <w:szCs w:val="24"/>
          <w:lang w:val="ru-RU"/>
        </w:rPr>
        <w:t>Рондо соль мажор</w:t>
      </w:r>
      <w:r w:rsidRPr="0073631E">
        <w:rPr>
          <w:sz w:val="24"/>
          <w:szCs w:val="24"/>
          <w:lang w:val="ru-RU"/>
        </w:rPr>
        <w:br/>
        <w:t xml:space="preserve">Кардосо Х. </w:t>
      </w:r>
      <w:r w:rsidRPr="0073631E">
        <w:rPr>
          <w:i/>
          <w:iCs/>
          <w:sz w:val="24"/>
          <w:szCs w:val="24"/>
          <w:lang w:val="ru-RU"/>
        </w:rPr>
        <w:t>Милонга</w:t>
      </w:r>
      <w:r w:rsidRPr="0073631E">
        <w:rPr>
          <w:sz w:val="24"/>
          <w:szCs w:val="24"/>
          <w:lang w:val="ru-RU"/>
        </w:rPr>
        <w:br/>
        <w:t xml:space="preserve">Джулиани М. </w:t>
      </w:r>
      <w:r w:rsidRPr="0073631E">
        <w:rPr>
          <w:i/>
          <w:iCs/>
          <w:sz w:val="24"/>
          <w:szCs w:val="24"/>
          <w:lang w:val="ru-RU"/>
        </w:rPr>
        <w:t>Этюд ми минор ор. 100, № 13</w:t>
      </w:r>
    </w:p>
    <w:p w:rsidR="00E420D3" w:rsidRPr="0073631E" w:rsidRDefault="00E420D3" w:rsidP="004D29FB">
      <w:pPr>
        <w:pStyle w:val="Heading4"/>
        <w:rPr>
          <w:sz w:val="24"/>
          <w:szCs w:val="24"/>
        </w:rPr>
      </w:pPr>
      <w:r w:rsidRPr="0073631E">
        <w:rPr>
          <w:sz w:val="24"/>
          <w:szCs w:val="24"/>
        </w:rPr>
        <w:t>6.</w:t>
      </w:r>
    </w:p>
    <w:p w:rsidR="00E420D3" w:rsidRPr="0073631E" w:rsidRDefault="00E420D3" w:rsidP="004D29FB">
      <w:pPr>
        <w:pStyle w:val="BodyText2"/>
        <w:rPr>
          <w:sz w:val="24"/>
          <w:szCs w:val="24"/>
          <w:lang w:val="ru-RU"/>
        </w:rPr>
      </w:pPr>
      <w:r w:rsidRPr="0073631E">
        <w:rPr>
          <w:sz w:val="24"/>
          <w:szCs w:val="24"/>
          <w:lang w:val="ru-RU"/>
        </w:rPr>
        <w:t xml:space="preserve">Неизвестный автор. </w:t>
      </w:r>
      <w:r w:rsidRPr="0073631E">
        <w:rPr>
          <w:i/>
          <w:iCs/>
          <w:sz w:val="24"/>
          <w:szCs w:val="24"/>
          <w:lang w:val="ru-RU"/>
        </w:rPr>
        <w:t>Жига ре мажор</w:t>
      </w:r>
      <w:r w:rsidRPr="0073631E">
        <w:rPr>
          <w:sz w:val="24"/>
          <w:szCs w:val="24"/>
          <w:lang w:val="ru-RU"/>
        </w:rPr>
        <w:br/>
        <w:t xml:space="preserve">Каркасси М. </w:t>
      </w:r>
      <w:r w:rsidRPr="0073631E">
        <w:rPr>
          <w:i/>
          <w:iCs/>
          <w:sz w:val="24"/>
          <w:szCs w:val="24"/>
          <w:lang w:val="ru-RU"/>
        </w:rPr>
        <w:t>Андантино ля мажор</w:t>
      </w:r>
      <w:r w:rsidRPr="0073631E">
        <w:rPr>
          <w:sz w:val="24"/>
          <w:szCs w:val="24"/>
          <w:lang w:val="ru-RU"/>
        </w:rPr>
        <w:br/>
      </w:r>
      <w:r w:rsidRPr="0073631E">
        <w:rPr>
          <w:i/>
          <w:iCs/>
          <w:sz w:val="24"/>
          <w:szCs w:val="24"/>
          <w:lang w:val="ru-RU"/>
        </w:rPr>
        <w:t>«Разжигаю я костер»</w:t>
      </w:r>
      <w:r w:rsidRPr="0073631E">
        <w:rPr>
          <w:sz w:val="24"/>
          <w:szCs w:val="24"/>
          <w:lang w:val="ru-RU"/>
        </w:rPr>
        <w:t>, обр. С. Орехова</w:t>
      </w:r>
      <w:r w:rsidRPr="0073631E">
        <w:rPr>
          <w:sz w:val="24"/>
          <w:szCs w:val="24"/>
          <w:lang w:val="ru-RU"/>
        </w:rPr>
        <w:br/>
        <w:t xml:space="preserve">Таррега Ф. </w:t>
      </w:r>
      <w:r w:rsidRPr="0073631E">
        <w:rPr>
          <w:i/>
          <w:iCs/>
          <w:sz w:val="24"/>
          <w:szCs w:val="24"/>
          <w:lang w:val="ru-RU"/>
        </w:rPr>
        <w:t>Этюд в форме менуэта</w:t>
      </w:r>
    </w:p>
    <w:p w:rsidR="00E420D3" w:rsidRDefault="00E420D3" w:rsidP="004D29FB">
      <w:pPr>
        <w:pStyle w:val="Heading3"/>
        <w:rPr>
          <w:sz w:val="24"/>
          <w:szCs w:val="24"/>
          <w:lang w:val="ru-RU"/>
        </w:rPr>
      </w:pPr>
    </w:p>
    <w:p w:rsidR="00E420D3" w:rsidRPr="0073631E" w:rsidRDefault="00E420D3" w:rsidP="004D29FB">
      <w:pPr>
        <w:pStyle w:val="Heading3"/>
        <w:rPr>
          <w:sz w:val="24"/>
          <w:szCs w:val="24"/>
          <w:lang w:val="ru-RU"/>
        </w:rPr>
      </w:pPr>
      <w:r w:rsidRPr="0073631E">
        <w:rPr>
          <w:sz w:val="24"/>
          <w:szCs w:val="24"/>
          <w:lang w:val="ru-RU"/>
        </w:rPr>
        <w:t>Пятый класс</w:t>
      </w:r>
    </w:p>
    <w:p w:rsidR="00E420D3" w:rsidRPr="0073631E" w:rsidRDefault="00E420D3" w:rsidP="004D29FB">
      <w:pPr>
        <w:pStyle w:val="Heading4"/>
        <w:rPr>
          <w:sz w:val="24"/>
          <w:szCs w:val="24"/>
        </w:rPr>
      </w:pPr>
      <w:r w:rsidRPr="0073631E">
        <w:rPr>
          <w:sz w:val="24"/>
          <w:szCs w:val="24"/>
        </w:rPr>
        <w:t>1.</w:t>
      </w:r>
    </w:p>
    <w:p w:rsidR="00E420D3" w:rsidRPr="0073631E" w:rsidRDefault="00E420D3" w:rsidP="004D29FB">
      <w:pPr>
        <w:pStyle w:val="BodyText2"/>
        <w:rPr>
          <w:sz w:val="24"/>
          <w:szCs w:val="24"/>
          <w:lang w:val="ru-RU"/>
        </w:rPr>
      </w:pPr>
      <w:r w:rsidRPr="0073631E">
        <w:rPr>
          <w:sz w:val="24"/>
          <w:szCs w:val="24"/>
          <w:lang w:val="ru-RU"/>
        </w:rPr>
        <w:t xml:space="preserve">Бах И. С. </w:t>
      </w:r>
      <w:r w:rsidRPr="0073631E">
        <w:rPr>
          <w:i/>
          <w:iCs/>
          <w:sz w:val="24"/>
          <w:szCs w:val="24"/>
          <w:lang w:val="ru-RU"/>
        </w:rPr>
        <w:t xml:space="preserve">Прелюдия ре мажор, </w:t>
      </w:r>
      <w:r w:rsidRPr="0073631E">
        <w:rPr>
          <w:i/>
          <w:iCs/>
          <w:sz w:val="24"/>
          <w:szCs w:val="24"/>
        </w:rPr>
        <w:t>BWV</w:t>
      </w:r>
      <w:r w:rsidRPr="0073631E">
        <w:rPr>
          <w:i/>
          <w:iCs/>
          <w:sz w:val="24"/>
          <w:szCs w:val="24"/>
          <w:lang w:val="ru-RU"/>
        </w:rPr>
        <w:t xml:space="preserve"> 1007.</w:t>
      </w:r>
      <w:r w:rsidRPr="0073631E">
        <w:rPr>
          <w:sz w:val="24"/>
          <w:szCs w:val="24"/>
          <w:lang w:val="ru-RU"/>
        </w:rPr>
        <w:br/>
        <w:t xml:space="preserve">Паганини Н. </w:t>
      </w:r>
      <w:r w:rsidRPr="0073631E">
        <w:rPr>
          <w:i/>
          <w:iCs/>
          <w:sz w:val="24"/>
          <w:szCs w:val="24"/>
          <w:lang w:val="ru-RU"/>
        </w:rPr>
        <w:t>Соната до мажор</w:t>
      </w:r>
      <w:r w:rsidRPr="0073631E">
        <w:rPr>
          <w:sz w:val="24"/>
          <w:szCs w:val="24"/>
          <w:lang w:val="ru-RU"/>
        </w:rPr>
        <w:t>.</w:t>
      </w:r>
      <w:r w:rsidRPr="0073631E">
        <w:rPr>
          <w:sz w:val="24"/>
          <w:szCs w:val="24"/>
          <w:lang w:val="ru-RU"/>
        </w:rPr>
        <w:br/>
        <w:t xml:space="preserve">Понсе М. </w:t>
      </w:r>
      <w:r w:rsidRPr="0073631E">
        <w:rPr>
          <w:i/>
          <w:iCs/>
          <w:sz w:val="24"/>
          <w:szCs w:val="24"/>
          <w:lang w:val="ru-RU"/>
        </w:rPr>
        <w:t>«Звездочка»</w:t>
      </w:r>
      <w:r w:rsidRPr="0073631E">
        <w:rPr>
          <w:sz w:val="24"/>
          <w:szCs w:val="24"/>
          <w:lang w:val="ru-RU"/>
        </w:rPr>
        <w:t>.</w:t>
      </w:r>
      <w:r w:rsidRPr="0073631E">
        <w:rPr>
          <w:sz w:val="24"/>
          <w:szCs w:val="24"/>
          <w:lang w:val="ru-RU"/>
        </w:rPr>
        <w:br/>
        <w:t xml:space="preserve">Дамас Т. - Таррега Ф. </w:t>
      </w:r>
      <w:r w:rsidRPr="0073631E">
        <w:rPr>
          <w:i/>
          <w:iCs/>
          <w:sz w:val="24"/>
          <w:szCs w:val="24"/>
          <w:lang w:val="ru-RU"/>
        </w:rPr>
        <w:t>Этюд-скерцо ля мажор</w:t>
      </w:r>
      <w:r w:rsidRPr="0073631E">
        <w:rPr>
          <w:sz w:val="24"/>
          <w:szCs w:val="24"/>
          <w:lang w:val="ru-RU"/>
        </w:rPr>
        <w:t>.</w:t>
      </w:r>
    </w:p>
    <w:p w:rsidR="00E420D3" w:rsidRPr="0073631E" w:rsidRDefault="00E420D3" w:rsidP="004D29FB">
      <w:pPr>
        <w:pStyle w:val="Heading4"/>
        <w:rPr>
          <w:sz w:val="24"/>
          <w:szCs w:val="24"/>
        </w:rPr>
      </w:pPr>
      <w:r w:rsidRPr="0073631E">
        <w:rPr>
          <w:sz w:val="24"/>
          <w:szCs w:val="24"/>
        </w:rPr>
        <w:t>2.</w:t>
      </w:r>
    </w:p>
    <w:p w:rsidR="00E420D3" w:rsidRPr="00AC04BF" w:rsidRDefault="00E420D3" w:rsidP="004D29FB">
      <w:pPr>
        <w:pStyle w:val="BodyText2"/>
        <w:rPr>
          <w:sz w:val="24"/>
          <w:szCs w:val="24"/>
          <w:lang w:val="ru-RU"/>
        </w:rPr>
      </w:pPr>
      <w:r w:rsidRPr="0073631E">
        <w:rPr>
          <w:sz w:val="24"/>
          <w:szCs w:val="24"/>
          <w:lang w:val="ru-RU"/>
        </w:rPr>
        <w:t xml:space="preserve">Бах И. С. </w:t>
      </w:r>
      <w:r w:rsidRPr="0073631E">
        <w:rPr>
          <w:i/>
          <w:iCs/>
          <w:sz w:val="24"/>
          <w:szCs w:val="24"/>
          <w:lang w:val="ru-RU"/>
        </w:rPr>
        <w:t xml:space="preserve">Прелюдия ре минор, </w:t>
      </w:r>
      <w:r w:rsidRPr="0073631E">
        <w:rPr>
          <w:i/>
          <w:iCs/>
          <w:sz w:val="24"/>
          <w:szCs w:val="24"/>
        </w:rPr>
        <w:t>BWV</w:t>
      </w:r>
      <w:r w:rsidRPr="0073631E">
        <w:rPr>
          <w:i/>
          <w:iCs/>
          <w:sz w:val="24"/>
          <w:szCs w:val="24"/>
          <w:lang w:val="ru-RU"/>
        </w:rPr>
        <w:t xml:space="preserve"> 999</w:t>
      </w:r>
      <w:r w:rsidRPr="0073631E">
        <w:rPr>
          <w:sz w:val="24"/>
          <w:szCs w:val="24"/>
          <w:lang w:val="ru-RU"/>
        </w:rPr>
        <w:t>.</w:t>
      </w:r>
      <w:r w:rsidRPr="0073631E">
        <w:rPr>
          <w:sz w:val="24"/>
          <w:szCs w:val="24"/>
          <w:lang w:val="ru-RU"/>
        </w:rPr>
        <w:br/>
        <w:t xml:space="preserve">Альберт Г. </w:t>
      </w:r>
      <w:r w:rsidRPr="0073631E">
        <w:rPr>
          <w:i/>
          <w:iCs/>
          <w:sz w:val="24"/>
          <w:szCs w:val="24"/>
          <w:lang w:val="ru-RU"/>
        </w:rPr>
        <w:t>Соната ми минор, № 1, 1 ч</w:t>
      </w:r>
      <w:r w:rsidRPr="0073631E">
        <w:rPr>
          <w:sz w:val="24"/>
          <w:szCs w:val="24"/>
          <w:lang w:val="ru-RU"/>
        </w:rPr>
        <w:t>.</w:t>
      </w:r>
      <w:r w:rsidRPr="0073631E">
        <w:rPr>
          <w:sz w:val="24"/>
          <w:szCs w:val="24"/>
          <w:lang w:val="ru-RU"/>
        </w:rPr>
        <w:br/>
        <w:t xml:space="preserve">Лауро А. </w:t>
      </w:r>
      <w:r w:rsidRPr="0073631E">
        <w:rPr>
          <w:i/>
          <w:iCs/>
          <w:sz w:val="24"/>
          <w:szCs w:val="24"/>
          <w:lang w:val="ru-RU"/>
        </w:rPr>
        <w:t>Венесуэльский вальс № 2</w:t>
      </w:r>
      <w:r w:rsidRPr="0073631E">
        <w:rPr>
          <w:sz w:val="24"/>
          <w:szCs w:val="24"/>
          <w:lang w:val="ru-RU"/>
        </w:rPr>
        <w:t>.</w:t>
      </w:r>
      <w:r w:rsidRPr="0073631E">
        <w:rPr>
          <w:sz w:val="24"/>
          <w:szCs w:val="24"/>
          <w:lang w:val="ru-RU"/>
        </w:rPr>
        <w:br/>
      </w:r>
      <w:r w:rsidRPr="00AC04BF">
        <w:rPr>
          <w:sz w:val="24"/>
          <w:szCs w:val="24"/>
          <w:lang w:val="ru-RU"/>
        </w:rPr>
        <w:t>Карка</w:t>
      </w:r>
      <w:r w:rsidRPr="0073631E">
        <w:rPr>
          <w:sz w:val="24"/>
          <w:szCs w:val="24"/>
          <w:lang w:val="ru-RU"/>
        </w:rPr>
        <w:t>с</w:t>
      </w:r>
      <w:r w:rsidRPr="00AC04BF">
        <w:rPr>
          <w:sz w:val="24"/>
          <w:szCs w:val="24"/>
          <w:lang w:val="ru-RU"/>
        </w:rPr>
        <w:t xml:space="preserve">си М. </w:t>
      </w:r>
      <w:r w:rsidRPr="00AC04BF">
        <w:rPr>
          <w:i/>
          <w:iCs/>
          <w:sz w:val="24"/>
          <w:szCs w:val="24"/>
          <w:lang w:val="ru-RU"/>
        </w:rPr>
        <w:t xml:space="preserve">Этюд ля мажор, ор. 60, </w:t>
      </w:r>
      <w:r w:rsidRPr="0073631E">
        <w:rPr>
          <w:i/>
          <w:iCs/>
          <w:sz w:val="24"/>
          <w:szCs w:val="24"/>
          <w:lang w:val="ru-RU"/>
        </w:rPr>
        <w:t>№</w:t>
      </w:r>
      <w:r w:rsidRPr="00AC04BF">
        <w:rPr>
          <w:i/>
          <w:iCs/>
          <w:sz w:val="24"/>
          <w:szCs w:val="24"/>
          <w:lang w:val="ru-RU"/>
        </w:rPr>
        <w:t xml:space="preserve"> 9.</w:t>
      </w:r>
    </w:p>
    <w:p w:rsidR="00E420D3" w:rsidRPr="0073631E" w:rsidRDefault="00E420D3" w:rsidP="004D29FB">
      <w:pPr>
        <w:pStyle w:val="Heading4"/>
        <w:rPr>
          <w:sz w:val="24"/>
          <w:szCs w:val="24"/>
        </w:rPr>
      </w:pPr>
      <w:r w:rsidRPr="0073631E">
        <w:rPr>
          <w:sz w:val="24"/>
          <w:szCs w:val="24"/>
        </w:rPr>
        <w:t>3.</w:t>
      </w:r>
    </w:p>
    <w:p w:rsidR="00E420D3" w:rsidRPr="0073631E" w:rsidRDefault="00E420D3" w:rsidP="004D29FB">
      <w:pPr>
        <w:pStyle w:val="BodyText2"/>
        <w:rPr>
          <w:sz w:val="24"/>
          <w:szCs w:val="24"/>
          <w:lang w:val="ru-RU"/>
        </w:rPr>
      </w:pPr>
      <w:r w:rsidRPr="0073631E">
        <w:rPr>
          <w:sz w:val="24"/>
          <w:szCs w:val="24"/>
          <w:lang w:val="ru-RU"/>
        </w:rPr>
        <w:t xml:space="preserve">Бах И. С. </w:t>
      </w:r>
      <w:r w:rsidRPr="0073631E">
        <w:rPr>
          <w:i/>
          <w:iCs/>
          <w:sz w:val="24"/>
          <w:szCs w:val="24"/>
          <w:lang w:val="ru-RU"/>
        </w:rPr>
        <w:t xml:space="preserve">Гавот ми мажор, </w:t>
      </w:r>
      <w:r w:rsidRPr="0073631E">
        <w:rPr>
          <w:i/>
          <w:iCs/>
          <w:sz w:val="24"/>
          <w:szCs w:val="24"/>
        </w:rPr>
        <w:t>BWV</w:t>
      </w:r>
      <w:r w:rsidRPr="0073631E">
        <w:rPr>
          <w:i/>
          <w:iCs/>
          <w:sz w:val="24"/>
          <w:szCs w:val="24"/>
          <w:lang w:val="ru-RU"/>
        </w:rPr>
        <w:t xml:space="preserve"> 1012</w:t>
      </w:r>
      <w:r w:rsidRPr="0073631E">
        <w:rPr>
          <w:sz w:val="24"/>
          <w:szCs w:val="24"/>
          <w:lang w:val="ru-RU"/>
        </w:rPr>
        <w:t>.</w:t>
      </w:r>
      <w:r w:rsidRPr="0073631E">
        <w:rPr>
          <w:sz w:val="24"/>
          <w:szCs w:val="24"/>
          <w:lang w:val="ru-RU"/>
        </w:rPr>
        <w:br/>
        <w:t xml:space="preserve">Сор Ф. </w:t>
      </w:r>
      <w:r w:rsidRPr="0073631E">
        <w:rPr>
          <w:i/>
          <w:iCs/>
          <w:sz w:val="24"/>
          <w:szCs w:val="24"/>
          <w:lang w:val="ru-RU"/>
        </w:rPr>
        <w:t>Рондо ре мажор</w:t>
      </w:r>
      <w:r w:rsidRPr="0073631E">
        <w:rPr>
          <w:sz w:val="24"/>
          <w:szCs w:val="24"/>
          <w:lang w:val="ru-RU"/>
        </w:rPr>
        <w:t>.</w:t>
      </w:r>
      <w:r w:rsidRPr="0073631E">
        <w:rPr>
          <w:sz w:val="24"/>
          <w:szCs w:val="24"/>
          <w:lang w:val="ru-RU"/>
        </w:rPr>
        <w:br/>
        <w:t xml:space="preserve">Лауро А. </w:t>
      </w:r>
      <w:r w:rsidRPr="0073631E">
        <w:rPr>
          <w:i/>
          <w:iCs/>
          <w:sz w:val="24"/>
          <w:szCs w:val="24"/>
        </w:rPr>
        <w:t>La</w:t>
      </w:r>
      <w:r w:rsidRPr="0073631E">
        <w:rPr>
          <w:i/>
          <w:iCs/>
          <w:sz w:val="24"/>
          <w:szCs w:val="24"/>
          <w:lang w:val="ru-RU"/>
        </w:rPr>
        <w:t xml:space="preserve"> </w:t>
      </w:r>
      <w:r w:rsidRPr="0073631E">
        <w:rPr>
          <w:i/>
          <w:iCs/>
          <w:sz w:val="24"/>
          <w:szCs w:val="24"/>
        </w:rPr>
        <w:t>negra</w:t>
      </w:r>
      <w:r w:rsidRPr="0073631E">
        <w:rPr>
          <w:i/>
          <w:iCs/>
          <w:sz w:val="24"/>
          <w:szCs w:val="24"/>
          <w:lang w:val="ru-RU"/>
        </w:rPr>
        <w:t xml:space="preserve"> (венесуэльский вальс)</w:t>
      </w:r>
      <w:r w:rsidRPr="0073631E">
        <w:rPr>
          <w:sz w:val="24"/>
          <w:szCs w:val="24"/>
          <w:lang w:val="ru-RU"/>
        </w:rPr>
        <w:t>.</w:t>
      </w:r>
      <w:r w:rsidRPr="0073631E">
        <w:rPr>
          <w:sz w:val="24"/>
          <w:szCs w:val="24"/>
          <w:lang w:val="ru-RU"/>
        </w:rPr>
        <w:br/>
        <w:t xml:space="preserve">Джулиани М. </w:t>
      </w:r>
      <w:r w:rsidRPr="0073631E">
        <w:rPr>
          <w:i/>
          <w:iCs/>
          <w:sz w:val="24"/>
          <w:szCs w:val="24"/>
          <w:lang w:val="ru-RU"/>
        </w:rPr>
        <w:t>Этюд ми мажор, ор. 48, № 9</w:t>
      </w:r>
      <w:r w:rsidRPr="0073631E">
        <w:rPr>
          <w:sz w:val="24"/>
          <w:szCs w:val="24"/>
          <w:lang w:val="ru-RU"/>
        </w:rPr>
        <w:t>.</w:t>
      </w:r>
    </w:p>
    <w:p w:rsidR="00E420D3" w:rsidRPr="0073631E" w:rsidRDefault="00E420D3" w:rsidP="004D29FB">
      <w:pPr>
        <w:pStyle w:val="Heading4"/>
        <w:rPr>
          <w:sz w:val="24"/>
          <w:szCs w:val="24"/>
        </w:rPr>
      </w:pPr>
      <w:r w:rsidRPr="0073631E">
        <w:rPr>
          <w:sz w:val="24"/>
          <w:szCs w:val="24"/>
        </w:rPr>
        <w:t>4.</w:t>
      </w:r>
    </w:p>
    <w:p w:rsidR="00E420D3" w:rsidRPr="0073631E" w:rsidRDefault="00E420D3" w:rsidP="004D29FB">
      <w:pPr>
        <w:pStyle w:val="BodyText2"/>
        <w:rPr>
          <w:sz w:val="24"/>
          <w:szCs w:val="24"/>
          <w:lang w:val="ru-RU"/>
        </w:rPr>
      </w:pPr>
      <w:r w:rsidRPr="0073631E">
        <w:rPr>
          <w:sz w:val="24"/>
          <w:szCs w:val="24"/>
          <w:lang w:val="ru-RU"/>
        </w:rPr>
        <w:t xml:space="preserve">Бах И. С. </w:t>
      </w:r>
      <w:r w:rsidRPr="0073631E">
        <w:rPr>
          <w:i/>
          <w:iCs/>
          <w:sz w:val="24"/>
          <w:szCs w:val="24"/>
          <w:lang w:val="ru-RU"/>
        </w:rPr>
        <w:t xml:space="preserve">Бурре (и Дубль) си минор, </w:t>
      </w:r>
      <w:r w:rsidRPr="0073631E">
        <w:rPr>
          <w:i/>
          <w:iCs/>
          <w:sz w:val="24"/>
          <w:szCs w:val="24"/>
        </w:rPr>
        <w:t>BWV</w:t>
      </w:r>
      <w:r w:rsidRPr="0073631E">
        <w:rPr>
          <w:i/>
          <w:iCs/>
          <w:sz w:val="24"/>
          <w:szCs w:val="24"/>
          <w:lang w:val="ru-RU"/>
        </w:rPr>
        <w:t xml:space="preserve"> 1002</w:t>
      </w:r>
      <w:r w:rsidRPr="0073631E">
        <w:rPr>
          <w:sz w:val="24"/>
          <w:szCs w:val="24"/>
          <w:lang w:val="ru-RU"/>
        </w:rPr>
        <w:t>.</w:t>
      </w:r>
      <w:r w:rsidRPr="0073631E">
        <w:rPr>
          <w:sz w:val="24"/>
          <w:szCs w:val="24"/>
          <w:lang w:val="ru-RU"/>
        </w:rPr>
        <w:br/>
        <w:t xml:space="preserve">Альберт Г. </w:t>
      </w:r>
      <w:r w:rsidRPr="0073631E">
        <w:rPr>
          <w:i/>
          <w:iCs/>
          <w:sz w:val="24"/>
          <w:szCs w:val="24"/>
          <w:lang w:val="ru-RU"/>
        </w:rPr>
        <w:t xml:space="preserve">Соната ми минор, № 1, </w:t>
      </w:r>
      <w:r w:rsidRPr="0073631E">
        <w:rPr>
          <w:i/>
          <w:iCs/>
          <w:sz w:val="24"/>
          <w:szCs w:val="24"/>
        </w:rPr>
        <w:t>III</w:t>
      </w:r>
      <w:r w:rsidRPr="0073631E">
        <w:rPr>
          <w:i/>
          <w:iCs/>
          <w:sz w:val="24"/>
          <w:szCs w:val="24"/>
          <w:lang w:val="ru-RU"/>
        </w:rPr>
        <w:t xml:space="preserve"> ч. (Рондо)</w:t>
      </w:r>
      <w:r w:rsidRPr="0073631E">
        <w:rPr>
          <w:sz w:val="24"/>
          <w:szCs w:val="24"/>
          <w:lang w:val="ru-RU"/>
        </w:rPr>
        <w:t>.</w:t>
      </w:r>
      <w:r w:rsidRPr="0073631E">
        <w:rPr>
          <w:sz w:val="24"/>
          <w:szCs w:val="24"/>
          <w:lang w:val="ru-RU"/>
        </w:rPr>
        <w:br/>
        <w:t xml:space="preserve">Иванов-Крамской А. </w:t>
      </w:r>
      <w:r w:rsidRPr="0073631E">
        <w:rPr>
          <w:i/>
          <w:iCs/>
          <w:sz w:val="24"/>
          <w:szCs w:val="24"/>
          <w:lang w:val="ru-RU"/>
        </w:rPr>
        <w:t>«Грезы»</w:t>
      </w:r>
      <w:r w:rsidRPr="0073631E">
        <w:rPr>
          <w:sz w:val="24"/>
          <w:szCs w:val="24"/>
          <w:lang w:val="ru-RU"/>
        </w:rPr>
        <w:t>.</w:t>
      </w:r>
      <w:r w:rsidRPr="0073631E">
        <w:rPr>
          <w:sz w:val="24"/>
          <w:szCs w:val="24"/>
          <w:lang w:val="ru-RU"/>
        </w:rPr>
        <w:br/>
        <w:t xml:space="preserve">Каркасси М. </w:t>
      </w:r>
      <w:r w:rsidRPr="0073631E">
        <w:rPr>
          <w:i/>
          <w:iCs/>
          <w:sz w:val="24"/>
          <w:szCs w:val="24"/>
          <w:lang w:val="ru-RU"/>
        </w:rPr>
        <w:t xml:space="preserve">Этюд ре мажор. </w:t>
      </w:r>
      <w:r w:rsidRPr="0073631E">
        <w:rPr>
          <w:i/>
          <w:iCs/>
          <w:sz w:val="24"/>
          <w:szCs w:val="24"/>
        </w:rPr>
        <w:t>op</w:t>
      </w:r>
      <w:r w:rsidRPr="0073631E">
        <w:rPr>
          <w:i/>
          <w:iCs/>
          <w:sz w:val="24"/>
          <w:szCs w:val="24"/>
          <w:lang w:val="ru-RU"/>
        </w:rPr>
        <w:t>. 60, № 14</w:t>
      </w:r>
      <w:r w:rsidRPr="0073631E">
        <w:rPr>
          <w:sz w:val="24"/>
          <w:szCs w:val="24"/>
          <w:lang w:val="ru-RU"/>
        </w:rPr>
        <w:t>.</w:t>
      </w:r>
    </w:p>
    <w:p w:rsidR="00E420D3" w:rsidRPr="0073631E" w:rsidRDefault="00E420D3" w:rsidP="004D29FB">
      <w:pPr>
        <w:pStyle w:val="Style"/>
        <w:spacing w:line="1" w:lineRule="exact"/>
        <w:rPr>
          <w:lang w:val="ru-RU"/>
        </w:rPr>
      </w:pPr>
    </w:p>
    <w:p w:rsidR="00E420D3" w:rsidRPr="0073631E" w:rsidRDefault="00E420D3" w:rsidP="004D29FB">
      <w:pPr>
        <w:pStyle w:val="Heading4"/>
        <w:rPr>
          <w:sz w:val="24"/>
          <w:szCs w:val="24"/>
        </w:rPr>
      </w:pPr>
      <w:r w:rsidRPr="0073631E">
        <w:rPr>
          <w:sz w:val="24"/>
          <w:szCs w:val="24"/>
        </w:rPr>
        <w:t>5.</w:t>
      </w:r>
    </w:p>
    <w:p w:rsidR="00E420D3" w:rsidRPr="002A5C56" w:rsidRDefault="00E420D3" w:rsidP="004D29FB">
      <w:pPr>
        <w:pStyle w:val="BodyText2"/>
        <w:rPr>
          <w:sz w:val="24"/>
          <w:szCs w:val="24"/>
          <w:lang w:val="ru-RU"/>
        </w:rPr>
      </w:pPr>
      <w:r w:rsidRPr="0073631E">
        <w:rPr>
          <w:sz w:val="24"/>
          <w:szCs w:val="24"/>
          <w:lang w:val="ru-RU"/>
        </w:rPr>
        <w:t xml:space="preserve">Санс Г. </w:t>
      </w:r>
      <w:r w:rsidRPr="0073631E">
        <w:rPr>
          <w:i/>
          <w:iCs/>
          <w:sz w:val="24"/>
          <w:szCs w:val="24"/>
          <w:lang w:val="ru-RU"/>
        </w:rPr>
        <w:t>Канариос</w:t>
      </w:r>
      <w:r w:rsidRPr="0073631E">
        <w:rPr>
          <w:sz w:val="24"/>
          <w:szCs w:val="24"/>
          <w:lang w:val="ru-RU"/>
        </w:rPr>
        <w:t>.</w:t>
      </w:r>
      <w:r w:rsidRPr="0073631E">
        <w:rPr>
          <w:sz w:val="24"/>
          <w:szCs w:val="24"/>
          <w:lang w:val="ru-RU"/>
        </w:rPr>
        <w:br/>
        <w:t xml:space="preserve">Фулич С. </w:t>
      </w:r>
      <w:r w:rsidRPr="0073631E">
        <w:rPr>
          <w:i/>
          <w:iCs/>
          <w:sz w:val="24"/>
          <w:szCs w:val="24"/>
          <w:lang w:val="ru-RU"/>
        </w:rPr>
        <w:t>Прелюд</w:t>
      </w:r>
      <w:r w:rsidRPr="0073631E">
        <w:rPr>
          <w:sz w:val="24"/>
          <w:szCs w:val="24"/>
          <w:lang w:val="ru-RU"/>
        </w:rPr>
        <w:t>.</w:t>
      </w:r>
      <w:r w:rsidRPr="0073631E">
        <w:rPr>
          <w:sz w:val="24"/>
          <w:szCs w:val="24"/>
          <w:lang w:val="ru-RU"/>
        </w:rPr>
        <w:br/>
        <w:t xml:space="preserve">Савио И. </w:t>
      </w:r>
      <w:r w:rsidRPr="0073631E">
        <w:rPr>
          <w:i/>
          <w:iCs/>
          <w:sz w:val="24"/>
          <w:szCs w:val="24"/>
          <w:lang w:val="ru-RU"/>
        </w:rPr>
        <w:t>Музыкальная шкатулка</w:t>
      </w:r>
      <w:r w:rsidRPr="0073631E">
        <w:rPr>
          <w:sz w:val="24"/>
          <w:szCs w:val="24"/>
          <w:lang w:val="ru-RU"/>
        </w:rPr>
        <w:t>.</w:t>
      </w:r>
      <w:r w:rsidRPr="0073631E">
        <w:rPr>
          <w:sz w:val="24"/>
          <w:szCs w:val="24"/>
          <w:lang w:val="ru-RU"/>
        </w:rPr>
        <w:br/>
      </w:r>
      <w:r w:rsidRPr="002A5C56">
        <w:rPr>
          <w:sz w:val="24"/>
          <w:szCs w:val="24"/>
          <w:lang w:val="ru-RU"/>
        </w:rPr>
        <w:t>Каркас</w:t>
      </w:r>
      <w:r w:rsidRPr="0073631E">
        <w:rPr>
          <w:sz w:val="24"/>
          <w:szCs w:val="24"/>
          <w:lang w:val="ru-RU"/>
        </w:rPr>
        <w:t>с</w:t>
      </w:r>
      <w:r w:rsidRPr="002A5C56">
        <w:rPr>
          <w:sz w:val="24"/>
          <w:szCs w:val="24"/>
          <w:lang w:val="ru-RU"/>
        </w:rPr>
        <w:t xml:space="preserve">и М. Этюд ми минор, </w:t>
      </w:r>
      <w:r w:rsidRPr="0073631E">
        <w:rPr>
          <w:sz w:val="24"/>
          <w:szCs w:val="24"/>
        </w:rPr>
        <w:t>op</w:t>
      </w:r>
      <w:r w:rsidRPr="002A5C56">
        <w:rPr>
          <w:sz w:val="24"/>
          <w:szCs w:val="24"/>
          <w:lang w:val="ru-RU"/>
        </w:rPr>
        <w:t xml:space="preserve">. 60, </w:t>
      </w:r>
      <w:r w:rsidRPr="0073631E">
        <w:rPr>
          <w:sz w:val="24"/>
          <w:szCs w:val="24"/>
          <w:lang w:val="ru-RU"/>
        </w:rPr>
        <w:t>№</w:t>
      </w:r>
      <w:r w:rsidRPr="002A5C56">
        <w:rPr>
          <w:sz w:val="24"/>
          <w:szCs w:val="24"/>
          <w:lang w:val="ru-RU"/>
        </w:rPr>
        <w:t xml:space="preserve"> 19.</w:t>
      </w:r>
    </w:p>
    <w:p w:rsidR="00E420D3" w:rsidRPr="0073631E" w:rsidRDefault="00E420D3" w:rsidP="004D29FB">
      <w:pPr>
        <w:pStyle w:val="Heading4"/>
        <w:rPr>
          <w:sz w:val="24"/>
          <w:szCs w:val="24"/>
        </w:rPr>
      </w:pPr>
      <w:r w:rsidRPr="0073631E">
        <w:rPr>
          <w:sz w:val="24"/>
          <w:szCs w:val="24"/>
        </w:rPr>
        <w:t>6.</w:t>
      </w:r>
    </w:p>
    <w:p w:rsidR="00E420D3" w:rsidRPr="0073631E" w:rsidRDefault="00E420D3" w:rsidP="004D29FB">
      <w:pPr>
        <w:pStyle w:val="BodyText2"/>
        <w:rPr>
          <w:sz w:val="24"/>
          <w:szCs w:val="24"/>
          <w:lang w:val="ru-RU"/>
        </w:rPr>
      </w:pPr>
      <w:r w:rsidRPr="0073631E">
        <w:rPr>
          <w:sz w:val="24"/>
          <w:szCs w:val="24"/>
          <w:lang w:val="ru-RU"/>
        </w:rPr>
        <w:t xml:space="preserve">Гендель Г. Ф. </w:t>
      </w:r>
      <w:r w:rsidRPr="0073631E">
        <w:rPr>
          <w:i/>
          <w:iCs/>
          <w:sz w:val="24"/>
          <w:szCs w:val="24"/>
          <w:lang w:val="ru-RU"/>
        </w:rPr>
        <w:t>Сарабанда с вариациями</w:t>
      </w:r>
      <w:r w:rsidRPr="0073631E">
        <w:rPr>
          <w:sz w:val="24"/>
          <w:szCs w:val="24"/>
          <w:lang w:val="ru-RU"/>
        </w:rPr>
        <w:t>.</w:t>
      </w:r>
      <w:r w:rsidRPr="0073631E">
        <w:rPr>
          <w:sz w:val="24"/>
          <w:szCs w:val="24"/>
          <w:lang w:val="ru-RU"/>
        </w:rPr>
        <w:br/>
        <w:t xml:space="preserve">Скарлатти А. - Понсе М. </w:t>
      </w:r>
      <w:r w:rsidRPr="0073631E">
        <w:rPr>
          <w:i/>
          <w:iCs/>
          <w:sz w:val="24"/>
          <w:szCs w:val="24"/>
          <w:lang w:val="ru-RU"/>
        </w:rPr>
        <w:t>Гавот</w:t>
      </w:r>
      <w:r w:rsidRPr="0073631E">
        <w:rPr>
          <w:sz w:val="24"/>
          <w:szCs w:val="24"/>
          <w:lang w:val="ru-RU"/>
        </w:rPr>
        <w:t>.</w:t>
      </w:r>
      <w:r w:rsidRPr="0073631E">
        <w:rPr>
          <w:sz w:val="24"/>
          <w:szCs w:val="24"/>
          <w:lang w:val="ru-RU"/>
        </w:rPr>
        <w:br/>
        <w:t xml:space="preserve">Абреу С. </w:t>
      </w:r>
      <w:r w:rsidRPr="0073631E">
        <w:rPr>
          <w:i/>
          <w:iCs/>
          <w:sz w:val="24"/>
          <w:szCs w:val="24"/>
          <w:lang w:val="ru-RU"/>
        </w:rPr>
        <w:t>«Тико-тико» (самба)</w:t>
      </w:r>
      <w:r w:rsidRPr="0073631E">
        <w:rPr>
          <w:sz w:val="24"/>
          <w:szCs w:val="24"/>
          <w:lang w:val="ru-RU"/>
        </w:rPr>
        <w:t>.</w:t>
      </w:r>
      <w:r w:rsidRPr="0073631E">
        <w:rPr>
          <w:sz w:val="24"/>
          <w:szCs w:val="24"/>
          <w:lang w:val="ru-RU"/>
        </w:rPr>
        <w:br/>
        <w:t xml:space="preserve">Каркасси М. </w:t>
      </w:r>
      <w:r w:rsidRPr="0073631E">
        <w:rPr>
          <w:i/>
          <w:iCs/>
          <w:sz w:val="24"/>
          <w:szCs w:val="24"/>
          <w:lang w:val="ru-RU"/>
        </w:rPr>
        <w:t>Этюд до мажор, ор. 60, № 1</w:t>
      </w:r>
      <w:r w:rsidRPr="0073631E">
        <w:rPr>
          <w:sz w:val="24"/>
          <w:szCs w:val="24"/>
          <w:lang w:val="ru-RU"/>
        </w:rPr>
        <w:t>.</w:t>
      </w:r>
    </w:p>
    <w:p w:rsidR="00E420D3" w:rsidRPr="0073631E" w:rsidRDefault="00E420D3" w:rsidP="004D29FB">
      <w:pPr>
        <w:pStyle w:val="Style"/>
        <w:spacing w:line="1" w:lineRule="exact"/>
        <w:rPr>
          <w:lang w:val="ru-RU"/>
        </w:rPr>
      </w:pPr>
      <w:r w:rsidRPr="00AC04BF">
        <w:rPr>
          <w:lang w:val="ru-RU"/>
        </w:rPr>
        <w:br/>
      </w:r>
    </w:p>
    <w:p w:rsidR="00E420D3" w:rsidRPr="0073631E" w:rsidRDefault="00E420D3" w:rsidP="00B073C3">
      <w:pPr>
        <w:pStyle w:val="Heading2"/>
        <w:spacing w:line="360" w:lineRule="auto"/>
        <w:rPr>
          <w:sz w:val="24"/>
          <w:szCs w:val="24"/>
          <w:lang w:val="ru-RU"/>
        </w:rPr>
      </w:pPr>
      <w:r w:rsidRPr="00AC04BF">
        <w:rPr>
          <w:sz w:val="24"/>
          <w:szCs w:val="24"/>
          <w:lang w:val="ru-RU"/>
        </w:rPr>
        <w:t>Список литературы</w:t>
      </w:r>
    </w:p>
    <w:p w:rsidR="00E420D3" w:rsidRPr="00CB2482" w:rsidRDefault="00E420D3" w:rsidP="00B073C3">
      <w:pPr>
        <w:pStyle w:val="Style"/>
        <w:numPr>
          <w:ilvl w:val="0"/>
          <w:numId w:val="1"/>
        </w:numPr>
        <w:spacing w:before="196" w:line="360" w:lineRule="auto"/>
        <w:ind w:left="335" w:right="1" w:hanging="316"/>
        <w:rPr>
          <w:lang w:val="ru-RU"/>
        </w:rPr>
      </w:pPr>
      <w:r w:rsidRPr="0073631E">
        <w:rPr>
          <w:lang w:val="ru-RU"/>
        </w:rPr>
        <w:t>Агафошин П.С. Школа игры на шестиструнной гитаре. М</w:t>
      </w:r>
      <w:r w:rsidRPr="00CB2482">
        <w:rPr>
          <w:lang w:val="ru-RU"/>
        </w:rPr>
        <w:t>., 1934, 1938, 1983, 1985.</w:t>
      </w:r>
    </w:p>
    <w:p w:rsidR="00E420D3" w:rsidRPr="00CB2482" w:rsidRDefault="00E420D3" w:rsidP="00B073C3">
      <w:pPr>
        <w:pStyle w:val="Style"/>
        <w:numPr>
          <w:ilvl w:val="0"/>
          <w:numId w:val="1"/>
        </w:numPr>
        <w:spacing w:line="360" w:lineRule="auto"/>
        <w:ind w:left="335" w:right="10" w:hanging="316"/>
        <w:rPr>
          <w:lang w:val="ru-RU"/>
        </w:rPr>
      </w:pPr>
      <w:r w:rsidRPr="0073631E">
        <w:rPr>
          <w:lang w:val="ru-RU"/>
        </w:rPr>
        <w:t xml:space="preserve">Иванов-Крамской А. Школа игры на шестиструнной гитаре. </w:t>
      </w:r>
      <w:r w:rsidRPr="00CB2482">
        <w:rPr>
          <w:lang w:val="ru-RU"/>
        </w:rPr>
        <w:t>М., 1970.</w:t>
      </w:r>
    </w:p>
    <w:p w:rsidR="00E420D3" w:rsidRPr="0073631E" w:rsidRDefault="00E420D3" w:rsidP="00B073C3">
      <w:pPr>
        <w:pStyle w:val="Style"/>
        <w:numPr>
          <w:ilvl w:val="0"/>
          <w:numId w:val="1"/>
        </w:numPr>
        <w:spacing w:line="360" w:lineRule="auto"/>
        <w:ind w:left="335" w:right="10" w:hanging="316"/>
      </w:pPr>
      <w:r w:rsidRPr="0073631E">
        <w:rPr>
          <w:lang w:val="ru-RU"/>
        </w:rPr>
        <w:t xml:space="preserve">Каркасси М. Школа игры на шестиструнной гитаре. </w:t>
      </w:r>
      <w:r w:rsidRPr="0073631E">
        <w:t>М., 1964 - 2002.</w:t>
      </w:r>
    </w:p>
    <w:p w:rsidR="00E420D3" w:rsidRPr="0073631E" w:rsidRDefault="00E420D3" w:rsidP="00B073C3">
      <w:pPr>
        <w:pStyle w:val="Style"/>
        <w:numPr>
          <w:ilvl w:val="0"/>
          <w:numId w:val="1"/>
        </w:numPr>
        <w:spacing w:line="360" w:lineRule="auto"/>
        <w:ind w:left="335" w:right="10" w:hanging="316"/>
      </w:pPr>
      <w:r w:rsidRPr="0073631E">
        <w:rPr>
          <w:lang w:val="ru-RU"/>
        </w:rPr>
        <w:t xml:space="preserve">Пухоль Э. Школа игры на шестиструнной гитаре. </w:t>
      </w:r>
      <w:r w:rsidRPr="0073631E">
        <w:t>М., 1977 - 1987.</w:t>
      </w:r>
    </w:p>
    <w:p w:rsidR="00E420D3" w:rsidRPr="0073631E" w:rsidRDefault="00E420D3" w:rsidP="00B073C3">
      <w:pPr>
        <w:pStyle w:val="Style"/>
        <w:numPr>
          <w:ilvl w:val="0"/>
          <w:numId w:val="1"/>
        </w:numPr>
        <w:spacing w:line="360" w:lineRule="auto"/>
        <w:ind w:left="335" w:right="10" w:hanging="316"/>
      </w:pPr>
      <w:r w:rsidRPr="0073631E">
        <w:rPr>
          <w:lang w:val="ru-RU"/>
        </w:rPr>
        <w:t xml:space="preserve">Гитман А. Гитара и музыкальная грамота. </w:t>
      </w:r>
      <w:r w:rsidRPr="0073631E">
        <w:t>М., 2002.</w:t>
      </w:r>
    </w:p>
    <w:p w:rsidR="00E420D3" w:rsidRPr="0073631E" w:rsidRDefault="00E420D3" w:rsidP="00B073C3">
      <w:pPr>
        <w:pStyle w:val="Style"/>
        <w:numPr>
          <w:ilvl w:val="0"/>
          <w:numId w:val="1"/>
        </w:numPr>
        <w:spacing w:line="360" w:lineRule="auto"/>
        <w:ind w:left="335" w:right="10" w:hanging="316"/>
      </w:pPr>
      <w:r w:rsidRPr="0073631E">
        <w:rPr>
          <w:lang w:val="ru-RU"/>
        </w:rPr>
        <w:t xml:space="preserve">Гитман А. Начальное обучение на шестиструнной гитаре. </w:t>
      </w:r>
      <w:r w:rsidRPr="0073631E">
        <w:t>М., 1995, 1999, 2002.</w:t>
      </w:r>
    </w:p>
    <w:p w:rsidR="00E420D3" w:rsidRPr="0073631E" w:rsidRDefault="00E420D3" w:rsidP="00B073C3">
      <w:pPr>
        <w:pStyle w:val="Style"/>
        <w:numPr>
          <w:ilvl w:val="0"/>
          <w:numId w:val="1"/>
        </w:numPr>
        <w:spacing w:line="360" w:lineRule="auto"/>
        <w:ind w:left="335" w:right="10" w:hanging="316"/>
      </w:pPr>
      <w:r w:rsidRPr="0073631E">
        <w:rPr>
          <w:lang w:val="ru-RU"/>
        </w:rPr>
        <w:t xml:space="preserve">Гитман А. Донотный период в начальном обучении гитаристов. </w:t>
      </w:r>
      <w:r w:rsidRPr="0073631E">
        <w:t>М., 2003.</w:t>
      </w:r>
    </w:p>
    <w:p w:rsidR="00E420D3" w:rsidRPr="0073631E" w:rsidRDefault="00E420D3" w:rsidP="00B073C3">
      <w:pPr>
        <w:pStyle w:val="Style"/>
        <w:numPr>
          <w:ilvl w:val="0"/>
          <w:numId w:val="1"/>
        </w:numPr>
        <w:spacing w:line="360" w:lineRule="auto"/>
        <w:ind w:left="335" w:right="10" w:hanging="316"/>
      </w:pPr>
      <w:r w:rsidRPr="0073631E">
        <w:rPr>
          <w:lang w:val="ru-RU"/>
        </w:rPr>
        <w:t xml:space="preserve">Кирьянов Н. Искусство игры на шестиструнной гитаре. </w:t>
      </w:r>
      <w:r w:rsidRPr="0073631E">
        <w:t>М., 1991.</w:t>
      </w:r>
    </w:p>
    <w:p w:rsidR="00E420D3" w:rsidRPr="0073631E" w:rsidRDefault="00E420D3" w:rsidP="00B073C3">
      <w:pPr>
        <w:pStyle w:val="Style"/>
        <w:numPr>
          <w:ilvl w:val="0"/>
          <w:numId w:val="1"/>
        </w:numPr>
        <w:spacing w:line="360" w:lineRule="auto"/>
        <w:ind w:left="335" w:right="10" w:hanging="316"/>
      </w:pPr>
      <w:r w:rsidRPr="0073631E">
        <w:t>Jirmal J. Škola hry na kytaru рrо začatečnikу. Praha, 1988.</w:t>
      </w:r>
    </w:p>
    <w:p w:rsidR="00E420D3" w:rsidRPr="0073631E" w:rsidRDefault="00E420D3" w:rsidP="00B073C3">
      <w:pPr>
        <w:pStyle w:val="Heading3"/>
        <w:spacing w:line="360" w:lineRule="auto"/>
        <w:rPr>
          <w:sz w:val="24"/>
          <w:szCs w:val="24"/>
          <w:lang w:val="ru-RU"/>
        </w:rPr>
      </w:pPr>
      <w:r w:rsidRPr="0073631E">
        <w:rPr>
          <w:sz w:val="24"/>
          <w:szCs w:val="24"/>
        </w:rPr>
        <w:t>Сборники</w:t>
      </w:r>
    </w:p>
    <w:p w:rsidR="00E420D3" w:rsidRPr="0073631E" w:rsidRDefault="00E420D3" w:rsidP="00B073C3">
      <w:pPr>
        <w:pStyle w:val="Style"/>
        <w:numPr>
          <w:ilvl w:val="0"/>
          <w:numId w:val="2"/>
        </w:numPr>
        <w:spacing w:before="163" w:line="360" w:lineRule="auto"/>
        <w:ind w:left="331" w:right="9" w:hanging="316"/>
      </w:pPr>
      <w:r w:rsidRPr="0073631E">
        <w:rPr>
          <w:lang w:val="ru-RU"/>
        </w:rPr>
        <w:t xml:space="preserve">Агуадо Д. Этюды для шестиструнной гитары / Ред. Х. Ортеги. </w:t>
      </w:r>
      <w:r w:rsidRPr="0073631E">
        <w:t>М., 1979.</w:t>
      </w:r>
    </w:p>
    <w:p w:rsidR="00E420D3" w:rsidRPr="0073631E" w:rsidRDefault="00E420D3" w:rsidP="00B073C3">
      <w:pPr>
        <w:pStyle w:val="Style"/>
        <w:numPr>
          <w:ilvl w:val="0"/>
          <w:numId w:val="2"/>
        </w:numPr>
        <w:spacing w:line="360" w:lineRule="auto"/>
        <w:ind w:left="331" w:right="18" w:hanging="316"/>
      </w:pPr>
      <w:r w:rsidRPr="0073631E">
        <w:rPr>
          <w:lang w:val="ru-RU"/>
        </w:rPr>
        <w:t xml:space="preserve">Барриос А. Произведения для шестиструнной гитары / Сост. В. Максименко. </w:t>
      </w:r>
      <w:r w:rsidRPr="0073631E">
        <w:t>М., 1989.</w:t>
      </w:r>
    </w:p>
    <w:p w:rsidR="00E420D3" w:rsidRPr="0073631E" w:rsidRDefault="00E420D3" w:rsidP="00B073C3">
      <w:pPr>
        <w:pStyle w:val="Style"/>
        <w:numPr>
          <w:ilvl w:val="0"/>
          <w:numId w:val="3"/>
        </w:numPr>
        <w:spacing w:line="360" w:lineRule="auto"/>
        <w:ind w:left="331" w:right="18" w:hanging="316"/>
      </w:pPr>
      <w:r w:rsidRPr="0073631E">
        <w:rPr>
          <w:lang w:val="ru-RU"/>
        </w:rPr>
        <w:t xml:space="preserve">Бах И.С. Сборник пьес для шестиструнной гитары / Сост. и обр. </w:t>
      </w:r>
      <w:r w:rsidRPr="0073631E">
        <w:t>П. Исаков. М.- Л., 1934.</w:t>
      </w:r>
    </w:p>
    <w:p w:rsidR="00E420D3" w:rsidRPr="0073631E" w:rsidRDefault="00E420D3" w:rsidP="00B073C3">
      <w:pPr>
        <w:pStyle w:val="Style"/>
        <w:numPr>
          <w:ilvl w:val="0"/>
          <w:numId w:val="4"/>
        </w:numPr>
        <w:spacing w:line="360" w:lineRule="auto"/>
        <w:ind w:left="331" w:right="18" w:hanging="316"/>
      </w:pPr>
      <w:r w:rsidRPr="0073631E">
        <w:rPr>
          <w:lang w:val="ru-RU"/>
        </w:rPr>
        <w:t xml:space="preserve">Брауэр Л. Произведения для шестиструнной гитары / Сост. В. Максименко. </w:t>
      </w:r>
      <w:r w:rsidRPr="0073631E">
        <w:t>М., 1986.</w:t>
      </w:r>
    </w:p>
    <w:p w:rsidR="00E420D3" w:rsidRPr="0073631E" w:rsidRDefault="00E420D3" w:rsidP="00B073C3">
      <w:pPr>
        <w:pStyle w:val="Style"/>
        <w:numPr>
          <w:ilvl w:val="0"/>
          <w:numId w:val="5"/>
        </w:numPr>
        <w:spacing w:line="360" w:lineRule="auto"/>
        <w:ind w:left="331" w:right="18" w:hanging="316"/>
      </w:pPr>
      <w:r w:rsidRPr="0073631E">
        <w:rPr>
          <w:lang w:val="ru-RU"/>
        </w:rPr>
        <w:t xml:space="preserve">Вила-Лобос Э. Прелюдии для шестиструнной гитары. </w:t>
      </w:r>
      <w:r w:rsidRPr="0073631E">
        <w:t>Л., 1962.</w:t>
      </w:r>
    </w:p>
    <w:p w:rsidR="00E420D3" w:rsidRPr="0073631E" w:rsidRDefault="00E420D3" w:rsidP="00B073C3">
      <w:pPr>
        <w:pStyle w:val="Style"/>
        <w:numPr>
          <w:ilvl w:val="0"/>
          <w:numId w:val="5"/>
        </w:numPr>
        <w:spacing w:line="360" w:lineRule="auto"/>
        <w:ind w:left="331" w:right="18" w:hanging="316"/>
      </w:pPr>
      <w:r w:rsidRPr="0073631E">
        <w:rPr>
          <w:lang w:val="ru-RU"/>
        </w:rPr>
        <w:t xml:space="preserve">Вила-Лобос Э. Произведения для шестиструнной гитары / Сост. В. Максименко. </w:t>
      </w:r>
      <w:r w:rsidRPr="0073631E">
        <w:t>М., 1984, 1988.</w:t>
      </w:r>
    </w:p>
    <w:p w:rsidR="00E420D3" w:rsidRPr="0073631E" w:rsidRDefault="00E420D3" w:rsidP="00B073C3">
      <w:pPr>
        <w:pStyle w:val="Style"/>
        <w:numPr>
          <w:ilvl w:val="0"/>
          <w:numId w:val="5"/>
        </w:numPr>
        <w:spacing w:line="360" w:lineRule="auto"/>
        <w:ind w:left="331" w:right="18" w:hanging="316"/>
        <w:rPr>
          <w:lang w:val="ru-RU"/>
        </w:rPr>
      </w:pPr>
      <w:r w:rsidRPr="0073631E">
        <w:rPr>
          <w:lang w:val="ru-RU"/>
        </w:rPr>
        <w:t>Восемь пьес для шестиструнной гитары / Аранж. А. Иванов-Крамской. М.- Л., 1946.</w:t>
      </w:r>
    </w:p>
    <w:p w:rsidR="00E420D3" w:rsidRPr="0073631E" w:rsidRDefault="00E420D3" w:rsidP="00B073C3">
      <w:pPr>
        <w:pStyle w:val="Style"/>
        <w:numPr>
          <w:ilvl w:val="0"/>
          <w:numId w:val="5"/>
        </w:numPr>
        <w:spacing w:line="360" w:lineRule="auto"/>
        <w:ind w:left="331" w:right="18" w:hanging="316"/>
      </w:pPr>
      <w:r w:rsidRPr="0073631E">
        <w:rPr>
          <w:lang w:val="ru-RU"/>
        </w:rPr>
        <w:t xml:space="preserve">Иванов-Крамской А. Пьесы для шестиструнной гитары. </w:t>
      </w:r>
      <w:r w:rsidRPr="0073631E">
        <w:t>М.- Л., 1947.</w:t>
      </w:r>
    </w:p>
    <w:p w:rsidR="00E420D3" w:rsidRPr="0073631E" w:rsidRDefault="00E420D3" w:rsidP="00B073C3">
      <w:pPr>
        <w:pStyle w:val="Style"/>
        <w:numPr>
          <w:ilvl w:val="0"/>
          <w:numId w:val="5"/>
        </w:numPr>
        <w:spacing w:line="360" w:lineRule="auto"/>
        <w:ind w:left="331" w:right="18" w:hanging="316"/>
      </w:pPr>
      <w:r w:rsidRPr="0073631E">
        <w:rPr>
          <w:lang w:val="ru-RU"/>
        </w:rPr>
        <w:t xml:space="preserve">Из репертуара А. Иванова-Крамского: Произведения для шестиструнной гитары. / Сост. Н. Иванова-Крамская. </w:t>
      </w:r>
      <w:r w:rsidRPr="0073631E">
        <w:t>М., 1983.</w:t>
      </w:r>
    </w:p>
    <w:p w:rsidR="00E420D3" w:rsidRPr="0073631E" w:rsidRDefault="00E420D3" w:rsidP="00B073C3">
      <w:pPr>
        <w:pStyle w:val="Style"/>
        <w:numPr>
          <w:ilvl w:val="0"/>
          <w:numId w:val="5"/>
        </w:numPr>
        <w:spacing w:line="360" w:lineRule="auto"/>
        <w:ind w:left="331" w:right="18" w:hanging="316"/>
      </w:pPr>
      <w:r w:rsidRPr="0073631E">
        <w:rPr>
          <w:lang w:val="ru-RU"/>
        </w:rPr>
        <w:t xml:space="preserve">Карулли Ф. Избранные произведения для шестиструнной гитары / Сост. И. Поликарпов. </w:t>
      </w:r>
      <w:r w:rsidRPr="0073631E">
        <w:t>М.,1972.</w:t>
      </w:r>
    </w:p>
    <w:p w:rsidR="00E420D3" w:rsidRPr="0073631E" w:rsidRDefault="00E420D3" w:rsidP="00B073C3">
      <w:pPr>
        <w:pStyle w:val="Style"/>
        <w:numPr>
          <w:ilvl w:val="0"/>
          <w:numId w:val="6"/>
        </w:numPr>
        <w:spacing w:line="360" w:lineRule="auto"/>
        <w:ind w:left="331" w:right="18" w:hanging="316"/>
        <w:rPr>
          <w:lang w:val="ru-RU"/>
        </w:rPr>
      </w:pPr>
      <w:r w:rsidRPr="0073631E">
        <w:rPr>
          <w:lang w:val="ru-RU"/>
        </w:rPr>
        <w:t>Классические этюды для шестиструнной гитары. Часть 1/ Сост. и ред. А. Гитман. М., 1997.</w:t>
      </w:r>
    </w:p>
    <w:p w:rsidR="00E420D3" w:rsidRPr="0073631E" w:rsidRDefault="00E420D3" w:rsidP="00B073C3">
      <w:pPr>
        <w:pStyle w:val="Style"/>
        <w:numPr>
          <w:ilvl w:val="0"/>
          <w:numId w:val="6"/>
        </w:numPr>
        <w:spacing w:line="360" w:lineRule="auto"/>
        <w:ind w:left="331" w:right="18" w:hanging="316"/>
        <w:rPr>
          <w:lang w:val="ru-RU"/>
        </w:rPr>
      </w:pPr>
      <w:r w:rsidRPr="0073631E">
        <w:rPr>
          <w:lang w:val="ru-RU"/>
        </w:rPr>
        <w:t>Концерт в музыкальной школе: Шестиструнная гитара. Вып. 1 / Сост. А. Гитман. М., 1998.</w:t>
      </w:r>
    </w:p>
    <w:p w:rsidR="00E420D3" w:rsidRPr="0073631E" w:rsidRDefault="00E420D3" w:rsidP="00B073C3">
      <w:pPr>
        <w:pStyle w:val="Style"/>
        <w:numPr>
          <w:ilvl w:val="0"/>
          <w:numId w:val="6"/>
        </w:numPr>
        <w:spacing w:line="360" w:lineRule="auto"/>
        <w:ind w:left="331" w:right="18" w:hanging="316"/>
        <w:rPr>
          <w:lang w:val="ru-RU"/>
        </w:rPr>
      </w:pPr>
      <w:r w:rsidRPr="0073631E">
        <w:rPr>
          <w:lang w:val="ru-RU"/>
        </w:rPr>
        <w:t>Концерт в музыкальной школе: Шестиструнная гитара. Вып. 2 / Сост. А. Гитман. М., 2002.</w:t>
      </w:r>
    </w:p>
    <w:p w:rsidR="00E420D3" w:rsidRPr="0073631E" w:rsidRDefault="00E420D3" w:rsidP="00B073C3">
      <w:pPr>
        <w:pStyle w:val="Style"/>
        <w:numPr>
          <w:ilvl w:val="0"/>
          <w:numId w:val="6"/>
        </w:numPr>
        <w:spacing w:line="360" w:lineRule="auto"/>
        <w:ind w:left="331" w:right="18" w:hanging="316"/>
      </w:pPr>
      <w:r w:rsidRPr="0073631E">
        <w:rPr>
          <w:lang w:val="ru-RU"/>
        </w:rPr>
        <w:t xml:space="preserve">Морено- Торроба Ф. Произведения для шестиструнной гитары / Сост. Е. Ларичев. </w:t>
      </w:r>
      <w:r w:rsidRPr="0073631E">
        <w:t>М., 1981, 1984.</w:t>
      </w:r>
    </w:p>
    <w:p w:rsidR="00E420D3" w:rsidRPr="0073631E" w:rsidRDefault="00E420D3" w:rsidP="00B073C3">
      <w:pPr>
        <w:pStyle w:val="Style"/>
        <w:numPr>
          <w:ilvl w:val="0"/>
          <w:numId w:val="6"/>
        </w:numPr>
        <w:spacing w:line="360" w:lineRule="auto"/>
        <w:ind w:left="331" w:right="18" w:hanging="316"/>
        <w:rPr>
          <w:lang w:val="ru-RU"/>
        </w:rPr>
      </w:pPr>
      <w:r w:rsidRPr="0073631E">
        <w:rPr>
          <w:lang w:val="ru-RU"/>
        </w:rPr>
        <w:t>От Ренессанса до наших дней: Для шестиструнной гитары. Вып. 1 / Сост. и ред. И. Пермяков. Л., 1986.</w:t>
      </w:r>
    </w:p>
    <w:p w:rsidR="00E420D3" w:rsidRPr="0073631E" w:rsidRDefault="00E420D3" w:rsidP="00B073C3">
      <w:pPr>
        <w:pStyle w:val="Style"/>
        <w:numPr>
          <w:ilvl w:val="0"/>
          <w:numId w:val="7"/>
        </w:numPr>
        <w:spacing w:line="360" w:lineRule="auto"/>
        <w:ind w:left="340" w:hanging="340"/>
        <w:rPr>
          <w:lang w:val="ru-RU"/>
        </w:rPr>
      </w:pPr>
      <w:r w:rsidRPr="0073631E">
        <w:rPr>
          <w:lang w:val="ru-RU"/>
        </w:rPr>
        <w:t>От Ренессанса до наших дней: Для шестиструнной гитары. Вып. 2 / Сост. и ред. И. Пермяков. Л., 1989.</w:t>
      </w:r>
    </w:p>
    <w:p w:rsidR="00E420D3" w:rsidRPr="0073631E" w:rsidRDefault="00E420D3" w:rsidP="00B073C3">
      <w:pPr>
        <w:pStyle w:val="Style"/>
        <w:numPr>
          <w:ilvl w:val="0"/>
          <w:numId w:val="7"/>
        </w:numPr>
        <w:spacing w:line="360" w:lineRule="auto"/>
        <w:ind w:left="355" w:hanging="345"/>
        <w:rPr>
          <w:lang w:val="ru-RU"/>
        </w:rPr>
      </w:pPr>
      <w:r w:rsidRPr="0073631E">
        <w:rPr>
          <w:lang w:val="ru-RU"/>
        </w:rPr>
        <w:t>От Ренессанса до наших дней: Для шестиструнной гитары. Вып. 3 / Сост. и ред. И. Пермяков. Л., 1992.</w:t>
      </w:r>
    </w:p>
    <w:p w:rsidR="00E420D3" w:rsidRPr="0073631E" w:rsidRDefault="00E420D3" w:rsidP="00B073C3">
      <w:pPr>
        <w:pStyle w:val="Style"/>
        <w:numPr>
          <w:ilvl w:val="0"/>
          <w:numId w:val="8"/>
        </w:numPr>
        <w:spacing w:line="360" w:lineRule="auto"/>
        <w:ind w:left="355" w:hanging="345"/>
      </w:pPr>
      <w:r w:rsidRPr="0073631E">
        <w:rPr>
          <w:lang w:val="ru-RU"/>
        </w:rPr>
        <w:t xml:space="preserve">Педагогический репертуар: Пьесы для шестиструнной гитары. Вып. </w:t>
      </w:r>
      <w:r w:rsidRPr="0073631E">
        <w:t>l</w:t>
      </w:r>
      <w:r w:rsidRPr="0073631E">
        <w:rPr>
          <w:lang w:val="ru-RU"/>
        </w:rPr>
        <w:t xml:space="preserve"> / Сост. Я. Ковалевская и Е. Рябоконь. </w:t>
      </w:r>
      <w:r w:rsidRPr="0073631E">
        <w:t>Л., 1970</w:t>
      </w:r>
    </w:p>
    <w:p w:rsidR="00E420D3" w:rsidRPr="00290C31" w:rsidRDefault="00E420D3" w:rsidP="00B073C3">
      <w:pPr>
        <w:pStyle w:val="Style"/>
        <w:numPr>
          <w:ilvl w:val="0"/>
          <w:numId w:val="9"/>
        </w:numPr>
        <w:spacing w:line="360" w:lineRule="auto"/>
        <w:ind w:left="355" w:hanging="345"/>
        <w:rPr>
          <w:lang w:val="ru-RU"/>
        </w:rPr>
      </w:pPr>
      <w:r w:rsidRPr="0073631E">
        <w:rPr>
          <w:lang w:val="ru-RU"/>
        </w:rPr>
        <w:t xml:space="preserve">Педагогический репертуар: Пьесы для шестиструнной гитары. Вып. 2 / Сост. Я. Ковалевская и Е. Рябоконь. </w:t>
      </w:r>
      <w:r w:rsidRPr="00290C31">
        <w:rPr>
          <w:lang w:val="ru-RU"/>
        </w:rPr>
        <w:t>Л., 1971</w:t>
      </w:r>
    </w:p>
    <w:p w:rsidR="00E420D3" w:rsidRPr="0073631E" w:rsidRDefault="00E420D3" w:rsidP="00B073C3">
      <w:pPr>
        <w:pStyle w:val="Style"/>
        <w:numPr>
          <w:ilvl w:val="0"/>
          <w:numId w:val="10"/>
        </w:numPr>
        <w:spacing w:line="360" w:lineRule="auto"/>
        <w:ind w:left="355" w:hanging="345"/>
      </w:pPr>
      <w:r w:rsidRPr="0073631E">
        <w:rPr>
          <w:lang w:val="ru-RU"/>
        </w:rPr>
        <w:t xml:space="preserve">Педагогический репертуар: Пьесы для шестиструнной гитары. Вып. 3 / Сост. Я. Ковалевская и Е. Рябоконь. </w:t>
      </w:r>
      <w:r w:rsidRPr="0073631E">
        <w:t>Л., 1977.</w:t>
      </w:r>
    </w:p>
    <w:p w:rsidR="00E420D3" w:rsidRPr="00B073C3" w:rsidRDefault="00E420D3" w:rsidP="00B073C3">
      <w:pPr>
        <w:pStyle w:val="Style"/>
        <w:numPr>
          <w:ilvl w:val="0"/>
          <w:numId w:val="11"/>
        </w:numPr>
        <w:spacing w:line="360" w:lineRule="auto"/>
        <w:ind w:left="355" w:hanging="345"/>
        <w:rPr>
          <w:lang w:val="ru-RU"/>
        </w:rPr>
      </w:pPr>
      <w:r w:rsidRPr="0073631E">
        <w:rPr>
          <w:lang w:val="ru-RU"/>
        </w:rPr>
        <w:t xml:space="preserve">Педагогический репертуар: Сборник этюдов для шестиструнной гитары / Сост. Я. </w:t>
      </w:r>
    </w:p>
    <w:p w:rsidR="00E420D3" w:rsidRPr="00290C31" w:rsidRDefault="00E420D3" w:rsidP="00B073C3">
      <w:pPr>
        <w:pStyle w:val="Style"/>
        <w:spacing w:line="360" w:lineRule="auto"/>
        <w:rPr>
          <w:lang w:val="ru-RU"/>
        </w:rPr>
      </w:pPr>
      <w:r>
        <w:rPr>
          <w:lang w:val="ru-RU"/>
        </w:rPr>
        <w:t xml:space="preserve">       </w:t>
      </w:r>
      <w:r w:rsidRPr="0073631E">
        <w:rPr>
          <w:lang w:val="ru-RU"/>
        </w:rPr>
        <w:t xml:space="preserve">Ковалевская и Е. Рябоконь. </w:t>
      </w:r>
      <w:r w:rsidRPr="00290C31">
        <w:rPr>
          <w:lang w:val="ru-RU"/>
        </w:rPr>
        <w:t>Л., 1973.</w:t>
      </w:r>
    </w:p>
    <w:p w:rsidR="00E420D3" w:rsidRPr="0073631E" w:rsidRDefault="00E420D3" w:rsidP="00B073C3">
      <w:pPr>
        <w:pStyle w:val="Style"/>
        <w:numPr>
          <w:ilvl w:val="0"/>
          <w:numId w:val="12"/>
        </w:numPr>
        <w:spacing w:line="360" w:lineRule="auto"/>
        <w:ind w:left="355" w:hanging="345"/>
      </w:pPr>
      <w:r w:rsidRPr="0073631E">
        <w:rPr>
          <w:lang w:val="ru-RU"/>
        </w:rPr>
        <w:t xml:space="preserve">Педагогический репертуар гитариста. Вып. </w:t>
      </w:r>
      <w:r w:rsidRPr="0073631E">
        <w:t>l</w:t>
      </w:r>
      <w:r w:rsidRPr="0073631E">
        <w:rPr>
          <w:lang w:val="ru-RU"/>
        </w:rPr>
        <w:t xml:space="preserve">. Для 4 класса ДМШ / Сост. А. Иванов-Крамской. </w:t>
      </w:r>
      <w:r w:rsidRPr="0073631E">
        <w:t>М.,1966.</w:t>
      </w:r>
    </w:p>
    <w:p w:rsidR="00E420D3" w:rsidRPr="0073631E" w:rsidRDefault="00E420D3" w:rsidP="00B073C3">
      <w:pPr>
        <w:pStyle w:val="Style"/>
        <w:numPr>
          <w:ilvl w:val="0"/>
          <w:numId w:val="13"/>
        </w:numPr>
        <w:spacing w:line="360" w:lineRule="auto"/>
        <w:ind w:left="355" w:hanging="345"/>
      </w:pPr>
      <w:r w:rsidRPr="0073631E">
        <w:rPr>
          <w:lang w:val="ru-RU"/>
        </w:rPr>
        <w:t xml:space="preserve">Педагогический репертуар гитариста. Вып. 2. Для 5 класса ДМШ / Сост. П. Вещицкий. </w:t>
      </w:r>
      <w:r w:rsidRPr="0073631E">
        <w:t>М., 1967.</w:t>
      </w:r>
    </w:p>
    <w:p w:rsidR="00E420D3" w:rsidRPr="0073631E" w:rsidRDefault="00E420D3" w:rsidP="00B073C3">
      <w:pPr>
        <w:pStyle w:val="Style"/>
        <w:numPr>
          <w:ilvl w:val="0"/>
          <w:numId w:val="14"/>
        </w:numPr>
        <w:spacing w:line="360" w:lineRule="auto"/>
        <w:ind w:left="355" w:hanging="345"/>
      </w:pPr>
      <w:r w:rsidRPr="0073631E">
        <w:rPr>
          <w:lang w:val="ru-RU"/>
        </w:rPr>
        <w:t xml:space="preserve">Педагогический репертуар гитариста. Вып. 5. / Сост. А. Иванов-Крамской. </w:t>
      </w:r>
      <w:r w:rsidRPr="0073631E">
        <w:t>М., 1969.</w:t>
      </w:r>
    </w:p>
    <w:p w:rsidR="00E420D3" w:rsidRPr="0073631E" w:rsidRDefault="00E420D3" w:rsidP="00B073C3">
      <w:pPr>
        <w:pStyle w:val="Style"/>
        <w:numPr>
          <w:ilvl w:val="0"/>
          <w:numId w:val="15"/>
        </w:numPr>
        <w:spacing w:line="360" w:lineRule="auto"/>
        <w:ind w:left="340" w:hanging="340"/>
      </w:pPr>
      <w:r w:rsidRPr="0073631E">
        <w:rPr>
          <w:lang w:val="ru-RU"/>
        </w:rPr>
        <w:t xml:space="preserve">Педагогический репертуар гитариста. Средние и старшие классы ДМШ: Пьесы и этюды для шестиструнной гитары. </w:t>
      </w:r>
      <w:r w:rsidRPr="0073631E">
        <w:t>В</w:t>
      </w:r>
      <w:r w:rsidRPr="0073631E">
        <w:rPr>
          <w:lang w:val="ru-RU"/>
        </w:rPr>
        <w:t>ып</w:t>
      </w:r>
      <w:r w:rsidRPr="0073631E">
        <w:t>. 1</w:t>
      </w:r>
      <w:r w:rsidRPr="0073631E">
        <w:rPr>
          <w:lang w:val="ru-RU"/>
        </w:rPr>
        <w:t xml:space="preserve"> </w:t>
      </w:r>
      <w:r w:rsidRPr="0073631E">
        <w:t>/ Сост. А. Гитман. М., 1999.</w:t>
      </w:r>
    </w:p>
    <w:p w:rsidR="00E420D3" w:rsidRPr="0073631E" w:rsidRDefault="00E420D3" w:rsidP="00B073C3">
      <w:pPr>
        <w:pStyle w:val="Style"/>
        <w:numPr>
          <w:ilvl w:val="0"/>
          <w:numId w:val="15"/>
        </w:numPr>
        <w:spacing w:line="360" w:lineRule="auto"/>
        <w:ind w:left="355" w:hanging="345"/>
      </w:pPr>
      <w:r w:rsidRPr="0073631E">
        <w:rPr>
          <w:lang w:val="ru-RU"/>
        </w:rPr>
        <w:t xml:space="preserve">Пьесы для шестиструнной гитары. / Сост. К. Хрусталев. </w:t>
      </w:r>
      <w:r w:rsidRPr="0073631E">
        <w:t>М.- Л., 1948.</w:t>
      </w:r>
    </w:p>
    <w:p w:rsidR="00E420D3" w:rsidRPr="0073631E" w:rsidRDefault="00E420D3" w:rsidP="00B073C3">
      <w:pPr>
        <w:pStyle w:val="Style"/>
        <w:numPr>
          <w:ilvl w:val="0"/>
          <w:numId w:val="15"/>
        </w:numPr>
        <w:spacing w:line="360" w:lineRule="auto"/>
        <w:ind w:left="355" w:hanging="345"/>
      </w:pPr>
      <w:r w:rsidRPr="0073631E">
        <w:rPr>
          <w:lang w:val="ru-RU"/>
        </w:rPr>
        <w:t xml:space="preserve">Репертуар гитариста: Избранные пьесы для шестиструнной гитары. / Сост. П. Агафошин. </w:t>
      </w:r>
      <w:r w:rsidRPr="0073631E">
        <w:t>Серия I-II. Альбомы 1-7. М., 1930, 1931.</w:t>
      </w:r>
    </w:p>
    <w:p w:rsidR="00E420D3" w:rsidRPr="0073631E" w:rsidRDefault="00E420D3" w:rsidP="00B073C3">
      <w:pPr>
        <w:pStyle w:val="Style"/>
        <w:numPr>
          <w:ilvl w:val="0"/>
          <w:numId w:val="16"/>
        </w:numPr>
        <w:spacing w:line="360" w:lineRule="auto"/>
        <w:ind w:left="355" w:hanging="345"/>
      </w:pPr>
      <w:r w:rsidRPr="0073631E">
        <w:rPr>
          <w:lang w:val="ru-RU"/>
        </w:rPr>
        <w:t xml:space="preserve">Санс Г. Пять сюит / Ред. Х. Ортеги. </w:t>
      </w:r>
      <w:r w:rsidRPr="0073631E">
        <w:t>М.,1979</w:t>
      </w:r>
    </w:p>
    <w:p w:rsidR="00E420D3" w:rsidRPr="0073631E" w:rsidRDefault="00E420D3" w:rsidP="00B073C3">
      <w:pPr>
        <w:pStyle w:val="Style"/>
        <w:numPr>
          <w:ilvl w:val="0"/>
          <w:numId w:val="16"/>
        </w:numPr>
        <w:spacing w:line="360" w:lineRule="auto"/>
        <w:ind w:left="355" w:hanging="345"/>
      </w:pPr>
      <w:r w:rsidRPr="0073631E">
        <w:rPr>
          <w:lang w:val="ru-RU"/>
        </w:rPr>
        <w:t xml:space="preserve">Сборник избранных пьес для шестиструнной гитары / Под ред. </w:t>
      </w:r>
      <w:r w:rsidRPr="0073631E">
        <w:t>П. Агафошина. М., 1932.</w:t>
      </w:r>
    </w:p>
    <w:p w:rsidR="00E420D3" w:rsidRPr="0073631E" w:rsidRDefault="00E420D3" w:rsidP="00B073C3">
      <w:pPr>
        <w:pStyle w:val="Style"/>
        <w:numPr>
          <w:ilvl w:val="0"/>
          <w:numId w:val="17"/>
        </w:numPr>
        <w:spacing w:line="360" w:lineRule="auto"/>
        <w:ind w:left="355" w:hanging="345"/>
      </w:pPr>
      <w:r w:rsidRPr="0073631E">
        <w:rPr>
          <w:lang w:val="ru-RU"/>
        </w:rPr>
        <w:t xml:space="preserve">Сборник избранных пьес для шестиструнной гитары / Ред. П. Агафошин. </w:t>
      </w:r>
      <w:r w:rsidRPr="0073631E">
        <w:t>М.- Л., 1939.</w:t>
      </w:r>
    </w:p>
    <w:p w:rsidR="00E420D3" w:rsidRPr="0073631E" w:rsidRDefault="00E420D3" w:rsidP="00B073C3">
      <w:pPr>
        <w:pStyle w:val="Style"/>
        <w:numPr>
          <w:ilvl w:val="0"/>
          <w:numId w:val="18"/>
        </w:numPr>
        <w:spacing w:line="360" w:lineRule="auto"/>
        <w:ind w:left="355" w:hanging="345"/>
      </w:pPr>
      <w:r w:rsidRPr="0073631E">
        <w:rPr>
          <w:lang w:val="ru-RU"/>
        </w:rPr>
        <w:t xml:space="preserve">Сборник классических этюдов для шестиструнной гитары в 3-х частях / Сост. В. Яшнев. </w:t>
      </w:r>
      <w:r w:rsidRPr="0073631E">
        <w:t>Л., 1934, 1935.</w:t>
      </w:r>
    </w:p>
    <w:p w:rsidR="00E420D3" w:rsidRPr="0073631E" w:rsidRDefault="00E420D3" w:rsidP="00B073C3">
      <w:pPr>
        <w:pStyle w:val="Style"/>
        <w:numPr>
          <w:ilvl w:val="0"/>
          <w:numId w:val="19"/>
        </w:numPr>
        <w:spacing w:line="360" w:lineRule="auto"/>
        <w:ind w:left="355" w:hanging="345"/>
      </w:pPr>
      <w:r w:rsidRPr="0073631E">
        <w:rPr>
          <w:lang w:val="ru-RU"/>
        </w:rPr>
        <w:t xml:space="preserve">Сборник легких пьес для шестиструнной гитары / Перелож. </w:t>
      </w:r>
      <w:r w:rsidRPr="0073631E">
        <w:t>П. Агафошина. М.- Л., 1939.</w:t>
      </w:r>
    </w:p>
    <w:p w:rsidR="00E420D3" w:rsidRPr="0073631E" w:rsidRDefault="00E420D3" w:rsidP="00B073C3">
      <w:pPr>
        <w:pStyle w:val="Style"/>
        <w:numPr>
          <w:ilvl w:val="0"/>
          <w:numId w:val="20"/>
        </w:numPr>
        <w:spacing w:line="360" w:lineRule="auto"/>
        <w:ind w:left="355" w:hanging="345"/>
        <w:rPr>
          <w:lang w:val="ru-RU"/>
        </w:rPr>
      </w:pPr>
      <w:r w:rsidRPr="0073631E">
        <w:rPr>
          <w:lang w:val="ru-RU"/>
        </w:rPr>
        <w:t>Сборник пьес для шестиструнной гитары. Альбом 8 / Под ред. П. Агафошина. М., 1933.</w:t>
      </w:r>
    </w:p>
    <w:p w:rsidR="00E420D3" w:rsidRPr="0073631E" w:rsidRDefault="00E420D3" w:rsidP="00B073C3">
      <w:pPr>
        <w:pStyle w:val="Style"/>
        <w:numPr>
          <w:ilvl w:val="0"/>
          <w:numId w:val="21"/>
        </w:numPr>
        <w:spacing w:line="360" w:lineRule="auto"/>
        <w:ind w:left="355" w:hanging="345"/>
      </w:pPr>
      <w:r w:rsidRPr="0073631E">
        <w:rPr>
          <w:lang w:val="ru-RU"/>
        </w:rPr>
        <w:t xml:space="preserve">Сборник пьес для шестиструнной гитары. Сост. Е. Рябоконь и И. Клименков. </w:t>
      </w:r>
      <w:r w:rsidRPr="0073631E">
        <w:t>Л., 1962.</w:t>
      </w:r>
    </w:p>
    <w:p w:rsidR="00E420D3" w:rsidRPr="0073631E" w:rsidRDefault="00E420D3" w:rsidP="00B073C3">
      <w:pPr>
        <w:pStyle w:val="Style"/>
        <w:numPr>
          <w:ilvl w:val="0"/>
          <w:numId w:val="22"/>
        </w:numPr>
        <w:spacing w:line="360" w:lineRule="auto"/>
        <w:ind w:left="355" w:hanging="345"/>
      </w:pPr>
      <w:r w:rsidRPr="0073631E">
        <w:rPr>
          <w:lang w:val="ru-RU"/>
        </w:rPr>
        <w:t xml:space="preserve">Сор Ф. 20 этюдов для шестиструнной гитары. Сост. Я. Ковалевская и Е. Рябоконь. </w:t>
      </w:r>
      <w:r w:rsidRPr="0073631E">
        <w:t>Л., 1975.</w:t>
      </w:r>
    </w:p>
    <w:p w:rsidR="00E420D3" w:rsidRPr="0073631E" w:rsidRDefault="00E420D3" w:rsidP="00B073C3">
      <w:pPr>
        <w:pStyle w:val="Style"/>
        <w:numPr>
          <w:ilvl w:val="0"/>
          <w:numId w:val="23"/>
        </w:numPr>
        <w:spacing w:line="360" w:lineRule="auto"/>
        <w:ind w:left="355" w:hanging="345"/>
        <w:rPr>
          <w:lang w:val="ru-RU"/>
        </w:rPr>
      </w:pPr>
      <w:r w:rsidRPr="0073631E">
        <w:rPr>
          <w:lang w:val="ru-RU"/>
        </w:rPr>
        <w:t>Сор Ф. 20 этюдов для шестиструнной гитары. Ред. А. Сеговии. ГИД М., 2000.</w:t>
      </w:r>
    </w:p>
    <w:p w:rsidR="00E420D3" w:rsidRPr="0073631E" w:rsidRDefault="00E420D3" w:rsidP="00B073C3">
      <w:pPr>
        <w:pStyle w:val="Style"/>
        <w:numPr>
          <w:ilvl w:val="0"/>
          <w:numId w:val="23"/>
        </w:numPr>
        <w:spacing w:line="360" w:lineRule="auto"/>
        <w:ind w:left="355" w:hanging="345"/>
      </w:pPr>
      <w:r w:rsidRPr="0073631E">
        <w:rPr>
          <w:lang w:val="ru-RU"/>
        </w:rPr>
        <w:t xml:space="preserve">Старинная музыка: Для шестиструнной гитары. </w:t>
      </w:r>
      <w:r w:rsidRPr="0073631E">
        <w:t>Сост. И. Поликарпов. М., 1971.</w:t>
      </w:r>
    </w:p>
    <w:p w:rsidR="00E420D3" w:rsidRPr="0073631E" w:rsidRDefault="00E420D3" w:rsidP="00B073C3">
      <w:pPr>
        <w:pStyle w:val="Style"/>
        <w:numPr>
          <w:ilvl w:val="0"/>
          <w:numId w:val="23"/>
        </w:numPr>
        <w:spacing w:line="360" w:lineRule="auto"/>
        <w:ind w:left="355" w:hanging="345"/>
      </w:pPr>
      <w:r w:rsidRPr="0073631E">
        <w:rPr>
          <w:lang w:val="ru-RU"/>
        </w:rPr>
        <w:t xml:space="preserve">Таррега Ф. Избранные произведения для шестиструнной гитары. </w:t>
      </w:r>
      <w:r w:rsidRPr="0073631E">
        <w:t>Сост. Е. Ларичев. М., 1983.</w:t>
      </w:r>
    </w:p>
    <w:p w:rsidR="00E420D3" w:rsidRPr="0073631E" w:rsidRDefault="00E420D3" w:rsidP="00B073C3">
      <w:pPr>
        <w:pStyle w:val="Style"/>
        <w:numPr>
          <w:ilvl w:val="0"/>
          <w:numId w:val="23"/>
        </w:numPr>
        <w:spacing w:line="360" w:lineRule="auto"/>
        <w:ind w:left="355" w:hanging="345"/>
      </w:pPr>
      <w:r w:rsidRPr="0073631E">
        <w:rPr>
          <w:lang w:val="ru-RU"/>
        </w:rPr>
        <w:t xml:space="preserve">Хрестоматия для шестиструнной гитары. вып. 1. </w:t>
      </w:r>
      <w:r w:rsidRPr="0073631E">
        <w:t>Сост. П. Вещицкий. М., 1958.</w:t>
      </w:r>
    </w:p>
    <w:p w:rsidR="00E420D3" w:rsidRPr="0073631E" w:rsidRDefault="00E420D3" w:rsidP="00B073C3">
      <w:pPr>
        <w:pStyle w:val="Style"/>
        <w:numPr>
          <w:ilvl w:val="0"/>
          <w:numId w:val="24"/>
        </w:numPr>
        <w:spacing w:line="360" w:lineRule="auto"/>
        <w:ind w:left="355" w:hanging="345"/>
      </w:pPr>
      <w:r w:rsidRPr="0073631E">
        <w:rPr>
          <w:lang w:val="ru-RU"/>
        </w:rPr>
        <w:t xml:space="preserve">Хрестоматия для шестиструнной гитары. Вып. 2. </w:t>
      </w:r>
      <w:r w:rsidRPr="0073631E">
        <w:t>Сост П. Вещицкий. М., 1959.</w:t>
      </w:r>
    </w:p>
    <w:p w:rsidR="00E420D3" w:rsidRPr="0073631E" w:rsidRDefault="00E420D3" w:rsidP="00B073C3">
      <w:pPr>
        <w:pStyle w:val="Style"/>
        <w:numPr>
          <w:ilvl w:val="0"/>
          <w:numId w:val="24"/>
        </w:numPr>
        <w:spacing w:line="360" w:lineRule="auto"/>
        <w:ind w:left="355" w:hanging="345"/>
      </w:pPr>
      <w:r w:rsidRPr="0073631E">
        <w:rPr>
          <w:lang w:val="ru-RU"/>
        </w:rPr>
        <w:t xml:space="preserve">Хрестоматия для шестиструнной гитары. Вып. 3: Этюды и пьесы. </w:t>
      </w:r>
      <w:r w:rsidRPr="0073631E">
        <w:t>Сост. П. Вещицкий. М., 1960.</w:t>
      </w:r>
    </w:p>
    <w:p w:rsidR="00E420D3" w:rsidRPr="0073631E" w:rsidRDefault="00E420D3" w:rsidP="00B073C3">
      <w:pPr>
        <w:pStyle w:val="Style"/>
        <w:numPr>
          <w:ilvl w:val="0"/>
          <w:numId w:val="25"/>
        </w:numPr>
        <w:spacing w:line="360" w:lineRule="auto"/>
        <w:ind w:left="355" w:hanging="345"/>
      </w:pPr>
      <w:r w:rsidRPr="0073631E">
        <w:rPr>
          <w:lang w:val="ru-RU"/>
        </w:rPr>
        <w:t xml:space="preserve">Хрестоматия для шестиструнной гитары. Вып. 4. </w:t>
      </w:r>
      <w:r w:rsidRPr="0073631E">
        <w:t>Сост. Ц. Вамба. М., 1961.</w:t>
      </w:r>
    </w:p>
    <w:p w:rsidR="00E420D3" w:rsidRPr="0073631E" w:rsidRDefault="00E420D3" w:rsidP="00B073C3">
      <w:pPr>
        <w:pStyle w:val="Style"/>
        <w:numPr>
          <w:ilvl w:val="0"/>
          <w:numId w:val="25"/>
        </w:numPr>
        <w:spacing w:line="360" w:lineRule="auto"/>
        <w:ind w:left="355" w:hanging="345"/>
      </w:pPr>
      <w:r w:rsidRPr="0073631E">
        <w:rPr>
          <w:lang w:val="ru-RU"/>
        </w:rPr>
        <w:t xml:space="preserve">Хрестоматия гитариста. (Шестиструнная гитара): 1-2 кл. детских музыкапьных школ. </w:t>
      </w:r>
      <w:r w:rsidRPr="0073631E">
        <w:t>В</w:t>
      </w:r>
      <w:r w:rsidRPr="0073631E">
        <w:rPr>
          <w:lang w:val="ru-RU"/>
        </w:rPr>
        <w:t>ып</w:t>
      </w:r>
      <w:r w:rsidRPr="0073631E">
        <w:t>.</w:t>
      </w:r>
      <w:r w:rsidRPr="0073631E">
        <w:rPr>
          <w:lang w:val="ru-RU"/>
        </w:rPr>
        <w:t xml:space="preserve"> </w:t>
      </w:r>
      <w:r w:rsidRPr="0073631E">
        <w:t>l. Сост. А. Иванов-Крамской. М., 1971, 1976.</w:t>
      </w:r>
    </w:p>
    <w:p w:rsidR="00E420D3" w:rsidRPr="0073631E" w:rsidRDefault="00E420D3" w:rsidP="00B073C3">
      <w:pPr>
        <w:pStyle w:val="Style"/>
        <w:numPr>
          <w:ilvl w:val="0"/>
          <w:numId w:val="25"/>
        </w:numPr>
        <w:spacing w:line="360" w:lineRule="auto"/>
        <w:ind w:left="355" w:hanging="345"/>
      </w:pPr>
      <w:r w:rsidRPr="0073631E">
        <w:rPr>
          <w:lang w:val="ru-RU"/>
        </w:rPr>
        <w:t xml:space="preserve">Хрестоматия гитариста. (Шестиструнная гитара): 3-5 кл. детских музыкальных школ. </w:t>
      </w:r>
      <w:r w:rsidRPr="0073631E">
        <w:t>Вып.</w:t>
      </w:r>
      <w:r w:rsidRPr="0073631E">
        <w:rPr>
          <w:lang w:val="ru-RU"/>
        </w:rPr>
        <w:t xml:space="preserve"> </w:t>
      </w:r>
      <w:r w:rsidRPr="0073631E">
        <w:t>l. Сост. Е. Ларичев. М., 1972.</w:t>
      </w:r>
    </w:p>
    <w:p w:rsidR="00E420D3" w:rsidRPr="0073631E" w:rsidRDefault="00E420D3" w:rsidP="00B073C3">
      <w:pPr>
        <w:pStyle w:val="Style"/>
        <w:numPr>
          <w:ilvl w:val="0"/>
          <w:numId w:val="25"/>
        </w:numPr>
        <w:spacing w:line="360" w:lineRule="auto"/>
        <w:ind w:left="355" w:hanging="345"/>
      </w:pPr>
      <w:r w:rsidRPr="0073631E">
        <w:rPr>
          <w:lang w:val="ru-RU"/>
        </w:rPr>
        <w:t xml:space="preserve">Хрестоматия гитариста. (Шестиструнная гитара): 1-3 кл. детских музыкальных школ. </w:t>
      </w:r>
      <w:r w:rsidRPr="0073631E">
        <w:t>Сост. Е. Ларичев. М., 1983, 1985.</w:t>
      </w:r>
    </w:p>
    <w:p w:rsidR="00E420D3" w:rsidRPr="0073631E" w:rsidRDefault="00E420D3" w:rsidP="00B073C3">
      <w:pPr>
        <w:pStyle w:val="Style"/>
        <w:numPr>
          <w:ilvl w:val="0"/>
          <w:numId w:val="25"/>
        </w:numPr>
        <w:spacing w:line="360" w:lineRule="auto"/>
        <w:ind w:left="355" w:hanging="345"/>
      </w:pPr>
      <w:r w:rsidRPr="0073631E">
        <w:rPr>
          <w:lang w:val="ru-RU"/>
        </w:rPr>
        <w:t xml:space="preserve">Хрестоматия гитариста. (Шестиструнная гитара): 4-5 кл. детских музыкальных школ. </w:t>
      </w:r>
      <w:r w:rsidRPr="0073631E">
        <w:t>Сост. Е. Ларичев. М., 1984, 1986.</w:t>
      </w:r>
    </w:p>
    <w:p w:rsidR="00E420D3" w:rsidRPr="0073631E" w:rsidRDefault="00E420D3" w:rsidP="00B073C3">
      <w:pPr>
        <w:pStyle w:val="Style"/>
        <w:numPr>
          <w:ilvl w:val="0"/>
          <w:numId w:val="25"/>
        </w:numPr>
        <w:spacing w:line="360" w:lineRule="auto"/>
        <w:ind w:left="355" w:hanging="345"/>
      </w:pPr>
      <w:r w:rsidRPr="0073631E">
        <w:rPr>
          <w:lang w:val="ru-RU"/>
        </w:rPr>
        <w:t xml:space="preserve">Шестиструнная гитара: Подготовительный и первый классы детской музыкальной школы. </w:t>
      </w:r>
      <w:r w:rsidRPr="0073631E">
        <w:t>Сост. Н. Миха</w:t>
      </w:r>
      <w:r w:rsidRPr="0073631E">
        <w:rPr>
          <w:lang w:val="ru-RU"/>
        </w:rPr>
        <w:t>й</w:t>
      </w:r>
      <w:r w:rsidRPr="0073631E">
        <w:t>ленко. Киев, 1983.</w:t>
      </w:r>
    </w:p>
    <w:p w:rsidR="00E420D3" w:rsidRPr="0073631E" w:rsidRDefault="00E420D3" w:rsidP="00B073C3">
      <w:pPr>
        <w:pStyle w:val="Style"/>
        <w:numPr>
          <w:ilvl w:val="0"/>
          <w:numId w:val="25"/>
        </w:numPr>
        <w:spacing w:line="360" w:lineRule="auto"/>
        <w:ind w:left="355" w:hanging="345"/>
      </w:pPr>
      <w:r w:rsidRPr="0073631E">
        <w:rPr>
          <w:lang w:val="ru-RU"/>
        </w:rPr>
        <w:t xml:space="preserve">Шестиструнная гитара: Учебный репертуар детских музыкальных школ (2 класс). </w:t>
      </w:r>
      <w:r w:rsidRPr="0073631E">
        <w:t>Сост. Н. Миха</w:t>
      </w:r>
      <w:r w:rsidRPr="0073631E">
        <w:rPr>
          <w:lang w:val="ru-RU"/>
        </w:rPr>
        <w:t>й</w:t>
      </w:r>
      <w:r w:rsidRPr="0073631E">
        <w:t>ленко. Киев, 1984.</w:t>
      </w:r>
    </w:p>
    <w:p w:rsidR="00E420D3" w:rsidRPr="0073631E" w:rsidRDefault="00E420D3" w:rsidP="00B073C3">
      <w:pPr>
        <w:pStyle w:val="Style"/>
        <w:numPr>
          <w:ilvl w:val="0"/>
          <w:numId w:val="25"/>
        </w:numPr>
        <w:spacing w:line="360" w:lineRule="auto"/>
        <w:ind w:left="340" w:hanging="340"/>
      </w:pPr>
      <w:r w:rsidRPr="0073631E">
        <w:rPr>
          <w:lang w:val="ru-RU"/>
        </w:rPr>
        <w:t xml:space="preserve">Шестиструнная гитара: Учебный репертуар детских музыкальных школ (3 класс). </w:t>
      </w:r>
      <w:r w:rsidRPr="0073631E">
        <w:t>Сост. Н. Миха</w:t>
      </w:r>
      <w:r w:rsidRPr="0073631E">
        <w:rPr>
          <w:lang w:val="ru-RU"/>
        </w:rPr>
        <w:t>й</w:t>
      </w:r>
      <w:r w:rsidRPr="0073631E">
        <w:t>ленко. Киев, 1980, 1984.</w:t>
      </w:r>
    </w:p>
    <w:p w:rsidR="00E420D3" w:rsidRPr="0073631E" w:rsidRDefault="00E420D3" w:rsidP="00B073C3">
      <w:pPr>
        <w:pStyle w:val="Style"/>
        <w:numPr>
          <w:ilvl w:val="0"/>
          <w:numId w:val="25"/>
        </w:numPr>
        <w:spacing w:line="360" w:lineRule="auto"/>
        <w:ind w:left="340" w:hanging="340"/>
      </w:pPr>
      <w:r w:rsidRPr="0073631E">
        <w:rPr>
          <w:lang w:val="ru-RU"/>
        </w:rPr>
        <w:t xml:space="preserve">Шестиструнная гитара: Учебный репертуар детских музыкальных школ (4 класс). </w:t>
      </w:r>
      <w:r w:rsidRPr="0073631E">
        <w:t>Сост. Н. Миха</w:t>
      </w:r>
      <w:r w:rsidRPr="0073631E">
        <w:rPr>
          <w:lang w:val="ru-RU"/>
        </w:rPr>
        <w:t>й</w:t>
      </w:r>
      <w:r w:rsidRPr="0073631E">
        <w:t>ленко. Киев, 1981, 1985.</w:t>
      </w:r>
    </w:p>
    <w:p w:rsidR="00E420D3" w:rsidRPr="0073631E" w:rsidRDefault="00E420D3" w:rsidP="00B073C3">
      <w:pPr>
        <w:pStyle w:val="Style"/>
        <w:numPr>
          <w:ilvl w:val="0"/>
          <w:numId w:val="25"/>
        </w:numPr>
        <w:spacing w:line="360" w:lineRule="auto"/>
        <w:ind w:left="340" w:hanging="340"/>
      </w:pPr>
      <w:r w:rsidRPr="0073631E">
        <w:rPr>
          <w:lang w:val="ru-RU"/>
        </w:rPr>
        <w:t xml:space="preserve">Шестиструнная гитара: Учебный репертуар детских музыкальных школ (5 класс). </w:t>
      </w:r>
      <w:r w:rsidRPr="0073631E">
        <w:t>Сост. Н. Миха</w:t>
      </w:r>
      <w:r w:rsidRPr="0073631E">
        <w:rPr>
          <w:lang w:val="ru-RU"/>
        </w:rPr>
        <w:t>й</w:t>
      </w:r>
      <w:r w:rsidRPr="0073631E">
        <w:t>ленко. Киев, 1982, 1986.</w:t>
      </w:r>
    </w:p>
    <w:p w:rsidR="00E420D3" w:rsidRPr="0073631E" w:rsidRDefault="00E420D3" w:rsidP="00B073C3">
      <w:pPr>
        <w:pStyle w:val="Style"/>
        <w:numPr>
          <w:ilvl w:val="0"/>
          <w:numId w:val="26"/>
        </w:numPr>
        <w:spacing w:line="360" w:lineRule="auto"/>
        <w:ind w:left="340" w:hanging="340"/>
        <w:rPr>
          <w:lang w:val="ru-RU"/>
        </w:rPr>
      </w:pPr>
      <w:r w:rsidRPr="0073631E">
        <w:rPr>
          <w:lang w:val="ru-RU"/>
        </w:rPr>
        <w:t>Этюды для шестиструнной гитары. М., 1962.</w:t>
      </w:r>
    </w:p>
    <w:p w:rsidR="00E420D3" w:rsidRPr="0073631E" w:rsidRDefault="00E420D3" w:rsidP="00B073C3">
      <w:pPr>
        <w:pStyle w:val="Style"/>
        <w:numPr>
          <w:ilvl w:val="0"/>
          <w:numId w:val="26"/>
        </w:numPr>
        <w:spacing w:line="360" w:lineRule="auto"/>
        <w:ind w:left="340" w:hanging="340"/>
      </w:pPr>
      <w:r w:rsidRPr="0073631E">
        <w:rPr>
          <w:lang w:val="ru-RU"/>
        </w:rPr>
        <w:t>Этюды для шестиструнной гитары. Сост. И. Пермяков. Л</w:t>
      </w:r>
      <w:r w:rsidRPr="0073631E">
        <w:t>., 1987.</w:t>
      </w:r>
    </w:p>
    <w:p w:rsidR="00E420D3" w:rsidRPr="0073631E" w:rsidRDefault="00E420D3" w:rsidP="00B073C3">
      <w:pPr>
        <w:pStyle w:val="Style"/>
        <w:numPr>
          <w:ilvl w:val="0"/>
          <w:numId w:val="26"/>
        </w:numPr>
        <w:spacing w:line="360" w:lineRule="auto"/>
        <w:ind w:left="340" w:hanging="340"/>
      </w:pPr>
      <w:r w:rsidRPr="0073631E">
        <w:rPr>
          <w:lang w:val="ru-RU"/>
        </w:rPr>
        <w:t xml:space="preserve">Этюды для шестиструнной гитары .Сост. П. Агафошин. </w:t>
      </w:r>
      <w:r w:rsidRPr="0073631E">
        <w:t>М.- Л., 1950.</w:t>
      </w:r>
    </w:p>
    <w:p w:rsidR="00E420D3" w:rsidRPr="0073631E" w:rsidRDefault="00E420D3" w:rsidP="00B073C3">
      <w:pPr>
        <w:pStyle w:val="Style"/>
        <w:numPr>
          <w:ilvl w:val="0"/>
          <w:numId w:val="26"/>
        </w:numPr>
        <w:spacing w:line="360" w:lineRule="auto"/>
        <w:ind w:left="340" w:hanging="340"/>
      </w:pPr>
      <w:r w:rsidRPr="0073631E">
        <w:rPr>
          <w:lang w:val="ru-RU"/>
        </w:rPr>
        <w:t xml:space="preserve">Этюды для шестиструнной гитары. Сост. Д. Карпович и Е. Рябоконь. </w:t>
      </w:r>
      <w:r w:rsidRPr="0073631E">
        <w:t xml:space="preserve">Л., </w:t>
      </w:r>
      <w:r w:rsidRPr="0073631E">
        <w:rPr>
          <w:lang w:val="ru-RU"/>
        </w:rPr>
        <w:t>1</w:t>
      </w:r>
      <w:r w:rsidRPr="0073631E">
        <w:t>961.</w:t>
      </w:r>
    </w:p>
    <w:p w:rsidR="00E420D3" w:rsidRPr="0073631E" w:rsidRDefault="00E420D3" w:rsidP="00B073C3">
      <w:pPr>
        <w:pStyle w:val="Style"/>
        <w:numPr>
          <w:ilvl w:val="0"/>
          <w:numId w:val="26"/>
        </w:numPr>
        <w:spacing w:line="360" w:lineRule="auto"/>
        <w:ind w:left="340" w:hanging="340"/>
      </w:pPr>
      <w:r w:rsidRPr="0073631E">
        <w:t>Aguado D. Studies for Guitar / Ed. Z. Tokos Budapest, 1984.</w:t>
      </w:r>
    </w:p>
    <w:p w:rsidR="00E420D3" w:rsidRPr="0073631E" w:rsidRDefault="00E420D3" w:rsidP="00B073C3">
      <w:pPr>
        <w:pStyle w:val="Style"/>
        <w:numPr>
          <w:ilvl w:val="0"/>
          <w:numId w:val="26"/>
        </w:numPr>
        <w:spacing w:line="360" w:lineRule="auto"/>
        <w:ind w:left="340" w:hanging="340"/>
      </w:pPr>
      <w:r w:rsidRPr="0073631E">
        <w:t>Bach J.S. Lautenwerke / Musica per chitarra. Budapest, 1980.</w:t>
      </w:r>
    </w:p>
    <w:p w:rsidR="00E420D3" w:rsidRPr="0073631E" w:rsidRDefault="00E420D3" w:rsidP="00B073C3">
      <w:pPr>
        <w:pStyle w:val="BodyTex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340" w:hanging="340"/>
        <w:rPr>
          <w:sz w:val="24"/>
          <w:szCs w:val="24"/>
          <w:lang w:val="en-US"/>
        </w:rPr>
      </w:pPr>
      <w:r w:rsidRPr="0073631E">
        <w:rPr>
          <w:sz w:val="24"/>
          <w:szCs w:val="24"/>
          <w:lang w:val="en-US"/>
        </w:rPr>
        <w:t>Giuliani М. 24 leichte Etüden für Gitarre, ор. 100 / Herausg. В. Henze. Leipzig, 1977.</w:t>
      </w:r>
    </w:p>
    <w:p w:rsidR="00E420D3" w:rsidRPr="0073631E" w:rsidRDefault="00E420D3" w:rsidP="00B073C3">
      <w:pPr>
        <w:pStyle w:val="Style"/>
        <w:numPr>
          <w:ilvl w:val="0"/>
          <w:numId w:val="26"/>
        </w:numPr>
        <w:spacing w:line="360" w:lineRule="auto"/>
        <w:ind w:left="340" w:hanging="340"/>
      </w:pPr>
      <w:r w:rsidRPr="0073631E">
        <w:t>Italienische Meister der Gitаrrе / Herausg. В. Henze Leipzig, 1977.</w:t>
      </w:r>
    </w:p>
    <w:p w:rsidR="00E420D3" w:rsidRPr="0073631E" w:rsidRDefault="00E420D3" w:rsidP="00B073C3">
      <w:pPr>
        <w:pStyle w:val="Style"/>
        <w:numPr>
          <w:ilvl w:val="0"/>
          <w:numId w:val="26"/>
        </w:numPr>
        <w:spacing w:line="360" w:lineRule="auto"/>
        <w:ind w:left="340" w:hanging="340"/>
      </w:pPr>
      <w:r w:rsidRPr="0073631E">
        <w:t>Кlassiker der Gitarre. Band 1. Leipzig, 1977.</w:t>
      </w:r>
    </w:p>
    <w:p w:rsidR="00E420D3" w:rsidRPr="0073631E" w:rsidRDefault="00E420D3" w:rsidP="00B073C3">
      <w:pPr>
        <w:pStyle w:val="Style"/>
        <w:numPr>
          <w:ilvl w:val="0"/>
          <w:numId w:val="26"/>
        </w:numPr>
        <w:spacing w:line="360" w:lineRule="auto"/>
        <w:ind w:left="340" w:hanging="340"/>
      </w:pPr>
      <w:r w:rsidRPr="0073631E">
        <w:t>Klassiker der Gitarre. Band 2. Leipzig, 1978.</w:t>
      </w:r>
    </w:p>
    <w:p w:rsidR="00E420D3" w:rsidRPr="0073631E" w:rsidRDefault="00E420D3" w:rsidP="00B073C3">
      <w:pPr>
        <w:pStyle w:val="Style"/>
        <w:numPr>
          <w:ilvl w:val="0"/>
          <w:numId w:val="26"/>
        </w:numPr>
        <w:spacing w:line="360" w:lineRule="auto"/>
        <w:ind w:left="340" w:hanging="340"/>
      </w:pPr>
      <w:r w:rsidRPr="0073631E">
        <w:t>Кlassiker der Gitапе. Band 3. Leipzig, 1979.</w:t>
      </w:r>
    </w:p>
    <w:p w:rsidR="00E420D3" w:rsidRPr="0073631E" w:rsidRDefault="00E420D3" w:rsidP="00B073C3">
      <w:pPr>
        <w:pStyle w:val="Style"/>
        <w:numPr>
          <w:ilvl w:val="0"/>
          <w:numId w:val="26"/>
        </w:numPr>
        <w:spacing w:line="360" w:lineRule="auto"/>
        <w:ind w:left="340" w:hanging="340"/>
      </w:pPr>
      <w:r w:rsidRPr="0073631E">
        <w:t>Кlassiker der Gitarre. Band 4. Leipzig, 1980.</w:t>
      </w:r>
    </w:p>
    <w:p w:rsidR="00E420D3" w:rsidRPr="0073631E" w:rsidRDefault="00E420D3" w:rsidP="00B073C3">
      <w:pPr>
        <w:pStyle w:val="Style"/>
        <w:numPr>
          <w:ilvl w:val="0"/>
          <w:numId w:val="26"/>
        </w:numPr>
        <w:spacing w:line="360" w:lineRule="auto"/>
        <w:ind w:left="340" w:hanging="340"/>
      </w:pPr>
      <w:r w:rsidRPr="0073631E">
        <w:t>Кlassiker der Gitarre. Band 5. Leipzig, 1981.</w:t>
      </w:r>
    </w:p>
    <w:p w:rsidR="00E420D3" w:rsidRPr="0073631E" w:rsidRDefault="00E420D3" w:rsidP="00B073C3">
      <w:pPr>
        <w:pStyle w:val="Style"/>
        <w:numPr>
          <w:ilvl w:val="0"/>
          <w:numId w:val="26"/>
        </w:numPr>
        <w:spacing w:line="360" w:lineRule="auto"/>
        <w:ind w:left="340" w:hanging="340"/>
      </w:pPr>
      <w:r w:rsidRPr="0073631E">
        <w:t>Sor F. 24 leichte übungen für Gitarre ор. 35, I-II / Herausg. U. Реtег. Leipzig, 1977.</w:t>
      </w:r>
    </w:p>
    <w:p w:rsidR="00E420D3" w:rsidRPr="0073631E" w:rsidRDefault="00E420D3" w:rsidP="00B073C3">
      <w:pPr>
        <w:pStyle w:val="Style"/>
        <w:spacing w:line="360" w:lineRule="auto"/>
        <w:jc w:val="center"/>
      </w:pPr>
    </w:p>
    <w:p w:rsidR="00E420D3" w:rsidRDefault="00E420D3" w:rsidP="00B073C3">
      <w:pPr>
        <w:pStyle w:val="Heading2"/>
        <w:spacing w:line="360" w:lineRule="auto"/>
        <w:rPr>
          <w:sz w:val="24"/>
          <w:szCs w:val="24"/>
          <w:lang w:val="ru-RU"/>
        </w:rPr>
      </w:pPr>
    </w:p>
    <w:p w:rsidR="00E420D3" w:rsidRPr="00E91A71" w:rsidRDefault="00E420D3" w:rsidP="00B073C3">
      <w:pPr>
        <w:pStyle w:val="Heading2"/>
        <w:spacing w:line="360" w:lineRule="auto"/>
        <w:rPr>
          <w:sz w:val="24"/>
          <w:szCs w:val="24"/>
          <w:lang w:val="ru-RU"/>
        </w:rPr>
      </w:pPr>
      <w:r w:rsidRPr="00E91A71">
        <w:rPr>
          <w:sz w:val="24"/>
          <w:szCs w:val="24"/>
          <w:lang w:val="ru-RU"/>
        </w:rPr>
        <w:t>Содержание</w:t>
      </w:r>
    </w:p>
    <w:p w:rsidR="00E420D3" w:rsidRPr="0073631E" w:rsidRDefault="00E420D3" w:rsidP="00B073C3">
      <w:pPr>
        <w:pStyle w:val="BodyText2"/>
        <w:spacing w:line="360" w:lineRule="auto"/>
        <w:rPr>
          <w:sz w:val="24"/>
          <w:szCs w:val="24"/>
          <w:lang w:val="ru-RU"/>
        </w:rPr>
      </w:pPr>
      <w:r w:rsidRPr="00E91A71">
        <w:rPr>
          <w:sz w:val="24"/>
          <w:szCs w:val="24"/>
          <w:lang w:val="ru-RU"/>
        </w:rPr>
        <w:t xml:space="preserve">Пояснительная записка </w:t>
      </w:r>
      <w:r w:rsidRPr="00E91A71">
        <w:rPr>
          <w:sz w:val="24"/>
          <w:szCs w:val="24"/>
          <w:lang w:val="ru-RU"/>
        </w:rPr>
        <w:tab/>
      </w:r>
      <w:r w:rsidRPr="00E91A71">
        <w:rPr>
          <w:sz w:val="24"/>
          <w:szCs w:val="24"/>
          <w:lang w:val="ru-RU"/>
        </w:rPr>
        <w:tab/>
      </w:r>
      <w:r w:rsidRPr="00E91A71">
        <w:rPr>
          <w:sz w:val="24"/>
          <w:szCs w:val="24"/>
          <w:lang w:val="ru-RU"/>
        </w:rPr>
        <w:tab/>
      </w:r>
      <w:r w:rsidRPr="00E91A71">
        <w:rPr>
          <w:sz w:val="24"/>
          <w:szCs w:val="24"/>
          <w:lang w:val="ru-RU"/>
        </w:rPr>
        <w:tab/>
      </w:r>
      <w:r w:rsidRPr="00E91A71">
        <w:rPr>
          <w:sz w:val="24"/>
          <w:szCs w:val="24"/>
          <w:lang w:val="ru-RU"/>
        </w:rPr>
        <w:tab/>
      </w:r>
      <w:r w:rsidRPr="00E91A71">
        <w:rPr>
          <w:sz w:val="24"/>
          <w:szCs w:val="24"/>
          <w:lang w:val="ru-RU"/>
        </w:rPr>
        <w:tab/>
      </w:r>
      <w:r w:rsidRPr="00E91A71">
        <w:rPr>
          <w:sz w:val="24"/>
          <w:szCs w:val="24"/>
          <w:lang w:val="ru-RU"/>
        </w:rPr>
        <w:tab/>
        <w:t xml:space="preserve">  </w:t>
      </w:r>
      <w:r w:rsidRPr="0073631E">
        <w:rPr>
          <w:sz w:val="24"/>
          <w:szCs w:val="24"/>
          <w:lang w:val="ru-RU"/>
        </w:rPr>
        <w:t>2</w:t>
      </w:r>
    </w:p>
    <w:p w:rsidR="00E420D3" w:rsidRPr="0073631E" w:rsidRDefault="00E420D3" w:rsidP="00B073C3">
      <w:pPr>
        <w:pStyle w:val="BodyText2"/>
        <w:spacing w:line="360" w:lineRule="auto"/>
        <w:rPr>
          <w:sz w:val="24"/>
          <w:szCs w:val="24"/>
          <w:lang w:val="ru-RU"/>
        </w:rPr>
      </w:pPr>
      <w:r w:rsidRPr="00E91A71">
        <w:rPr>
          <w:sz w:val="24"/>
          <w:szCs w:val="24"/>
          <w:lang w:val="ru-RU"/>
        </w:rPr>
        <w:t xml:space="preserve">Годовые требования по классам </w:t>
      </w:r>
      <w:r w:rsidRPr="00E91A71">
        <w:rPr>
          <w:sz w:val="24"/>
          <w:szCs w:val="24"/>
          <w:lang w:val="ru-RU"/>
        </w:rPr>
        <w:tab/>
      </w:r>
      <w:r w:rsidRPr="00E91A71">
        <w:rPr>
          <w:sz w:val="24"/>
          <w:szCs w:val="24"/>
          <w:lang w:val="ru-RU"/>
        </w:rPr>
        <w:tab/>
      </w:r>
      <w:r w:rsidRPr="00E91A71">
        <w:rPr>
          <w:sz w:val="24"/>
          <w:szCs w:val="24"/>
          <w:lang w:val="ru-RU"/>
        </w:rPr>
        <w:tab/>
      </w:r>
      <w:r w:rsidRPr="00E91A71">
        <w:rPr>
          <w:sz w:val="24"/>
          <w:szCs w:val="24"/>
          <w:lang w:val="ru-RU"/>
        </w:rPr>
        <w:tab/>
      </w:r>
      <w:r w:rsidRPr="00E91A71">
        <w:rPr>
          <w:sz w:val="24"/>
          <w:szCs w:val="24"/>
          <w:lang w:val="ru-RU"/>
        </w:rPr>
        <w:tab/>
      </w:r>
      <w:r w:rsidRPr="00E91A71">
        <w:rPr>
          <w:sz w:val="24"/>
          <w:szCs w:val="24"/>
          <w:lang w:val="ru-RU"/>
        </w:rPr>
        <w:tab/>
        <w:t xml:space="preserve">  </w:t>
      </w:r>
      <w:r>
        <w:rPr>
          <w:sz w:val="24"/>
          <w:szCs w:val="24"/>
          <w:lang w:val="ru-RU"/>
        </w:rPr>
        <w:t>6</w:t>
      </w:r>
    </w:p>
    <w:p w:rsidR="00E420D3" w:rsidRDefault="00E420D3" w:rsidP="00B073C3">
      <w:pPr>
        <w:pStyle w:val="BodyText2"/>
        <w:spacing w:line="360" w:lineRule="auto"/>
        <w:rPr>
          <w:sz w:val="24"/>
          <w:szCs w:val="24"/>
          <w:lang w:val="ru-RU"/>
        </w:rPr>
      </w:pPr>
      <w:r w:rsidRPr="0073631E">
        <w:rPr>
          <w:sz w:val="24"/>
          <w:szCs w:val="24"/>
          <w:lang w:val="ru-RU"/>
        </w:rPr>
        <w:t xml:space="preserve">Примерные программы академических концертов (экзаменов) </w:t>
      </w:r>
      <w:r w:rsidRPr="0073631E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 xml:space="preserve">  8</w:t>
      </w:r>
      <w:r w:rsidRPr="0073631E">
        <w:rPr>
          <w:sz w:val="24"/>
          <w:szCs w:val="24"/>
          <w:lang w:val="ru-RU"/>
        </w:rPr>
        <w:tab/>
      </w:r>
    </w:p>
    <w:p w:rsidR="00E420D3" w:rsidRPr="0073631E" w:rsidRDefault="00E420D3" w:rsidP="00B073C3">
      <w:pPr>
        <w:pStyle w:val="BodyText2"/>
        <w:spacing w:line="360" w:lineRule="auto"/>
        <w:rPr>
          <w:sz w:val="24"/>
          <w:szCs w:val="24"/>
          <w:lang w:val="ru-RU"/>
        </w:rPr>
      </w:pPr>
      <w:r w:rsidRPr="00EB33C7">
        <w:rPr>
          <w:sz w:val="24"/>
          <w:szCs w:val="24"/>
          <w:lang w:val="ru-RU"/>
        </w:rPr>
        <w:t xml:space="preserve">Рекомендуемая литература </w:t>
      </w:r>
      <w:r w:rsidRPr="00EB33C7">
        <w:rPr>
          <w:sz w:val="24"/>
          <w:szCs w:val="24"/>
          <w:lang w:val="ru-RU"/>
        </w:rPr>
        <w:tab/>
      </w:r>
      <w:r w:rsidRPr="00EB33C7">
        <w:rPr>
          <w:sz w:val="24"/>
          <w:szCs w:val="24"/>
          <w:lang w:val="ru-RU"/>
        </w:rPr>
        <w:tab/>
      </w:r>
      <w:r w:rsidRPr="00EB33C7">
        <w:rPr>
          <w:sz w:val="24"/>
          <w:szCs w:val="24"/>
          <w:lang w:val="ru-RU"/>
        </w:rPr>
        <w:tab/>
      </w:r>
      <w:r w:rsidRPr="00EB33C7">
        <w:rPr>
          <w:sz w:val="24"/>
          <w:szCs w:val="24"/>
          <w:lang w:val="ru-RU"/>
        </w:rPr>
        <w:tab/>
      </w:r>
      <w:r w:rsidRPr="00EB33C7">
        <w:rPr>
          <w:sz w:val="24"/>
          <w:szCs w:val="24"/>
          <w:lang w:val="ru-RU"/>
        </w:rPr>
        <w:tab/>
      </w:r>
      <w:r w:rsidRPr="00EB33C7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 xml:space="preserve">  11</w:t>
      </w:r>
    </w:p>
    <w:p w:rsidR="00E420D3" w:rsidRPr="00EB33C7" w:rsidRDefault="00E420D3" w:rsidP="00B073C3">
      <w:pPr>
        <w:spacing w:line="360" w:lineRule="auto"/>
        <w:rPr>
          <w:lang w:val="ru-RU"/>
        </w:rPr>
      </w:pPr>
    </w:p>
    <w:p w:rsidR="00E420D3" w:rsidRPr="00EB33C7" w:rsidRDefault="00E420D3" w:rsidP="00B073C3">
      <w:pPr>
        <w:spacing w:line="360" w:lineRule="auto"/>
        <w:rPr>
          <w:lang w:val="ru-RU"/>
        </w:rPr>
      </w:pPr>
    </w:p>
    <w:sectPr w:rsidR="00E420D3" w:rsidRPr="00EB33C7" w:rsidSect="0090590E">
      <w:pgSz w:w="11906" w:h="16838"/>
      <w:pgMar w:top="426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E134D"/>
    <w:multiLevelType w:val="singleLevel"/>
    <w:tmpl w:val="7004AC02"/>
    <w:lvl w:ilvl="0">
      <w:start w:val="16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1">
    <w:nsid w:val="06035922"/>
    <w:multiLevelType w:val="hybridMultilevel"/>
    <w:tmpl w:val="77A69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69E07F5"/>
    <w:multiLevelType w:val="singleLevel"/>
    <w:tmpl w:val="EBFA5530"/>
    <w:lvl w:ilvl="0">
      <w:start w:val="2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>
    <w:nsid w:val="0F100FCC"/>
    <w:multiLevelType w:val="hybridMultilevel"/>
    <w:tmpl w:val="3272B438"/>
    <w:lvl w:ilvl="0" w:tplc="7BEA225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403332"/>
    <w:multiLevelType w:val="hybridMultilevel"/>
    <w:tmpl w:val="9014F5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DD4D63"/>
    <w:multiLevelType w:val="singleLevel"/>
    <w:tmpl w:val="0F5CAC94"/>
    <w:lvl w:ilvl="0">
      <w:start w:val="2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>
    <w:nsid w:val="13794B7A"/>
    <w:multiLevelType w:val="singleLevel"/>
    <w:tmpl w:val="92D0B0B2"/>
    <w:lvl w:ilvl="0">
      <w:start w:val="30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>
    <w:nsid w:val="14E01212"/>
    <w:multiLevelType w:val="hybridMultilevel"/>
    <w:tmpl w:val="35904DDA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20" w:hanging="360"/>
      </w:pPr>
      <w:rPr>
        <w:rFonts w:ascii="Wingdings" w:hAnsi="Wingdings" w:cs="Wingdings" w:hint="default"/>
      </w:rPr>
    </w:lvl>
  </w:abstractNum>
  <w:abstractNum w:abstractNumId="8">
    <w:nsid w:val="16D400E1"/>
    <w:multiLevelType w:val="singleLevel"/>
    <w:tmpl w:val="B152388E"/>
    <w:lvl w:ilvl="0">
      <w:start w:val="3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">
    <w:nsid w:val="180D5C34"/>
    <w:multiLevelType w:val="hybridMultilevel"/>
    <w:tmpl w:val="7A3E1B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>
    <w:nsid w:val="1B857055"/>
    <w:multiLevelType w:val="singleLevel"/>
    <w:tmpl w:val="632E557E"/>
    <w:lvl w:ilvl="0">
      <w:start w:val="28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>
    <w:nsid w:val="1BC630DF"/>
    <w:multiLevelType w:val="singleLevel"/>
    <w:tmpl w:val="341EAB88"/>
    <w:lvl w:ilvl="0">
      <w:start w:val="3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>
    <w:nsid w:val="1D5B54A0"/>
    <w:multiLevelType w:val="singleLevel"/>
    <w:tmpl w:val="75861170"/>
    <w:lvl w:ilvl="0">
      <w:start w:val="18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3">
    <w:nsid w:val="20854E5E"/>
    <w:multiLevelType w:val="hybridMultilevel"/>
    <w:tmpl w:val="795C2A88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20" w:hanging="360"/>
      </w:pPr>
      <w:rPr>
        <w:rFonts w:ascii="Wingdings" w:hAnsi="Wingdings" w:cs="Wingdings" w:hint="default"/>
      </w:rPr>
    </w:lvl>
  </w:abstractNum>
  <w:abstractNum w:abstractNumId="14">
    <w:nsid w:val="21E87346"/>
    <w:multiLevelType w:val="singleLevel"/>
    <w:tmpl w:val="20641784"/>
    <w:lvl w:ilvl="0">
      <w:start w:val="19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5">
    <w:nsid w:val="23A80A31"/>
    <w:multiLevelType w:val="singleLevel"/>
    <w:tmpl w:val="39BC6F5A"/>
    <w:lvl w:ilvl="0">
      <w:start w:val="2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>
    <w:nsid w:val="25EF7603"/>
    <w:multiLevelType w:val="singleLevel"/>
    <w:tmpl w:val="55EE0EC6"/>
    <w:lvl w:ilvl="0">
      <w:start w:val="5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7">
    <w:nsid w:val="2EFF397F"/>
    <w:multiLevelType w:val="singleLevel"/>
    <w:tmpl w:val="DBB8D2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8">
    <w:nsid w:val="313165F7"/>
    <w:multiLevelType w:val="hybridMultilevel"/>
    <w:tmpl w:val="39001860"/>
    <w:lvl w:ilvl="0" w:tplc="5E403A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0B4129"/>
    <w:multiLevelType w:val="singleLevel"/>
    <w:tmpl w:val="155A88E2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35040C8E"/>
    <w:multiLevelType w:val="singleLevel"/>
    <w:tmpl w:val="8F36792C"/>
    <w:lvl w:ilvl="0">
      <w:start w:val="2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1">
    <w:nsid w:val="37044710"/>
    <w:multiLevelType w:val="singleLevel"/>
    <w:tmpl w:val="0AAE0BDA"/>
    <w:lvl w:ilvl="0">
      <w:start w:val="2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2">
    <w:nsid w:val="37870001"/>
    <w:multiLevelType w:val="hybridMultilevel"/>
    <w:tmpl w:val="148212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3">
    <w:nsid w:val="3F107D69"/>
    <w:multiLevelType w:val="hybridMultilevel"/>
    <w:tmpl w:val="F1E80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41C84D0F"/>
    <w:multiLevelType w:val="singleLevel"/>
    <w:tmpl w:val="EFE4ACAE"/>
    <w:lvl w:ilvl="0">
      <w:start w:val="3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>
    <w:nsid w:val="46434381"/>
    <w:multiLevelType w:val="singleLevel"/>
    <w:tmpl w:val="F53CADE6"/>
    <w:lvl w:ilvl="0">
      <w:start w:val="3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6">
    <w:nsid w:val="47A37DB7"/>
    <w:multiLevelType w:val="singleLevel"/>
    <w:tmpl w:val="6AE41C2C"/>
    <w:lvl w:ilvl="0">
      <w:start w:val="4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7">
    <w:nsid w:val="4BA65B12"/>
    <w:multiLevelType w:val="singleLevel"/>
    <w:tmpl w:val="FABCBEA8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8">
    <w:nsid w:val="549E7714"/>
    <w:multiLevelType w:val="hybridMultilevel"/>
    <w:tmpl w:val="0C34A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A74597"/>
    <w:multiLevelType w:val="singleLevel"/>
    <w:tmpl w:val="03AE8D3A"/>
    <w:lvl w:ilvl="0">
      <w:start w:val="20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0">
    <w:nsid w:val="5E790197"/>
    <w:multiLevelType w:val="hybridMultilevel"/>
    <w:tmpl w:val="39001860"/>
    <w:lvl w:ilvl="0" w:tplc="5E403A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EA2D4C"/>
    <w:multiLevelType w:val="hybridMultilevel"/>
    <w:tmpl w:val="39001860"/>
    <w:lvl w:ilvl="0" w:tplc="5E403A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9F44E5"/>
    <w:multiLevelType w:val="singleLevel"/>
    <w:tmpl w:val="DBB8D2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3">
    <w:nsid w:val="62B1763D"/>
    <w:multiLevelType w:val="hybridMultilevel"/>
    <w:tmpl w:val="39001860"/>
    <w:lvl w:ilvl="0" w:tplc="5E403A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960BC7"/>
    <w:multiLevelType w:val="hybridMultilevel"/>
    <w:tmpl w:val="2160C3C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5">
    <w:nsid w:val="6E2A1984"/>
    <w:multiLevelType w:val="singleLevel"/>
    <w:tmpl w:val="1D9C4D30"/>
    <w:lvl w:ilvl="0">
      <w:start w:val="3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6">
    <w:nsid w:val="74D979DB"/>
    <w:multiLevelType w:val="singleLevel"/>
    <w:tmpl w:val="461040FA"/>
    <w:lvl w:ilvl="0">
      <w:start w:val="1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7">
    <w:nsid w:val="75324562"/>
    <w:multiLevelType w:val="singleLevel"/>
    <w:tmpl w:val="E9C84716"/>
    <w:lvl w:ilvl="0">
      <w:start w:val="39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8">
    <w:nsid w:val="75633972"/>
    <w:multiLevelType w:val="singleLevel"/>
    <w:tmpl w:val="355EA3C8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9">
    <w:nsid w:val="78F21C05"/>
    <w:multiLevelType w:val="singleLevel"/>
    <w:tmpl w:val="5CC677BA"/>
    <w:lvl w:ilvl="0">
      <w:start w:val="3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17"/>
    <w:lvlOverride w:ilvl="0">
      <w:startOverride w:val="1"/>
    </w:lvlOverride>
  </w:num>
  <w:num w:numId="2">
    <w:abstractNumId w:val="32"/>
    <w:lvlOverride w:ilvl="0">
      <w:startOverride w:val="1"/>
    </w:lvlOverride>
  </w:num>
  <w:num w:numId="3">
    <w:abstractNumId w:val="19"/>
    <w:lvlOverride w:ilvl="0">
      <w:startOverride w:val="3"/>
    </w:lvlOverride>
  </w:num>
  <w:num w:numId="4">
    <w:abstractNumId w:val="38"/>
    <w:lvlOverride w:ilvl="0">
      <w:startOverride w:val="4"/>
    </w:lvlOverride>
  </w:num>
  <w:num w:numId="5">
    <w:abstractNumId w:val="27"/>
    <w:lvlOverride w:ilvl="0">
      <w:startOverride w:val="5"/>
    </w:lvlOverride>
  </w:num>
  <w:num w:numId="6">
    <w:abstractNumId w:val="36"/>
    <w:lvlOverride w:ilvl="0">
      <w:startOverride w:val="11"/>
    </w:lvlOverride>
  </w:num>
  <w:num w:numId="7">
    <w:abstractNumId w:val="0"/>
    <w:lvlOverride w:ilvl="0">
      <w:startOverride w:val="16"/>
    </w:lvlOverride>
  </w:num>
  <w:num w:numId="8">
    <w:abstractNumId w:val="12"/>
    <w:lvlOverride w:ilvl="0">
      <w:startOverride w:val="18"/>
    </w:lvlOverride>
  </w:num>
  <w:num w:numId="9">
    <w:abstractNumId w:val="14"/>
    <w:lvlOverride w:ilvl="0">
      <w:startOverride w:val="19"/>
    </w:lvlOverride>
  </w:num>
  <w:num w:numId="10">
    <w:abstractNumId w:val="29"/>
    <w:lvlOverride w:ilvl="0">
      <w:startOverride w:val="20"/>
    </w:lvlOverride>
  </w:num>
  <w:num w:numId="11">
    <w:abstractNumId w:val="21"/>
    <w:lvlOverride w:ilvl="0">
      <w:startOverride w:val="21"/>
    </w:lvlOverride>
  </w:num>
  <w:num w:numId="12">
    <w:abstractNumId w:val="2"/>
    <w:lvlOverride w:ilvl="0">
      <w:startOverride w:val="22"/>
    </w:lvlOverride>
  </w:num>
  <w:num w:numId="13">
    <w:abstractNumId w:val="20"/>
    <w:lvlOverride w:ilvl="0">
      <w:startOverride w:val="23"/>
    </w:lvlOverride>
  </w:num>
  <w:num w:numId="14">
    <w:abstractNumId w:val="5"/>
    <w:lvlOverride w:ilvl="0">
      <w:startOverride w:val="24"/>
    </w:lvlOverride>
  </w:num>
  <w:num w:numId="15">
    <w:abstractNumId w:val="15"/>
    <w:lvlOverride w:ilvl="0">
      <w:startOverride w:val="25"/>
    </w:lvlOverride>
  </w:num>
  <w:num w:numId="16">
    <w:abstractNumId w:val="10"/>
    <w:lvlOverride w:ilvl="0">
      <w:startOverride w:val="28"/>
    </w:lvlOverride>
  </w:num>
  <w:num w:numId="17">
    <w:abstractNumId w:val="6"/>
    <w:lvlOverride w:ilvl="0">
      <w:startOverride w:val="30"/>
    </w:lvlOverride>
  </w:num>
  <w:num w:numId="18">
    <w:abstractNumId w:val="11"/>
    <w:lvlOverride w:ilvl="0">
      <w:startOverride w:val="31"/>
    </w:lvlOverride>
  </w:num>
  <w:num w:numId="19">
    <w:abstractNumId w:val="39"/>
    <w:lvlOverride w:ilvl="0">
      <w:startOverride w:val="32"/>
    </w:lvlOverride>
  </w:num>
  <w:num w:numId="20">
    <w:abstractNumId w:val="25"/>
    <w:lvlOverride w:ilvl="0">
      <w:startOverride w:val="33"/>
    </w:lvlOverride>
  </w:num>
  <w:num w:numId="21">
    <w:abstractNumId w:val="35"/>
    <w:lvlOverride w:ilvl="0">
      <w:startOverride w:val="34"/>
    </w:lvlOverride>
  </w:num>
  <w:num w:numId="22">
    <w:abstractNumId w:val="24"/>
    <w:lvlOverride w:ilvl="0">
      <w:startOverride w:val="35"/>
    </w:lvlOverride>
  </w:num>
  <w:num w:numId="23">
    <w:abstractNumId w:val="8"/>
    <w:lvlOverride w:ilvl="0">
      <w:startOverride w:val="36"/>
    </w:lvlOverride>
  </w:num>
  <w:num w:numId="24">
    <w:abstractNumId w:val="37"/>
    <w:lvlOverride w:ilvl="0">
      <w:startOverride w:val="39"/>
    </w:lvlOverride>
  </w:num>
  <w:num w:numId="25">
    <w:abstractNumId w:val="26"/>
    <w:lvlOverride w:ilvl="0">
      <w:startOverride w:val="42"/>
    </w:lvlOverride>
  </w:num>
  <w:num w:numId="26">
    <w:abstractNumId w:val="16"/>
    <w:lvlOverride w:ilvl="0">
      <w:startOverride w:val="52"/>
    </w:lvlOverride>
  </w:num>
  <w:num w:numId="27">
    <w:abstractNumId w:val="18"/>
  </w:num>
  <w:num w:numId="28">
    <w:abstractNumId w:val="31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22"/>
  </w:num>
  <w:num w:numId="32">
    <w:abstractNumId w:val="3"/>
  </w:num>
  <w:num w:numId="33">
    <w:abstractNumId w:val="1"/>
  </w:num>
  <w:num w:numId="3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</w:num>
  <w:num w:numId="36">
    <w:abstractNumId w:val="23"/>
  </w:num>
  <w:num w:numId="37">
    <w:abstractNumId w:val="34"/>
  </w:num>
  <w:num w:numId="38">
    <w:abstractNumId w:val="13"/>
  </w:num>
  <w:num w:numId="39">
    <w:abstractNumId w:val="7"/>
  </w:num>
  <w:num w:numId="40">
    <w:abstractNumId w:val="9"/>
  </w:num>
  <w:num w:numId="41">
    <w:abstractNumId w:val="33"/>
  </w:num>
  <w:num w:numId="4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29FB"/>
    <w:rsid w:val="0000737C"/>
    <w:rsid w:val="00094660"/>
    <w:rsid w:val="000B7803"/>
    <w:rsid w:val="000E30A1"/>
    <w:rsid w:val="001209DB"/>
    <w:rsid w:val="00232DE8"/>
    <w:rsid w:val="0024004E"/>
    <w:rsid w:val="002462D9"/>
    <w:rsid w:val="002648DE"/>
    <w:rsid w:val="00290C31"/>
    <w:rsid w:val="002948A1"/>
    <w:rsid w:val="002A5C56"/>
    <w:rsid w:val="00327604"/>
    <w:rsid w:val="003C5024"/>
    <w:rsid w:val="003C6711"/>
    <w:rsid w:val="00445733"/>
    <w:rsid w:val="004B65DC"/>
    <w:rsid w:val="004D29FB"/>
    <w:rsid w:val="005A13FE"/>
    <w:rsid w:val="005A6656"/>
    <w:rsid w:val="005B47DF"/>
    <w:rsid w:val="00632D9F"/>
    <w:rsid w:val="00666980"/>
    <w:rsid w:val="006B5392"/>
    <w:rsid w:val="0073631E"/>
    <w:rsid w:val="007C4B03"/>
    <w:rsid w:val="007D0DE4"/>
    <w:rsid w:val="007F4857"/>
    <w:rsid w:val="008020A6"/>
    <w:rsid w:val="0089307A"/>
    <w:rsid w:val="008A1E5C"/>
    <w:rsid w:val="008E5BF1"/>
    <w:rsid w:val="0090404B"/>
    <w:rsid w:val="0090590E"/>
    <w:rsid w:val="00962160"/>
    <w:rsid w:val="00985A95"/>
    <w:rsid w:val="00991F9B"/>
    <w:rsid w:val="009936FD"/>
    <w:rsid w:val="00A2016E"/>
    <w:rsid w:val="00AC04BF"/>
    <w:rsid w:val="00AC5398"/>
    <w:rsid w:val="00AF1C61"/>
    <w:rsid w:val="00B073C3"/>
    <w:rsid w:val="00B14C7F"/>
    <w:rsid w:val="00B81585"/>
    <w:rsid w:val="00BC619B"/>
    <w:rsid w:val="00BE14D7"/>
    <w:rsid w:val="00BE4A14"/>
    <w:rsid w:val="00BE518B"/>
    <w:rsid w:val="00C06298"/>
    <w:rsid w:val="00CB2482"/>
    <w:rsid w:val="00CD32A6"/>
    <w:rsid w:val="00DB5223"/>
    <w:rsid w:val="00DB65A5"/>
    <w:rsid w:val="00E11E63"/>
    <w:rsid w:val="00E420D3"/>
    <w:rsid w:val="00E70BEA"/>
    <w:rsid w:val="00E74373"/>
    <w:rsid w:val="00E91A71"/>
    <w:rsid w:val="00E97076"/>
    <w:rsid w:val="00EB33C7"/>
    <w:rsid w:val="00EE61DA"/>
    <w:rsid w:val="00EF1953"/>
    <w:rsid w:val="00F05BF7"/>
    <w:rsid w:val="00F15B19"/>
    <w:rsid w:val="00F80F5E"/>
    <w:rsid w:val="00F9403A"/>
    <w:rsid w:val="00FB2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9FB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D29FB"/>
    <w:pPr>
      <w:keepNext/>
      <w:spacing w:before="240" w:after="240"/>
      <w:jc w:val="center"/>
      <w:outlineLvl w:val="0"/>
    </w:pPr>
    <w:rPr>
      <w:b/>
      <w:bCs/>
      <w:kern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D29FB"/>
    <w:pPr>
      <w:keepNext/>
      <w:spacing w:before="240" w:after="240"/>
      <w:jc w:val="center"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D29FB"/>
    <w:pPr>
      <w:keepNext/>
      <w:spacing w:before="120" w:after="120"/>
      <w:jc w:val="center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D29FB"/>
    <w:pPr>
      <w:keepNext/>
      <w:spacing w:before="120" w:after="60"/>
      <w:jc w:val="center"/>
      <w:outlineLvl w:val="3"/>
    </w:pPr>
    <w:rPr>
      <w:sz w:val="20"/>
      <w:szCs w:val="20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D29FB"/>
    <w:rPr>
      <w:rFonts w:ascii="Times New Roman" w:hAnsi="Times New Roman" w:cs="Times New Roman"/>
      <w:b/>
      <w:bCs/>
      <w:kern w:val="32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D29FB"/>
    <w:rPr>
      <w:rFonts w:ascii="Times New Roman" w:hAnsi="Times New Roman" w:cs="Times New Roman"/>
      <w:b/>
      <w:bCs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D29FB"/>
    <w:rPr>
      <w:rFonts w:ascii="Times New Roman" w:hAnsi="Times New Roman" w:cs="Times New Roman"/>
      <w:b/>
      <w:bCs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D29FB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4D29FB"/>
    <w:rPr>
      <w:sz w:val="20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D29FB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rsid w:val="004D29FB"/>
    <w:pPr>
      <w:ind w:left="1440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D29FB"/>
    <w:rPr>
      <w:rFonts w:ascii="Times New Roman" w:hAnsi="Times New Roman" w:cs="Times New Roman"/>
      <w:sz w:val="20"/>
      <w:szCs w:val="20"/>
      <w:lang w:val="en-US"/>
    </w:rPr>
  </w:style>
  <w:style w:type="paragraph" w:customStyle="1" w:styleId="Style">
    <w:name w:val="Style"/>
    <w:uiPriority w:val="99"/>
    <w:rsid w:val="004D29F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99"/>
    <w:qFormat/>
    <w:rsid w:val="005A13FE"/>
    <w:pPr>
      <w:ind w:left="720"/>
    </w:pPr>
  </w:style>
  <w:style w:type="table" w:styleId="TableGrid">
    <w:name w:val="Table Grid"/>
    <w:basedOn w:val="TableNormal"/>
    <w:uiPriority w:val="99"/>
    <w:rsid w:val="00B81585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EE61DA"/>
  </w:style>
  <w:style w:type="paragraph" w:styleId="NormalWeb">
    <w:name w:val="Normal (Web)"/>
    <w:basedOn w:val="Normal"/>
    <w:uiPriority w:val="99"/>
    <w:rsid w:val="00BC619B"/>
    <w:pPr>
      <w:spacing w:before="100" w:beforeAutospacing="1" w:after="100" w:afterAutospacing="1"/>
    </w:pPr>
    <w:rPr>
      <w:lang w:val="ru-RU" w:eastAsia="ru-RU"/>
    </w:rPr>
  </w:style>
  <w:style w:type="paragraph" w:styleId="NoSpacing">
    <w:name w:val="No Spacing"/>
    <w:uiPriority w:val="99"/>
    <w:qFormat/>
    <w:rsid w:val="00666980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2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662</TotalTime>
  <Pages>18</Pages>
  <Words>5430</Words>
  <Characters>30955</Characters>
  <Application>Microsoft Office Outlook</Application>
  <DocSecurity>0</DocSecurity>
  <Lines>0</Lines>
  <Paragraphs>0</Paragraphs>
  <ScaleCrop>false</ScaleCrop>
  <Company>House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Samsung_R20</dc:creator>
  <cp:keywords/>
  <dc:description/>
  <cp:lastModifiedBy>User</cp:lastModifiedBy>
  <cp:revision>26</cp:revision>
  <cp:lastPrinted>2011-11-22T13:17:00Z</cp:lastPrinted>
  <dcterms:created xsi:type="dcterms:W3CDTF">2011-11-15T15:55:00Z</dcterms:created>
  <dcterms:modified xsi:type="dcterms:W3CDTF">2016-09-26T16:24:00Z</dcterms:modified>
</cp:coreProperties>
</file>